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7619DA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函〔20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34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号</w:t>
      </w:r>
    </w:p>
    <w:p w14:paraId="0B402F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pict>
          <v:line id="直线 6" o:spid="_x0000_s1027" o:spt="20" style="position:absolute;left:0pt;margin-left:0pt;margin-top:5.1pt;height:0pt;width:414pt;z-index:251659264;mso-width-relative:page;mso-height-relative:page;" stroked="f" coordsize="21600,21600">
            <v:path arrowok="t"/>
            <v:fill focussize="0,0"/>
            <v:stroke on="f" weight="2.5pt"/>
            <v:imagedata o:title=""/>
            <o:lock v:ext="edit"/>
          </v:line>
        </w:pict>
      </w:r>
    </w:p>
    <w:p w14:paraId="7B89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</w:rPr>
        <w:t>关于同意《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</w:rPr>
        <w:t>泛旅洗涤（中卫市）有限公司布草洗涤生产线项目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</w:rPr>
        <w:t>环境影响报告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</w:rPr>
        <w:t>》的函</w:t>
      </w:r>
    </w:p>
    <w:p w14:paraId="528B0C4F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1A6FF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泛旅洗涤（中卫市）有限公司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：</w:t>
      </w:r>
    </w:p>
    <w:p w14:paraId="294E70D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你公司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报来的《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  <w:t>泛旅洗涤（中卫市）有限公司布草洗涤生产线项目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环境影响报告表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》（以下简称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收悉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根据专家评审小组意见，经研究，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函复如下：</w:t>
      </w:r>
    </w:p>
    <w:p w14:paraId="7D430B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eastAsia" w:eastAsia="黑体" w:cs="Times New Roman"/>
          <w:color w:val="000000" w:themeColor="text1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项目基本情况</w:t>
      </w:r>
    </w:p>
    <w:p w14:paraId="58639D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项目建设地点位于中卫市沙坡头区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文昌镇迎宾大道佛光香厂院内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，租赁现有厂房2000</w:t>
      </w:r>
      <w:r>
        <w:rPr>
          <w:rFonts w:hint="eastAsia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平方米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。主要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建设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年洗涤能力为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40万套的布草洗涤生产线，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从事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水洗酒店布草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。配套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建设洗烘区、锅炉房、辅料储存间、办公区等工程。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项目总投资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438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万元，其中环保投资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23.7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万元，占总投资的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5.41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bidi="en-US"/>
        </w:rPr>
        <w:t>%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 w:bidi="en-US"/>
        </w:rPr>
        <w:t>。</w:t>
      </w:r>
    </w:p>
    <w:p w14:paraId="3E043E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依据专家评审意见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宁夏鸿瑞技术服务有限公司编制的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》提出的各项环境保护措施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前提下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，同意你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》中所列建设项目的性质、规模、地点、环境保护对策措施等进行项目建设。</w:t>
      </w:r>
    </w:p>
    <w:p w14:paraId="2F804DD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项目建设环境影响控制主要措施</w:t>
      </w:r>
    </w:p>
    <w:p w14:paraId="380627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（一）大气环境影响减缓措施</w:t>
      </w:r>
    </w:p>
    <w:p w14:paraId="367E13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燃气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锅炉燃烧产生的废气经锅炉自带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低氮燃烧装置处理后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，通过1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8米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高排气筒排放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 w:bidi="en-US"/>
        </w:rPr>
        <w:t>颗粒物、二氧化硫的排放浓度须满足《锅炉大气污染物排放标准》（GB13271-2014）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表2新建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燃气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pacing w:val="-11"/>
          <w:sz w:val="32"/>
          <w:szCs w:val="32"/>
          <w:highlight w:val="none"/>
          <w:lang w:val="zh-CN" w:eastAsia="zh-CN"/>
        </w:rPr>
        <w:t>锅炉大气污染物排放浓度限值</w:t>
      </w:r>
      <w:r>
        <w:rPr>
          <w:rFonts w:hint="eastAsia" w:eastAsia="仿宋_GB2312" w:cs="Times New Roman"/>
          <w:b w:val="0"/>
          <w:bCs/>
          <w:color w:val="000000" w:themeColor="text1"/>
          <w:spacing w:val="-11"/>
          <w:sz w:val="32"/>
          <w:szCs w:val="32"/>
          <w:highlight w:val="none"/>
          <w:lang w:val="zh-CN" w:eastAsia="zh-CN"/>
        </w:rPr>
        <w:t>要求；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氮氧化物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排放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按照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企业承诺，执行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《宁夏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回族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自治区空气质量改善“十四五”规划》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相关要求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进行控制（NO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subscript"/>
          <w:lang w:val="en-US" w:eastAsia="zh-CN"/>
        </w:rPr>
        <w:t xml:space="preserve">x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val="en-US" w:eastAsia="zh-CN"/>
        </w:rPr>
        <w:t>&lt;50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val="en-US" w:eastAsia="zh-CN"/>
        </w:rPr>
        <w:t>毫克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立方米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）。</w:t>
      </w:r>
    </w:p>
    <w:p w14:paraId="1982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（二）水环境污染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 w14:paraId="75CD00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生产废水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洗涤废水、锅炉软水制备废水及锅炉排水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生活污水经化粪池处理后与生产废水一同排至市政污水管网，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出水水质满足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zh-CN"/>
        </w:rPr>
        <w:t>《污水排入城镇下水道水质标准》（GB/T31962-2015）A级标准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中卫市第一污水处理厂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接管标准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最终进入中卫市第一污水处理厂处理。</w:t>
      </w:r>
    </w:p>
    <w:p w14:paraId="3C38262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（三）固体废物处置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措施</w:t>
      </w:r>
    </w:p>
    <w:p w14:paraId="44E588FA"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废包装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材料集中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收集后外售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综合利用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废弃离子交换树脂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由厂家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更换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回收，不在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内暂存；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废紫外线灯管收集后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暂存于危废暂存点，定期交有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危险废物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处理资质单位处置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生活垃圾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分类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收集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交由环卫部门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清运处置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。</w:t>
      </w:r>
    </w:p>
    <w:p w14:paraId="3C010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</w:rPr>
        <w:t>防治措施</w:t>
      </w:r>
    </w:p>
    <w:p w14:paraId="66DF7A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区进行合理布局，选用低噪声设备，定期进行维护保养，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采取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声、减振等措施，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运输车辆管理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与控制。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通过基础减震、隔声、距离衰减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区绿化等措施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后，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界噪声须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达到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《工业企业厂界环境噪声排放标准》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GB12348-2008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中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类标准要求。</w:t>
      </w:r>
    </w:p>
    <w:p w14:paraId="4867A7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000000" w:themeColor="text1"/>
          <w:spacing w:val="0"/>
          <w:sz w:val="32"/>
          <w:szCs w:val="32"/>
        </w:rPr>
        <w:t>环境管理措施与环境监测计划</w:t>
      </w:r>
    </w:p>
    <w:p w14:paraId="08508E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建立健全环境管理制度，制定企业环境保护计划，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做好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环境管理台账记录；加强环保设施的日常维护，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稳定运行；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落实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各项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环保措施，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规范设置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排污口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严格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》提出的风险防范措施，并按照项目运营期环境监测计划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开展定期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监测。</w:t>
      </w:r>
    </w:p>
    <w:p w14:paraId="16FE4A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三、有关要求</w:t>
      </w:r>
    </w:p>
    <w:p w14:paraId="68FDFE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应严格落实生态环境保护主体责任，建立健全内部生态环境管理机构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制度，加强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全过程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生态环境管理，确保各项环境保护措施落实到位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。项目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建设必须严格执行环境保护设施与主体工程同时设计、同时施工、同时投入使用的环境保护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三同时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制度，并按规定程序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竣工环境保护验收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未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竣工环境保护验收前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不得投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入生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产运营。</w:t>
      </w:r>
    </w:p>
    <w:p w14:paraId="3133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》确定的工程内容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，</w:t>
      </w:r>
      <w:r>
        <w:rPr>
          <w:rFonts w:hint="eastAsia" w:eastAsia="仿宋_GB2312" w:cs="Times New Roman"/>
          <w:color w:val="000000" w:themeColor="text1"/>
          <w:sz w:val="32"/>
          <w:szCs w:val="32"/>
          <w:vertAlign w:val="baseline"/>
          <w:lang w:eastAsia="zh-CN"/>
        </w:rPr>
        <w:t>项目在建设过程中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性质、规模、地点、生产工艺或者防治污染、防止生态破坏的措施发生重大变动，应重新报批环境影响评价文件。《报告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》自批准之日起超过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年方开工建设的，应报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重新审核。</w:t>
      </w:r>
    </w:p>
    <w:p w14:paraId="071A67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）建设项目须依法依规取得相关部门合法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许可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手续后，方可开工建设。</w:t>
      </w:r>
    </w:p>
    <w:p w14:paraId="4C49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（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）中卫市生态环境局沙坡头区分局负责该项目环境保护“三同时”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</w:rPr>
        <w:t>的监督管理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工作。</w:t>
      </w:r>
    </w:p>
    <w:p w14:paraId="0764E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372BD4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7F6B3433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color w:val="000000" w:themeColor="text1"/>
        </w:rPr>
      </w:pPr>
    </w:p>
    <w:p w14:paraId="18ED9D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</w:t>
      </w:r>
    </w:p>
    <w:p w14:paraId="38BA66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日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 xml:space="preserve">   </w:t>
      </w:r>
    </w:p>
    <w:sectPr>
      <w:headerReference r:id="rId3" w:type="first"/>
      <w:footerReference r:id="rId4" w:type="default"/>
      <w:pgSz w:w="11906" w:h="16838"/>
      <w:pgMar w:top="2098" w:right="1474" w:bottom="1928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D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E1AD2">
    <w:pPr>
      <w:pStyle w:val="8"/>
      <w:rPr>
        <w:rFonts w:cs="Times New Roman"/>
      </w:rPr>
    </w:pPr>
    <w:r>
      <w:pict>
        <v:shape id="_x0000_s2051" o:spid="_x0000_s2051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A6224A7">
                <w:pPr>
                  <w:pStyle w:val="8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3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FAE67"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3F6C8"/>
    <w:multiLevelType w:val="singleLevel"/>
    <w:tmpl w:val="0383F6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2A05BD"/>
    <w:multiLevelType w:val="singleLevel"/>
    <w:tmpl w:val="7D2A05BD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485"/>
    <w:rsid w:val="00007A57"/>
    <w:rsid w:val="00012DC2"/>
    <w:rsid w:val="00027C9F"/>
    <w:rsid w:val="00027DC5"/>
    <w:rsid w:val="000335A2"/>
    <w:rsid w:val="000C18A8"/>
    <w:rsid w:val="000C51E6"/>
    <w:rsid w:val="000C6EDB"/>
    <w:rsid w:val="000E132B"/>
    <w:rsid w:val="000E1DB0"/>
    <w:rsid w:val="000E3E52"/>
    <w:rsid w:val="000F16B5"/>
    <w:rsid w:val="000F3401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2124F2"/>
    <w:rsid w:val="0021293B"/>
    <w:rsid w:val="00230728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239A1"/>
    <w:rsid w:val="00524DA6"/>
    <w:rsid w:val="005426A6"/>
    <w:rsid w:val="0056291D"/>
    <w:rsid w:val="005721A9"/>
    <w:rsid w:val="005A0113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31F7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44D8D"/>
    <w:rsid w:val="00D612B4"/>
    <w:rsid w:val="00D652F0"/>
    <w:rsid w:val="00D73C76"/>
    <w:rsid w:val="00D90AC8"/>
    <w:rsid w:val="00D93CBB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7BC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6E1C"/>
    <w:rsid w:val="00F65475"/>
    <w:rsid w:val="00F768C3"/>
    <w:rsid w:val="00FA024D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5F2876"/>
    <w:rsid w:val="018057AD"/>
    <w:rsid w:val="0182351A"/>
    <w:rsid w:val="01995F7F"/>
    <w:rsid w:val="019F2650"/>
    <w:rsid w:val="01CB1E4E"/>
    <w:rsid w:val="01D4405E"/>
    <w:rsid w:val="01D94C49"/>
    <w:rsid w:val="01E26A02"/>
    <w:rsid w:val="01E6552B"/>
    <w:rsid w:val="02076E2E"/>
    <w:rsid w:val="020E3743"/>
    <w:rsid w:val="022F5EBC"/>
    <w:rsid w:val="023C3441"/>
    <w:rsid w:val="02442774"/>
    <w:rsid w:val="024C1B9C"/>
    <w:rsid w:val="025019F0"/>
    <w:rsid w:val="0258123E"/>
    <w:rsid w:val="025A3D2B"/>
    <w:rsid w:val="02656C51"/>
    <w:rsid w:val="026C1F40"/>
    <w:rsid w:val="026C3274"/>
    <w:rsid w:val="02713E69"/>
    <w:rsid w:val="02781235"/>
    <w:rsid w:val="02875442"/>
    <w:rsid w:val="028B6201"/>
    <w:rsid w:val="028E65D5"/>
    <w:rsid w:val="029F7D49"/>
    <w:rsid w:val="02A7169F"/>
    <w:rsid w:val="02AC1A99"/>
    <w:rsid w:val="02B32B84"/>
    <w:rsid w:val="02C204BA"/>
    <w:rsid w:val="02C46BBB"/>
    <w:rsid w:val="02D356F6"/>
    <w:rsid w:val="02EF52A9"/>
    <w:rsid w:val="02FB405F"/>
    <w:rsid w:val="02FC13D6"/>
    <w:rsid w:val="031E7179"/>
    <w:rsid w:val="03263C01"/>
    <w:rsid w:val="03363AC4"/>
    <w:rsid w:val="03436DA6"/>
    <w:rsid w:val="034F4923"/>
    <w:rsid w:val="03525F6E"/>
    <w:rsid w:val="036D3838"/>
    <w:rsid w:val="039D622B"/>
    <w:rsid w:val="03A6547E"/>
    <w:rsid w:val="03C15D66"/>
    <w:rsid w:val="04146AD2"/>
    <w:rsid w:val="04274058"/>
    <w:rsid w:val="042A4ED8"/>
    <w:rsid w:val="042A5450"/>
    <w:rsid w:val="043A4949"/>
    <w:rsid w:val="0454275D"/>
    <w:rsid w:val="047A4CA2"/>
    <w:rsid w:val="047E0211"/>
    <w:rsid w:val="049D1862"/>
    <w:rsid w:val="04A65A98"/>
    <w:rsid w:val="04B36EE7"/>
    <w:rsid w:val="04B554E1"/>
    <w:rsid w:val="04C16947"/>
    <w:rsid w:val="04D06FCE"/>
    <w:rsid w:val="04DC4690"/>
    <w:rsid w:val="04EA6170"/>
    <w:rsid w:val="04FA01D0"/>
    <w:rsid w:val="051060E7"/>
    <w:rsid w:val="05117840"/>
    <w:rsid w:val="05276C67"/>
    <w:rsid w:val="052D3F01"/>
    <w:rsid w:val="05325CFC"/>
    <w:rsid w:val="053F1EB7"/>
    <w:rsid w:val="054070B0"/>
    <w:rsid w:val="0542491D"/>
    <w:rsid w:val="05424AF0"/>
    <w:rsid w:val="0575059C"/>
    <w:rsid w:val="057612AD"/>
    <w:rsid w:val="05772E6D"/>
    <w:rsid w:val="05892841"/>
    <w:rsid w:val="0592419A"/>
    <w:rsid w:val="05BF0DD5"/>
    <w:rsid w:val="05CA44E8"/>
    <w:rsid w:val="05CD1823"/>
    <w:rsid w:val="05D94DDF"/>
    <w:rsid w:val="05DA10AE"/>
    <w:rsid w:val="05DD18EE"/>
    <w:rsid w:val="05E4714F"/>
    <w:rsid w:val="05F946B4"/>
    <w:rsid w:val="060D3F2B"/>
    <w:rsid w:val="060F650C"/>
    <w:rsid w:val="06204C42"/>
    <w:rsid w:val="062F07EF"/>
    <w:rsid w:val="063D4CBA"/>
    <w:rsid w:val="066A73E7"/>
    <w:rsid w:val="066D2A6A"/>
    <w:rsid w:val="066E540B"/>
    <w:rsid w:val="06714C3D"/>
    <w:rsid w:val="06860ACE"/>
    <w:rsid w:val="068930E4"/>
    <w:rsid w:val="06A325DF"/>
    <w:rsid w:val="06B1432E"/>
    <w:rsid w:val="06D55E48"/>
    <w:rsid w:val="06DB69AE"/>
    <w:rsid w:val="06E36DAB"/>
    <w:rsid w:val="06EF5370"/>
    <w:rsid w:val="0713761B"/>
    <w:rsid w:val="072E20B8"/>
    <w:rsid w:val="07410A42"/>
    <w:rsid w:val="074E3123"/>
    <w:rsid w:val="075051A1"/>
    <w:rsid w:val="075D574D"/>
    <w:rsid w:val="077A39F5"/>
    <w:rsid w:val="07956267"/>
    <w:rsid w:val="07C02D61"/>
    <w:rsid w:val="07C5100F"/>
    <w:rsid w:val="07DC1271"/>
    <w:rsid w:val="07F97AAF"/>
    <w:rsid w:val="080A5F40"/>
    <w:rsid w:val="0817778D"/>
    <w:rsid w:val="081B727D"/>
    <w:rsid w:val="082374E9"/>
    <w:rsid w:val="083178DD"/>
    <w:rsid w:val="08357124"/>
    <w:rsid w:val="08433D98"/>
    <w:rsid w:val="084C0643"/>
    <w:rsid w:val="084D3561"/>
    <w:rsid w:val="086C3457"/>
    <w:rsid w:val="086D3BAE"/>
    <w:rsid w:val="08707BB1"/>
    <w:rsid w:val="088D2F01"/>
    <w:rsid w:val="08975CAC"/>
    <w:rsid w:val="089B4BB2"/>
    <w:rsid w:val="08A639E9"/>
    <w:rsid w:val="08AC30C7"/>
    <w:rsid w:val="08BE0559"/>
    <w:rsid w:val="08E878F0"/>
    <w:rsid w:val="08F37532"/>
    <w:rsid w:val="08FF1C31"/>
    <w:rsid w:val="090269B6"/>
    <w:rsid w:val="090F670D"/>
    <w:rsid w:val="091D0DCD"/>
    <w:rsid w:val="092F0B58"/>
    <w:rsid w:val="092F0EEC"/>
    <w:rsid w:val="09491BC8"/>
    <w:rsid w:val="09495664"/>
    <w:rsid w:val="09610639"/>
    <w:rsid w:val="096A5338"/>
    <w:rsid w:val="097028E4"/>
    <w:rsid w:val="09835076"/>
    <w:rsid w:val="09870C35"/>
    <w:rsid w:val="098B77EB"/>
    <w:rsid w:val="09903F8D"/>
    <w:rsid w:val="09AB0C4A"/>
    <w:rsid w:val="09BB2EA0"/>
    <w:rsid w:val="09D158B9"/>
    <w:rsid w:val="09E40EDB"/>
    <w:rsid w:val="09F214C0"/>
    <w:rsid w:val="09F36EB9"/>
    <w:rsid w:val="0A187F18"/>
    <w:rsid w:val="0A1E290A"/>
    <w:rsid w:val="0A287A2F"/>
    <w:rsid w:val="0A5B66B4"/>
    <w:rsid w:val="0A657809"/>
    <w:rsid w:val="0A70702E"/>
    <w:rsid w:val="0A762F58"/>
    <w:rsid w:val="0A8F0126"/>
    <w:rsid w:val="0A9F4423"/>
    <w:rsid w:val="0AA529D8"/>
    <w:rsid w:val="0AB858A5"/>
    <w:rsid w:val="0ABD76BC"/>
    <w:rsid w:val="0AC258E8"/>
    <w:rsid w:val="0AC51722"/>
    <w:rsid w:val="0ACA1DF6"/>
    <w:rsid w:val="0ADF0C0B"/>
    <w:rsid w:val="0AE0655C"/>
    <w:rsid w:val="0AF45470"/>
    <w:rsid w:val="0AFB4873"/>
    <w:rsid w:val="0B1F52D6"/>
    <w:rsid w:val="0B2329CC"/>
    <w:rsid w:val="0B2568D8"/>
    <w:rsid w:val="0B433D17"/>
    <w:rsid w:val="0B4A4609"/>
    <w:rsid w:val="0B542514"/>
    <w:rsid w:val="0B591715"/>
    <w:rsid w:val="0B5F6356"/>
    <w:rsid w:val="0B6C39EB"/>
    <w:rsid w:val="0B9672BB"/>
    <w:rsid w:val="0BB1195E"/>
    <w:rsid w:val="0BBC08F3"/>
    <w:rsid w:val="0BBE03FE"/>
    <w:rsid w:val="0BBF1C02"/>
    <w:rsid w:val="0BE003DE"/>
    <w:rsid w:val="0BE80B29"/>
    <w:rsid w:val="0BEC7214"/>
    <w:rsid w:val="0BFF2A12"/>
    <w:rsid w:val="0C1028E6"/>
    <w:rsid w:val="0C3B68EE"/>
    <w:rsid w:val="0C3C6B63"/>
    <w:rsid w:val="0C3F7D21"/>
    <w:rsid w:val="0C4A0D2A"/>
    <w:rsid w:val="0C4B7C12"/>
    <w:rsid w:val="0C513100"/>
    <w:rsid w:val="0C560401"/>
    <w:rsid w:val="0C734DBE"/>
    <w:rsid w:val="0C8F0A30"/>
    <w:rsid w:val="0C906F64"/>
    <w:rsid w:val="0C9B2415"/>
    <w:rsid w:val="0CA33BB8"/>
    <w:rsid w:val="0CA55553"/>
    <w:rsid w:val="0CAB19EF"/>
    <w:rsid w:val="0CC96CE5"/>
    <w:rsid w:val="0CD00A39"/>
    <w:rsid w:val="0CD5411D"/>
    <w:rsid w:val="0CEB57DD"/>
    <w:rsid w:val="0CF94A20"/>
    <w:rsid w:val="0D226AC7"/>
    <w:rsid w:val="0D2E2998"/>
    <w:rsid w:val="0D564678"/>
    <w:rsid w:val="0D5C2997"/>
    <w:rsid w:val="0D6D057B"/>
    <w:rsid w:val="0D7B3013"/>
    <w:rsid w:val="0DB67C85"/>
    <w:rsid w:val="0DC1032E"/>
    <w:rsid w:val="0DC803C5"/>
    <w:rsid w:val="0DDA5030"/>
    <w:rsid w:val="0DE24099"/>
    <w:rsid w:val="0DED3B1C"/>
    <w:rsid w:val="0E05364D"/>
    <w:rsid w:val="0E173A1B"/>
    <w:rsid w:val="0E1A3678"/>
    <w:rsid w:val="0E2E7D4C"/>
    <w:rsid w:val="0E322746"/>
    <w:rsid w:val="0E4868F2"/>
    <w:rsid w:val="0E527502"/>
    <w:rsid w:val="0E533462"/>
    <w:rsid w:val="0E542197"/>
    <w:rsid w:val="0E5513A7"/>
    <w:rsid w:val="0E704871"/>
    <w:rsid w:val="0E794B73"/>
    <w:rsid w:val="0E7A555A"/>
    <w:rsid w:val="0E914632"/>
    <w:rsid w:val="0EAD7047"/>
    <w:rsid w:val="0EB146E3"/>
    <w:rsid w:val="0EBD605D"/>
    <w:rsid w:val="0EC14A01"/>
    <w:rsid w:val="0EC24FBB"/>
    <w:rsid w:val="0ECE4DD9"/>
    <w:rsid w:val="0F392C36"/>
    <w:rsid w:val="0F3F3593"/>
    <w:rsid w:val="0F657030"/>
    <w:rsid w:val="0F691582"/>
    <w:rsid w:val="0F705EB8"/>
    <w:rsid w:val="0F7A0D2D"/>
    <w:rsid w:val="0F8A37FB"/>
    <w:rsid w:val="0F8C0A60"/>
    <w:rsid w:val="0F8E5953"/>
    <w:rsid w:val="0F9370E2"/>
    <w:rsid w:val="0F9956E1"/>
    <w:rsid w:val="0FA84794"/>
    <w:rsid w:val="0FC056FA"/>
    <w:rsid w:val="0FDB2547"/>
    <w:rsid w:val="0FDF469E"/>
    <w:rsid w:val="0FF53459"/>
    <w:rsid w:val="101D71F8"/>
    <w:rsid w:val="10406104"/>
    <w:rsid w:val="104E7CAA"/>
    <w:rsid w:val="10647BCB"/>
    <w:rsid w:val="106E6353"/>
    <w:rsid w:val="108742C6"/>
    <w:rsid w:val="10991551"/>
    <w:rsid w:val="10A87B1C"/>
    <w:rsid w:val="10D601E5"/>
    <w:rsid w:val="10E059D2"/>
    <w:rsid w:val="10F20D86"/>
    <w:rsid w:val="10FB4354"/>
    <w:rsid w:val="110875D8"/>
    <w:rsid w:val="112868B4"/>
    <w:rsid w:val="1134013F"/>
    <w:rsid w:val="11481CEF"/>
    <w:rsid w:val="114D3CBC"/>
    <w:rsid w:val="11500F50"/>
    <w:rsid w:val="11640F12"/>
    <w:rsid w:val="11835FE8"/>
    <w:rsid w:val="118B0B66"/>
    <w:rsid w:val="1195631B"/>
    <w:rsid w:val="119E6F23"/>
    <w:rsid w:val="11AC53EA"/>
    <w:rsid w:val="11BA20B1"/>
    <w:rsid w:val="11BC4D02"/>
    <w:rsid w:val="11C7437F"/>
    <w:rsid w:val="11F65D0E"/>
    <w:rsid w:val="12040001"/>
    <w:rsid w:val="120553B4"/>
    <w:rsid w:val="1205577A"/>
    <w:rsid w:val="12190C0E"/>
    <w:rsid w:val="12231B62"/>
    <w:rsid w:val="12234634"/>
    <w:rsid w:val="122F5332"/>
    <w:rsid w:val="12351691"/>
    <w:rsid w:val="123F18C2"/>
    <w:rsid w:val="12443D02"/>
    <w:rsid w:val="12470839"/>
    <w:rsid w:val="124D468A"/>
    <w:rsid w:val="12630BD6"/>
    <w:rsid w:val="12647109"/>
    <w:rsid w:val="126562F0"/>
    <w:rsid w:val="127777A6"/>
    <w:rsid w:val="1279791B"/>
    <w:rsid w:val="12951899"/>
    <w:rsid w:val="129C7A11"/>
    <w:rsid w:val="129D2BBF"/>
    <w:rsid w:val="12E97741"/>
    <w:rsid w:val="12F5404D"/>
    <w:rsid w:val="12F63064"/>
    <w:rsid w:val="12F72695"/>
    <w:rsid w:val="13225F07"/>
    <w:rsid w:val="13286414"/>
    <w:rsid w:val="13501756"/>
    <w:rsid w:val="13524202"/>
    <w:rsid w:val="13533DB2"/>
    <w:rsid w:val="135F7D23"/>
    <w:rsid w:val="13602A13"/>
    <w:rsid w:val="13660026"/>
    <w:rsid w:val="138A254A"/>
    <w:rsid w:val="13C413BA"/>
    <w:rsid w:val="13C97BA2"/>
    <w:rsid w:val="13D25AF5"/>
    <w:rsid w:val="13D53F4A"/>
    <w:rsid w:val="13E3516D"/>
    <w:rsid w:val="13F91721"/>
    <w:rsid w:val="1404150D"/>
    <w:rsid w:val="143214C4"/>
    <w:rsid w:val="14412691"/>
    <w:rsid w:val="14430E48"/>
    <w:rsid w:val="14434176"/>
    <w:rsid w:val="14565FA0"/>
    <w:rsid w:val="145C452C"/>
    <w:rsid w:val="14647B20"/>
    <w:rsid w:val="147439A1"/>
    <w:rsid w:val="14833D3D"/>
    <w:rsid w:val="148B4E75"/>
    <w:rsid w:val="148F776C"/>
    <w:rsid w:val="14B26CA6"/>
    <w:rsid w:val="14DD6B18"/>
    <w:rsid w:val="14F46EAC"/>
    <w:rsid w:val="15066635"/>
    <w:rsid w:val="15135914"/>
    <w:rsid w:val="152F35BE"/>
    <w:rsid w:val="15465552"/>
    <w:rsid w:val="156A4CB4"/>
    <w:rsid w:val="15751225"/>
    <w:rsid w:val="15810B16"/>
    <w:rsid w:val="1594286E"/>
    <w:rsid w:val="159D1864"/>
    <w:rsid w:val="15A61E8B"/>
    <w:rsid w:val="15B14F29"/>
    <w:rsid w:val="15C446C3"/>
    <w:rsid w:val="15C56CA5"/>
    <w:rsid w:val="15CE5DEC"/>
    <w:rsid w:val="15F94250"/>
    <w:rsid w:val="163227F9"/>
    <w:rsid w:val="16477488"/>
    <w:rsid w:val="165C118C"/>
    <w:rsid w:val="166C13A2"/>
    <w:rsid w:val="16A146A0"/>
    <w:rsid w:val="16B45859"/>
    <w:rsid w:val="16D325A4"/>
    <w:rsid w:val="16D8034A"/>
    <w:rsid w:val="16EA4442"/>
    <w:rsid w:val="17231CAA"/>
    <w:rsid w:val="17282DB5"/>
    <w:rsid w:val="1742637B"/>
    <w:rsid w:val="175F2126"/>
    <w:rsid w:val="17632D58"/>
    <w:rsid w:val="17665D06"/>
    <w:rsid w:val="17696A16"/>
    <w:rsid w:val="17696A65"/>
    <w:rsid w:val="176C3651"/>
    <w:rsid w:val="17780874"/>
    <w:rsid w:val="179A6083"/>
    <w:rsid w:val="179F17B3"/>
    <w:rsid w:val="17E13B89"/>
    <w:rsid w:val="17F90804"/>
    <w:rsid w:val="1809668C"/>
    <w:rsid w:val="181062E9"/>
    <w:rsid w:val="18144BEF"/>
    <w:rsid w:val="18253604"/>
    <w:rsid w:val="185E549D"/>
    <w:rsid w:val="18601161"/>
    <w:rsid w:val="1893575C"/>
    <w:rsid w:val="1896212C"/>
    <w:rsid w:val="189914AC"/>
    <w:rsid w:val="189B052C"/>
    <w:rsid w:val="189F7A56"/>
    <w:rsid w:val="18A84B5D"/>
    <w:rsid w:val="18B11210"/>
    <w:rsid w:val="18BA1882"/>
    <w:rsid w:val="18CA13AB"/>
    <w:rsid w:val="18DD750F"/>
    <w:rsid w:val="192E2263"/>
    <w:rsid w:val="19304FBE"/>
    <w:rsid w:val="1949353B"/>
    <w:rsid w:val="194A3885"/>
    <w:rsid w:val="1969701D"/>
    <w:rsid w:val="196B7938"/>
    <w:rsid w:val="19755351"/>
    <w:rsid w:val="198C34A1"/>
    <w:rsid w:val="19A57A8D"/>
    <w:rsid w:val="19A778BB"/>
    <w:rsid w:val="19C770A0"/>
    <w:rsid w:val="19CF6119"/>
    <w:rsid w:val="19D27AA8"/>
    <w:rsid w:val="19E03474"/>
    <w:rsid w:val="19E30471"/>
    <w:rsid w:val="1A060957"/>
    <w:rsid w:val="1A1A5D13"/>
    <w:rsid w:val="1A252ACB"/>
    <w:rsid w:val="1A3A6ECD"/>
    <w:rsid w:val="1A436D9E"/>
    <w:rsid w:val="1A515544"/>
    <w:rsid w:val="1A5A2D3A"/>
    <w:rsid w:val="1A606DBA"/>
    <w:rsid w:val="1A65281B"/>
    <w:rsid w:val="1A943C0F"/>
    <w:rsid w:val="1AA23B45"/>
    <w:rsid w:val="1AA32F9B"/>
    <w:rsid w:val="1AB07666"/>
    <w:rsid w:val="1AD12A08"/>
    <w:rsid w:val="1AE21C15"/>
    <w:rsid w:val="1AEE25CF"/>
    <w:rsid w:val="1B037521"/>
    <w:rsid w:val="1B0674D2"/>
    <w:rsid w:val="1B143820"/>
    <w:rsid w:val="1B2045ED"/>
    <w:rsid w:val="1B224B45"/>
    <w:rsid w:val="1B2A5896"/>
    <w:rsid w:val="1B5F1D95"/>
    <w:rsid w:val="1B717220"/>
    <w:rsid w:val="1B734486"/>
    <w:rsid w:val="1B871765"/>
    <w:rsid w:val="1B8D28D2"/>
    <w:rsid w:val="1BA52573"/>
    <w:rsid w:val="1BB91BD4"/>
    <w:rsid w:val="1BC060BE"/>
    <w:rsid w:val="1BDB58BC"/>
    <w:rsid w:val="1BF71E56"/>
    <w:rsid w:val="1C04578C"/>
    <w:rsid w:val="1C1D19EA"/>
    <w:rsid w:val="1C20786A"/>
    <w:rsid w:val="1C217665"/>
    <w:rsid w:val="1C2808F9"/>
    <w:rsid w:val="1C2C5FCA"/>
    <w:rsid w:val="1C4506E9"/>
    <w:rsid w:val="1C4B2184"/>
    <w:rsid w:val="1C5316A6"/>
    <w:rsid w:val="1C532B60"/>
    <w:rsid w:val="1C606F99"/>
    <w:rsid w:val="1C755ACF"/>
    <w:rsid w:val="1C7A49ED"/>
    <w:rsid w:val="1C8504A8"/>
    <w:rsid w:val="1C8E64E2"/>
    <w:rsid w:val="1C960D7E"/>
    <w:rsid w:val="1CAC484C"/>
    <w:rsid w:val="1CC37C0A"/>
    <w:rsid w:val="1CCA7852"/>
    <w:rsid w:val="1CD64932"/>
    <w:rsid w:val="1CD72BD8"/>
    <w:rsid w:val="1CE27F12"/>
    <w:rsid w:val="1CF36144"/>
    <w:rsid w:val="1CF464B1"/>
    <w:rsid w:val="1CF739D6"/>
    <w:rsid w:val="1CF752E9"/>
    <w:rsid w:val="1CFE6149"/>
    <w:rsid w:val="1D1B5AF1"/>
    <w:rsid w:val="1D23100C"/>
    <w:rsid w:val="1D642CE6"/>
    <w:rsid w:val="1D683014"/>
    <w:rsid w:val="1D7364CA"/>
    <w:rsid w:val="1D9A7212"/>
    <w:rsid w:val="1D9D6305"/>
    <w:rsid w:val="1DA01354"/>
    <w:rsid w:val="1DA14863"/>
    <w:rsid w:val="1DA4597F"/>
    <w:rsid w:val="1DAC62FF"/>
    <w:rsid w:val="1DAF5334"/>
    <w:rsid w:val="1DC2232E"/>
    <w:rsid w:val="1DE303E5"/>
    <w:rsid w:val="1DFA01A2"/>
    <w:rsid w:val="1E3162FE"/>
    <w:rsid w:val="1E3E73CA"/>
    <w:rsid w:val="1E445B6E"/>
    <w:rsid w:val="1E8D6577"/>
    <w:rsid w:val="1EA02614"/>
    <w:rsid w:val="1EA113EC"/>
    <w:rsid w:val="1EA50376"/>
    <w:rsid w:val="1EB134F0"/>
    <w:rsid w:val="1EB92619"/>
    <w:rsid w:val="1EBD4792"/>
    <w:rsid w:val="1EC0469F"/>
    <w:rsid w:val="1EC76799"/>
    <w:rsid w:val="1ED0196F"/>
    <w:rsid w:val="1EDB7A57"/>
    <w:rsid w:val="1EDD4E34"/>
    <w:rsid w:val="1F2A0B0E"/>
    <w:rsid w:val="1F2F78B8"/>
    <w:rsid w:val="1F4F5A6A"/>
    <w:rsid w:val="1F502A36"/>
    <w:rsid w:val="1F537449"/>
    <w:rsid w:val="1F5F660E"/>
    <w:rsid w:val="1F623308"/>
    <w:rsid w:val="1F755EB6"/>
    <w:rsid w:val="1F881B85"/>
    <w:rsid w:val="1F8B751A"/>
    <w:rsid w:val="1F9D150C"/>
    <w:rsid w:val="1FA8374E"/>
    <w:rsid w:val="1FD23DF9"/>
    <w:rsid w:val="1FF84B78"/>
    <w:rsid w:val="1FFC1C96"/>
    <w:rsid w:val="200F101E"/>
    <w:rsid w:val="20175B8F"/>
    <w:rsid w:val="2020278E"/>
    <w:rsid w:val="204E0F1F"/>
    <w:rsid w:val="20644163"/>
    <w:rsid w:val="206C16DB"/>
    <w:rsid w:val="207D5DBB"/>
    <w:rsid w:val="20873A64"/>
    <w:rsid w:val="20905C68"/>
    <w:rsid w:val="20A12154"/>
    <w:rsid w:val="20A83BE8"/>
    <w:rsid w:val="20B31EDA"/>
    <w:rsid w:val="20B900F9"/>
    <w:rsid w:val="20CA2831"/>
    <w:rsid w:val="20CE3C8A"/>
    <w:rsid w:val="20D215D3"/>
    <w:rsid w:val="20D33B74"/>
    <w:rsid w:val="20DC6EC3"/>
    <w:rsid w:val="20E14D32"/>
    <w:rsid w:val="20EC6C5A"/>
    <w:rsid w:val="21051BD4"/>
    <w:rsid w:val="210C447B"/>
    <w:rsid w:val="2110133F"/>
    <w:rsid w:val="211B3D03"/>
    <w:rsid w:val="21250E00"/>
    <w:rsid w:val="213064DA"/>
    <w:rsid w:val="21313809"/>
    <w:rsid w:val="213B39CE"/>
    <w:rsid w:val="21415B4F"/>
    <w:rsid w:val="21475197"/>
    <w:rsid w:val="21575898"/>
    <w:rsid w:val="215A4D32"/>
    <w:rsid w:val="21674DDD"/>
    <w:rsid w:val="218515C1"/>
    <w:rsid w:val="21AA3AEB"/>
    <w:rsid w:val="21B622C3"/>
    <w:rsid w:val="21C018BF"/>
    <w:rsid w:val="21C57A54"/>
    <w:rsid w:val="220247E2"/>
    <w:rsid w:val="220E3CCA"/>
    <w:rsid w:val="220E7FCD"/>
    <w:rsid w:val="221C2118"/>
    <w:rsid w:val="22221348"/>
    <w:rsid w:val="223227FE"/>
    <w:rsid w:val="224432F0"/>
    <w:rsid w:val="225062C8"/>
    <w:rsid w:val="22626217"/>
    <w:rsid w:val="22665141"/>
    <w:rsid w:val="22717D6E"/>
    <w:rsid w:val="2272393E"/>
    <w:rsid w:val="22784659"/>
    <w:rsid w:val="22993768"/>
    <w:rsid w:val="22A553DD"/>
    <w:rsid w:val="22B45557"/>
    <w:rsid w:val="22BC1596"/>
    <w:rsid w:val="22BF0A68"/>
    <w:rsid w:val="22E45A90"/>
    <w:rsid w:val="22FE6788"/>
    <w:rsid w:val="236729D7"/>
    <w:rsid w:val="23894608"/>
    <w:rsid w:val="238E07E6"/>
    <w:rsid w:val="23A20C3F"/>
    <w:rsid w:val="23C97269"/>
    <w:rsid w:val="23C97A52"/>
    <w:rsid w:val="23D71DB0"/>
    <w:rsid w:val="23E3030E"/>
    <w:rsid w:val="23EB7C5A"/>
    <w:rsid w:val="23F21382"/>
    <w:rsid w:val="24032545"/>
    <w:rsid w:val="240D7FC1"/>
    <w:rsid w:val="241705FB"/>
    <w:rsid w:val="241959F0"/>
    <w:rsid w:val="24250B28"/>
    <w:rsid w:val="24282C0B"/>
    <w:rsid w:val="2451608A"/>
    <w:rsid w:val="24580828"/>
    <w:rsid w:val="246D69D5"/>
    <w:rsid w:val="24713F0B"/>
    <w:rsid w:val="24831A96"/>
    <w:rsid w:val="24A650CF"/>
    <w:rsid w:val="24B16B47"/>
    <w:rsid w:val="24B20D1A"/>
    <w:rsid w:val="24CC3777"/>
    <w:rsid w:val="24E625B5"/>
    <w:rsid w:val="24F342AD"/>
    <w:rsid w:val="24F463EC"/>
    <w:rsid w:val="24FC4878"/>
    <w:rsid w:val="251C743C"/>
    <w:rsid w:val="25290695"/>
    <w:rsid w:val="254249A2"/>
    <w:rsid w:val="25436ECA"/>
    <w:rsid w:val="254617BE"/>
    <w:rsid w:val="25462A87"/>
    <w:rsid w:val="254F5165"/>
    <w:rsid w:val="25600E17"/>
    <w:rsid w:val="258541E9"/>
    <w:rsid w:val="25956469"/>
    <w:rsid w:val="25984A90"/>
    <w:rsid w:val="25AC3CED"/>
    <w:rsid w:val="25C514CB"/>
    <w:rsid w:val="25C77943"/>
    <w:rsid w:val="25CB64A8"/>
    <w:rsid w:val="25CD1C72"/>
    <w:rsid w:val="25CD33CE"/>
    <w:rsid w:val="25CE511F"/>
    <w:rsid w:val="25D02FFD"/>
    <w:rsid w:val="25D0331E"/>
    <w:rsid w:val="25D34211"/>
    <w:rsid w:val="25E62319"/>
    <w:rsid w:val="26153CF3"/>
    <w:rsid w:val="261668C3"/>
    <w:rsid w:val="261C6741"/>
    <w:rsid w:val="261E462A"/>
    <w:rsid w:val="265E2C2B"/>
    <w:rsid w:val="26671E4E"/>
    <w:rsid w:val="26765053"/>
    <w:rsid w:val="268E70FE"/>
    <w:rsid w:val="26A247B6"/>
    <w:rsid w:val="26BF6EDD"/>
    <w:rsid w:val="26CA1435"/>
    <w:rsid w:val="26CE10E3"/>
    <w:rsid w:val="26E20284"/>
    <w:rsid w:val="26E552BB"/>
    <w:rsid w:val="26E6086B"/>
    <w:rsid w:val="26E6141D"/>
    <w:rsid w:val="26EA3467"/>
    <w:rsid w:val="27086DF3"/>
    <w:rsid w:val="271F74A0"/>
    <w:rsid w:val="27204E37"/>
    <w:rsid w:val="272D44D6"/>
    <w:rsid w:val="27415471"/>
    <w:rsid w:val="2743332E"/>
    <w:rsid w:val="27447D3B"/>
    <w:rsid w:val="274A22DA"/>
    <w:rsid w:val="275C0313"/>
    <w:rsid w:val="275D6AD9"/>
    <w:rsid w:val="27787F45"/>
    <w:rsid w:val="27886A48"/>
    <w:rsid w:val="279103D6"/>
    <w:rsid w:val="27B01483"/>
    <w:rsid w:val="27CB75FA"/>
    <w:rsid w:val="27D22F96"/>
    <w:rsid w:val="27D75AB1"/>
    <w:rsid w:val="27F71026"/>
    <w:rsid w:val="282406EE"/>
    <w:rsid w:val="28342309"/>
    <w:rsid w:val="28365878"/>
    <w:rsid w:val="28387EC3"/>
    <w:rsid w:val="2841617E"/>
    <w:rsid w:val="287733A0"/>
    <w:rsid w:val="288B1EE4"/>
    <w:rsid w:val="289E13A3"/>
    <w:rsid w:val="28A0584C"/>
    <w:rsid w:val="28D06297"/>
    <w:rsid w:val="28E30066"/>
    <w:rsid w:val="29201C8F"/>
    <w:rsid w:val="29294524"/>
    <w:rsid w:val="29412C56"/>
    <w:rsid w:val="295D2D12"/>
    <w:rsid w:val="296868FB"/>
    <w:rsid w:val="296E6DBB"/>
    <w:rsid w:val="297E3D5E"/>
    <w:rsid w:val="29994579"/>
    <w:rsid w:val="29CC74B1"/>
    <w:rsid w:val="29DF7F10"/>
    <w:rsid w:val="29EB604C"/>
    <w:rsid w:val="29F65A13"/>
    <w:rsid w:val="29F66505"/>
    <w:rsid w:val="2A044C59"/>
    <w:rsid w:val="2A206D5B"/>
    <w:rsid w:val="2A241676"/>
    <w:rsid w:val="2A2B72A9"/>
    <w:rsid w:val="2A332709"/>
    <w:rsid w:val="2A3340F3"/>
    <w:rsid w:val="2A3702D0"/>
    <w:rsid w:val="2A3B24AD"/>
    <w:rsid w:val="2A543EEF"/>
    <w:rsid w:val="2A5E151F"/>
    <w:rsid w:val="2A697BCA"/>
    <w:rsid w:val="2A6A55B4"/>
    <w:rsid w:val="2A7A21DE"/>
    <w:rsid w:val="2A7E63E1"/>
    <w:rsid w:val="2A947FFC"/>
    <w:rsid w:val="2A973D39"/>
    <w:rsid w:val="2A9F341A"/>
    <w:rsid w:val="2AB21F98"/>
    <w:rsid w:val="2AB727DC"/>
    <w:rsid w:val="2AD611E4"/>
    <w:rsid w:val="2AD67C64"/>
    <w:rsid w:val="2ADC7BF0"/>
    <w:rsid w:val="2AF17332"/>
    <w:rsid w:val="2AF17374"/>
    <w:rsid w:val="2AFD55A3"/>
    <w:rsid w:val="2B057BED"/>
    <w:rsid w:val="2B0862C8"/>
    <w:rsid w:val="2B4C4C20"/>
    <w:rsid w:val="2B5B4DA4"/>
    <w:rsid w:val="2B611822"/>
    <w:rsid w:val="2B704D76"/>
    <w:rsid w:val="2B7B44C5"/>
    <w:rsid w:val="2B7D6C7D"/>
    <w:rsid w:val="2B8A1EA0"/>
    <w:rsid w:val="2B8B549E"/>
    <w:rsid w:val="2B8C0047"/>
    <w:rsid w:val="2B9110BD"/>
    <w:rsid w:val="2BAA4851"/>
    <w:rsid w:val="2BC53044"/>
    <w:rsid w:val="2BD001FB"/>
    <w:rsid w:val="2BD53BD9"/>
    <w:rsid w:val="2BD75702"/>
    <w:rsid w:val="2BF410F8"/>
    <w:rsid w:val="2BF52BFE"/>
    <w:rsid w:val="2BF67536"/>
    <w:rsid w:val="2C0A7E3B"/>
    <w:rsid w:val="2C1D1417"/>
    <w:rsid w:val="2C301F70"/>
    <w:rsid w:val="2C386EBC"/>
    <w:rsid w:val="2C3C763E"/>
    <w:rsid w:val="2C4B0743"/>
    <w:rsid w:val="2C6D14EC"/>
    <w:rsid w:val="2C805A31"/>
    <w:rsid w:val="2CA64BD6"/>
    <w:rsid w:val="2CC55886"/>
    <w:rsid w:val="2CCA0F48"/>
    <w:rsid w:val="2CD755B9"/>
    <w:rsid w:val="2CF616A6"/>
    <w:rsid w:val="2CF945CF"/>
    <w:rsid w:val="2D1743B8"/>
    <w:rsid w:val="2D6949A6"/>
    <w:rsid w:val="2D6A01DB"/>
    <w:rsid w:val="2D6E158B"/>
    <w:rsid w:val="2D7E3C87"/>
    <w:rsid w:val="2DAB5581"/>
    <w:rsid w:val="2DAB7746"/>
    <w:rsid w:val="2DF24D08"/>
    <w:rsid w:val="2DF52E57"/>
    <w:rsid w:val="2E001632"/>
    <w:rsid w:val="2E0048B8"/>
    <w:rsid w:val="2E036DE9"/>
    <w:rsid w:val="2E097EBE"/>
    <w:rsid w:val="2E0A2D02"/>
    <w:rsid w:val="2E101ACA"/>
    <w:rsid w:val="2E131B2B"/>
    <w:rsid w:val="2E163166"/>
    <w:rsid w:val="2E3C5034"/>
    <w:rsid w:val="2E4874E1"/>
    <w:rsid w:val="2E562422"/>
    <w:rsid w:val="2E5F5866"/>
    <w:rsid w:val="2E63681F"/>
    <w:rsid w:val="2E6E498E"/>
    <w:rsid w:val="2E780436"/>
    <w:rsid w:val="2E8B7A06"/>
    <w:rsid w:val="2E905120"/>
    <w:rsid w:val="2E921BD2"/>
    <w:rsid w:val="2E9939B0"/>
    <w:rsid w:val="2EC15BD9"/>
    <w:rsid w:val="2EE30364"/>
    <w:rsid w:val="2EE772B2"/>
    <w:rsid w:val="2EF31179"/>
    <w:rsid w:val="2EF63642"/>
    <w:rsid w:val="2EFC45DE"/>
    <w:rsid w:val="2F0D6A46"/>
    <w:rsid w:val="2F105144"/>
    <w:rsid w:val="2F13551B"/>
    <w:rsid w:val="2F1416FB"/>
    <w:rsid w:val="2F4504D2"/>
    <w:rsid w:val="2F6C308F"/>
    <w:rsid w:val="2F6D1D0E"/>
    <w:rsid w:val="2F6D3FB3"/>
    <w:rsid w:val="2F980936"/>
    <w:rsid w:val="2FA43C2C"/>
    <w:rsid w:val="2FC40ED2"/>
    <w:rsid w:val="2FEB5865"/>
    <w:rsid w:val="2FF124EE"/>
    <w:rsid w:val="2FFD45B0"/>
    <w:rsid w:val="300946AE"/>
    <w:rsid w:val="301908B1"/>
    <w:rsid w:val="302D2991"/>
    <w:rsid w:val="30414928"/>
    <w:rsid w:val="304B66F1"/>
    <w:rsid w:val="305460D4"/>
    <w:rsid w:val="30563A1C"/>
    <w:rsid w:val="3061670C"/>
    <w:rsid w:val="30656677"/>
    <w:rsid w:val="306F035B"/>
    <w:rsid w:val="30961832"/>
    <w:rsid w:val="309A2959"/>
    <w:rsid w:val="30B278EF"/>
    <w:rsid w:val="30B6141D"/>
    <w:rsid w:val="30D25E39"/>
    <w:rsid w:val="30D74470"/>
    <w:rsid w:val="30E37FC1"/>
    <w:rsid w:val="30EA2C64"/>
    <w:rsid w:val="30EB6C15"/>
    <w:rsid w:val="30ED30A4"/>
    <w:rsid w:val="30ED6FB8"/>
    <w:rsid w:val="310F7167"/>
    <w:rsid w:val="312E3D2C"/>
    <w:rsid w:val="31330D46"/>
    <w:rsid w:val="314E5C06"/>
    <w:rsid w:val="315D40A4"/>
    <w:rsid w:val="31716CAE"/>
    <w:rsid w:val="318D44DF"/>
    <w:rsid w:val="318F1F2D"/>
    <w:rsid w:val="31953D3F"/>
    <w:rsid w:val="31995191"/>
    <w:rsid w:val="319C1CC6"/>
    <w:rsid w:val="31AD1992"/>
    <w:rsid w:val="31BD1B82"/>
    <w:rsid w:val="31C908BC"/>
    <w:rsid w:val="31CC4FC0"/>
    <w:rsid w:val="31CD1FEF"/>
    <w:rsid w:val="31D00778"/>
    <w:rsid w:val="31E20C7A"/>
    <w:rsid w:val="31F60BCE"/>
    <w:rsid w:val="31FA21A2"/>
    <w:rsid w:val="322F5C6A"/>
    <w:rsid w:val="32321869"/>
    <w:rsid w:val="32391B7C"/>
    <w:rsid w:val="323C4CFC"/>
    <w:rsid w:val="32487020"/>
    <w:rsid w:val="32870EE7"/>
    <w:rsid w:val="328C37E0"/>
    <w:rsid w:val="3295381B"/>
    <w:rsid w:val="32A379CC"/>
    <w:rsid w:val="32DB0ABA"/>
    <w:rsid w:val="32F12E02"/>
    <w:rsid w:val="32FC698D"/>
    <w:rsid w:val="333820E3"/>
    <w:rsid w:val="333F5C66"/>
    <w:rsid w:val="33577B4F"/>
    <w:rsid w:val="33593358"/>
    <w:rsid w:val="336314D8"/>
    <w:rsid w:val="33680D19"/>
    <w:rsid w:val="3369714D"/>
    <w:rsid w:val="336E6EDC"/>
    <w:rsid w:val="339F61CB"/>
    <w:rsid w:val="33B13F61"/>
    <w:rsid w:val="33B83936"/>
    <w:rsid w:val="33BF2903"/>
    <w:rsid w:val="33C92039"/>
    <w:rsid w:val="33DD56CB"/>
    <w:rsid w:val="33E33931"/>
    <w:rsid w:val="33F23C60"/>
    <w:rsid w:val="342370C7"/>
    <w:rsid w:val="342533FC"/>
    <w:rsid w:val="34323087"/>
    <w:rsid w:val="3438034B"/>
    <w:rsid w:val="34866BCF"/>
    <w:rsid w:val="34931ED8"/>
    <w:rsid w:val="34A7005A"/>
    <w:rsid w:val="34AA17A3"/>
    <w:rsid w:val="34BA5E81"/>
    <w:rsid w:val="34C95DF5"/>
    <w:rsid w:val="34CD1D4D"/>
    <w:rsid w:val="34D85832"/>
    <w:rsid w:val="34E171B9"/>
    <w:rsid w:val="34E97464"/>
    <w:rsid w:val="35061C66"/>
    <w:rsid w:val="351115ED"/>
    <w:rsid w:val="35353642"/>
    <w:rsid w:val="3541573F"/>
    <w:rsid w:val="354A5AF9"/>
    <w:rsid w:val="35514545"/>
    <w:rsid w:val="35540305"/>
    <w:rsid w:val="355E0B3A"/>
    <w:rsid w:val="357354E4"/>
    <w:rsid w:val="357C1918"/>
    <w:rsid w:val="357F7650"/>
    <w:rsid w:val="359159E7"/>
    <w:rsid w:val="359A19C2"/>
    <w:rsid w:val="35A63D63"/>
    <w:rsid w:val="35AF241F"/>
    <w:rsid w:val="35B2098C"/>
    <w:rsid w:val="35E833ED"/>
    <w:rsid w:val="36092DCA"/>
    <w:rsid w:val="361B0B2A"/>
    <w:rsid w:val="36373CB3"/>
    <w:rsid w:val="364B1385"/>
    <w:rsid w:val="364D41F6"/>
    <w:rsid w:val="3653009B"/>
    <w:rsid w:val="365E5622"/>
    <w:rsid w:val="36657DE9"/>
    <w:rsid w:val="366B5B5D"/>
    <w:rsid w:val="366B64D0"/>
    <w:rsid w:val="36763DBB"/>
    <w:rsid w:val="36A40B1D"/>
    <w:rsid w:val="36E225D5"/>
    <w:rsid w:val="36E63AAB"/>
    <w:rsid w:val="36F35667"/>
    <w:rsid w:val="370243CA"/>
    <w:rsid w:val="37275501"/>
    <w:rsid w:val="372E01F6"/>
    <w:rsid w:val="37361FCD"/>
    <w:rsid w:val="37456C82"/>
    <w:rsid w:val="374F720C"/>
    <w:rsid w:val="37535D12"/>
    <w:rsid w:val="37564797"/>
    <w:rsid w:val="37575516"/>
    <w:rsid w:val="375E305F"/>
    <w:rsid w:val="375F2433"/>
    <w:rsid w:val="376A2ED6"/>
    <w:rsid w:val="376D12A6"/>
    <w:rsid w:val="376D1A6E"/>
    <w:rsid w:val="37716F5F"/>
    <w:rsid w:val="379E7A26"/>
    <w:rsid w:val="37A57EE3"/>
    <w:rsid w:val="37A809B4"/>
    <w:rsid w:val="37AD4649"/>
    <w:rsid w:val="37B00B0F"/>
    <w:rsid w:val="37EE6F23"/>
    <w:rsid w:val="37F52894"/>
    <w:rsid w:val="380451B6"/>
    <w:rsid w:val="381F5F13"/>
    <w:rsid w:val="3827225B"/>
    <w:rsid w:val="382850AC"/>
    <w:rsid w:val="385F0318"/>
    <w:rsid w:val="385F3DD3"/>
    <w:rsid w:val="386E6A5A"/>
    <w:rsid w:val="38740326"/>
    <w:rsid w:val="38891116"/>
    <w:rsid w:val="389D1366"/>
    <w:rsid w:val="389E2AE2"/>
    <w:rsid w:val="38C509BB"/>
    <w:rsid w:val="38D950A7"/>
    <w:rsid w:val="38DE3D59"/>
    <w:rsid w:val="38E21559"/>
    <w:rsid w:val="38EC5522"/>
    <w:rsid w:val="39106AA5"/>
    <w:rsid w:val="391D00D0"/>
    <w:rsid w:val="392E61F3"/>
    <w:rsid w:val="39333D42"/>
    <w:rsid w:val="39382D28"/>
    <w:rsid w:val="393B37A4"/>
    <w:rsid w:val="3941051B"/>
    <w:rsid w:val="395176AF"/>
    <w:rsid w:val="395F1E23"/>
    <w:rsid w:val="39667974"/>
    <w:rsid w:val="39910075"/>
    <w:rsid w:val="399441A2"/>
    <w:rsid w:val="39A42138"/>
    <w:rsid w:val="39B353F3"/>
    <w:rsid w:val="39BB657A"/>
    <w:rsid w:val="39CD38E0"/>
    <w:rsid w:val="39E01DF8"/>
    <w:rsid w:val="39E91A74"/>
    <w:rsid w:val="39F335EA"/>
    <w:rsid w:val="39F62851"/>
    <w:rsid w:val="39FD68A6"/>
    <w:rsid w:val="3A304F8F"/>
    <w:rsid w:val="3A3A0769"/>
    <w:rsid w:val="3A5A0102"/>
    <w:rsid w:val="3A735B55"/>
    <w:rsid w:val="3A7F46F2"/>
    <w:rsid w:val="3AA91B37"/>
    <w:rsid w:val="3ABB2076"/>
    <w:rsid w:val="3AD04D2F"/>
    <w:rsid w:val="3AEC66D3"/>
    <w:rsid w:val="3AF60BE3"/>
    <w:rsid w:val="3B0420CE"/>
    <w:rsid w:val="3B086B1E"/>
    <w:rsid w:val="3B33291A"/>
    <w:rsid w:val="3B473242"/>
    <w:rsid w:val="3B55691B"/>
    <w:rsid w:val="3B5F0522"/>
    <w:rsid w:val="3B5F33B4"/>
    <w:rsid w:val="3B6B4DFE"/>
    <w:rsid w:val="3B746248"/>
    <w:rsid w:val="3B9D352A"/>
    <w:rsid w:val="3BDD3B45"/>
    <w:rsid w:val="3C0F5134"/>
    <w:rsid w:val="3C15624B"/>
    <w:rsid w:val="3C1967BF"/>
    <w:rsid w:val="3C23675C"/>
    <w:rsid w:val="3C2A22AF"/>
    <w:rsid w:val="3C315983"/>
    <w:rsid w:val="3C32162D"/>
    <w:rsid w:val="3C3373EB"/>
    <w:rsid w:val="3C44631D"/>
    <w:rsid w:val="3C493A64"/>
    <w:rsid w:val="3C666D81"/>
    <w:rsid w:val="3C676AC3"/>
    <w:rsid w:val="3C777E0C"/>
    <w:rsid w:val="3C7E58EA"/>
    <w:rsid w:val="3C8B2E39"/>
    <w:rsid w:val="3CA5315F"/>
    <w:rsid w:val="3CA97102"/>
    <w:rsid w:val="3CBB060E"/>
    <w:rsid w:val="3CCD1F4A"/>
    <w:rsid w:val="3CD37FCD"/>
    <w:rsid w:val="3CDA729A"/>
    <w:rsid w:val="3CED1ADB"/>
    <w:rsid w:val="3CEF57F5"/>
    <w:rsid w:val="3D00241B"/>
    <w:rsid w:val="3D2D6F49"/>
    <w:rsid w:val="3D3D4E0C"/>
    <w:rsid w:val="3D3F542E"/>
    <w:rsid w:val="3D4C5207"/>
    <w:rsid w:val="3D512427"/>
    <w:rsid w:val="3D60132D"/>
    <w:rsid w:val="3D8654A9"/>
    <w:rsid w:val="3D8B6F12"/>
    <w:rsid w:val="3D9077EA"/>
    <w:rsid w:val="3D9170BE"/>
    <w:rsid w:val="3D996A27"/>
    <w:rsid w:val="3DA7392F"/>
    <w:rsid w:val="3DA85A46"/>
    <w:rsid w:val="3DBC4F2B"/>
    <w:rsid w:val="3DC30370"/>
    <w:rsid w:val="3DCF55BA"/>
    <w:rsid w:val="3DE97469"/>
    <w:rsid w:val="3DF4697B"/>
    <w:rsid w:val="3DFE3721"/>
    <w:rsid w:val="3E0F12A8"/>
    <w:rsid w:val="3E172256"/>
    <w:rsid w:val="3E236C8F"/>
    <w:rsid w:val="3E6C12A2"/>
    <w:rsid w:val="3E827AC7"/>
    <w:rsid w:val="3E8C57F8"/>
    <w:rsid w:val="3E8F6352"/>
    <w:rsid w:val="3E9732E2"/>
    <w:rsid w:val="3EA45F11"/>
    <w:rsid w:val="3EBE350F"/>
    <w:rsid w:val="3EC13003"/>
    <w:rsid w:val="3EF1137B"/>
    <w:rsid w:val="3F0A50ED"/>
    <w:rsid w:val="3F173E1C"/>
    <w:rsid w:val="3F243195"/>
    <w:rsid w:val="3F44047C"/>
    <w:rsid w:val="3F46128E"/>
    <w:rsid w:val="3F5852E0"/>
    <w:rsid w:val="3F6D7714"/>
    <w:rsid w:val="3F992B19"/>
    <w:rsid w:val="3FF83952"/>
    <w:rsid w:val="3FF904E6"/>
    <w:rsid w:val="400671FB"/>
    <w:rsid w:val="40206A2F"/>
    <w:rsid w:val="40347A91"/>
    <w:rsid w:val="403B1333"/>
    <w:rsid w:val="405C434C"/>
    <w:rsid w:val="40872E74"/>
    <w:rsid w:val="40985090"/>
    <w:rsid w:val="40986A8D"/>
    <w:rsid w:val="409E7997"/>
    <w:rsid w:val="40CE59E9"/>
    <w:rsid w:val="40E45B7C"/>
    <w:rsid w:val="40F53843"/>
    <w:rsid w:val="410C44C9"/>
    <w:rsid w:val="411A32F3"/>
    <w:rsid w:val="41205EF3"/>
    <w:rsid w:val="4128443E"/>
    <w:rsid w:val="41335C20"/>
    <w:rsid w:val="41337B61"/>
    <w:rsid w:val="413E4DA9"/>
    <w:rsid w:val="416154AC"/>
    <w:rsid w:val="416F0948"/>
    <w:rsid w:val="417E3643"/>
    <w:rsid w:val="418E4551"/>
    <w:rsid w:val="41B16FD0"/>
    <w:rsid w:val="41D448AA"/>
    <w:rsid w:val="41DE21F9"/>
    <w:rsid w:val="41E867F1"/>
    <w:rsid w:val="41F05A06"/>
    <w:rsid w:val="41F54AFE"/>
    <w:rsid w:val="41F704D1"/>
    <w:rsid w:val="4214499B"/>
    <w:rsid w:val="422D61E3"/>
    <w:rsid w:val="4242557F"/>
    <w:rsid w:val="42620859"/>
    <w:rsid w:val="42773F31"/>
    <w:rsid w:val="427F2699"/>
    <w:rsid w:val="4291384E"/>
    <w:rsid w:val="42AA51D0"/>
    <w:rsid w:val="42B16FAE"/>
    <w:rsid w:val="42D076A9"/>
    <w:rsid w:val="42D934A8"/>
    <w:rsid w:val="42EC6DB0"/>
    <w:rsid w:val="42F06A5B"/>
    <w:rsid w:val="42F62911"/>
    <w:rsid w:val="42FA3FEE"/>
    <w:rsid w:val="43093F39"/>
    <w:rsid w:val="43303637"/>
    <w:rsid w:val="436A7F35"/>
    <w:rsid w:val="436B32F0"/>
    <w:rsid w:val="43823BA6"/>
    <w:rsid w:val="438A0B12"/>
    <w:rsid w:val="438E7E75"/>
    <w:rsid w:val="439A3B0E"/>
    <w:rsid w:val="43AD035B"/>
    <w:rsid w:val="43E34E5C"/>
    <w:rsid w:val="43E61535"/>
    <w:rsid w:val="43E97F82"/>
    <w:rsid w:val="44021023"/>
    <w:rsid w:val="441007CB"/>
    <w:rsid w:val="442E02EB"/>
    <w:rsid w:val="44321F06"/>
    <w:rsid w:val="443B6D06"/>
    <w:rsid w:val="44517276"/>
    <w:rsid w:val="445727F0"/>
    <w:rsid w:val="445826E4"/>
    <w:rsid w:val="4464552C"/>
    <w:rsid w:val="447151B7"/>
    <w:rsid w:val="44843F6F"/>
    <w:rsid w:val="44881F95"/>
    <w:rsid w:val="44A022F1"/>
    <w:rsid w:val="44A85296"/>
    <w:rsid w:val="44AE3F6C"/>
    <w:rsid w:val="44C46160"/>
    <w:rsid w:val="44DD4C7E"/>
    <w:rsid w:val="44E51E63"/>
    <w:rsid w:val="44EC4124"/>
    <w:rsid w:val="44F30F97"/>
    <w:rsid w:val="45003CAA"/>
    <w:rsid w:val="45024539"/>
    <w:rsid w:val="45107FFE"/>
    <w:rsid w:val="453416D8"/>
    <w:rsid w:val="453B0769"/>
    <w:rsid w:val="454A0F24"/>
    <w:rsid w:val="454C6F2A"/>
    <w:rsid w:val="455A17DC"/>
    <w:rsid w:val="45652CE3"/>
    <w:rsid w:val="45672EF7"/>
    <w:rsid w:val="4593116C"/>
    <w:rsid w:val="45993424"/>
    <w:rsid w:val="45AC5B77"/>
    <w:rsid w:val="45B822B2"/>
    <w:rsid w:val="45C546DE"/>
    <w:rsid w:val="45CC698A"/>
    <w:rsid w:val="45D41BE2"/>
    <w:rsid w:val="45D816E1"/>
    <w:rsid w:val="45FA1C7C"/>
    <w:rsid w:val="46037D3A"/>
    <w:rsid w:val="460F771A"/>
    <w:rsid w:val="461337D4"/>
    <w:rsid w:val="462308FB"/>
    <w:rsid w:val="46234D7E"/>
    <w:rsid w:val="46241764"/>
    <w:rsid w:val="46266D5C"/>
    <w:rsid w:val="4635428A"/>
    <w:rsid w:val="46490668"/>
    <w:rsid w:val="46545767"/>
    <w:rsid w:val="4657514E"/>
    <w:rsid w:val="465946DC"/>
    <w:rsid w:val="46703038"/>
    <w:rsid w:val="4672781D"/>
    <w:rsid w:val="467C1264"/>
    <w:rsid w:val="467F043C"/>
    <w:rsid w:val="468F08BC"/>
    <w:rsid w:val="46A425D3"/>
    <w:rsid w:val="46DE1A88"/>
    <w:rsid w:val="471539E8"/>
    <w:rsid w:val="471C2270"/>
    <w:rsid w:val="473434FE"/>
    <w:rsid w:val="47360405"/>
    <w:rsid w:val="47363926"/>
    <w:rsid w:val="475C24AF"/>
    <w:rsid w:val="47636295"/>
    <w:rsid w:val="478140DC"/>
    <w:rsid w:val="47842F50"/>
    <w:rsid w:val="47881532"/>
    <w:rsid w:val="478B6F15"/>
    <w:rsid w:val="478D2653"/>
    <w:rsid w:val="47980341"/>
    <w:rsid w:val="47AC3A3B"/>
    <w:rsid w:val="47AC7E6F"/>
    <w:rsid w:val="47AD7666"/>
    <w:rsid w:val="47AF19AB"/>
    <w:rsid w:val="47AF7A14"/>
    <w:rsid w:val="47B11683"/>
    <w:rsid w:val="47C92EE8"/>
    <w:rsid w:val="47EE3ACF"/>
    <w:rsid w:val="48030060"/>
    <w:rsid w:val="4807483E"/>
    <w:rsid w:val="480754BE"/>
    <w:rsid w:val="48115C63"/>
    <w:rsid w:val="4818420E"/>
    <w:rsid w:val="48427DC5"/>
    <w:rsid w:val="486536AE"/>
    <w:rsid w:val="487116DE"/>
    <w:rsid w:val="48761593"/>
    <w:rsid w:val="48A576FE"/>
    <w:rsid w:val="48A910B5"/>
    <w:rsid w:val="48AE000F"/>
    <w:rsid w:val="48B57C63"/>
    <w:rsid w:val="48C1241F"/>
    <w:rsid w:val="48CC28FE"/>
    <w:rsid w:val="48DA5CCB"/>
    <w:rsid w:val="48E15D45"/>
    <w:rsid w:val="48F00C9E"/>
    <w:rsid w:val="48F77BE0"/>
    <w:rsid w:val="48FB510E"/>
    <w:rsid w:val="48FF5824"/>
    <w:rsid w:val="49034A26"/>
    <w:rsid w:val="490469BC"/>
    <w:rsid w:val="4907024B"/>
    <w:rsid w:val="4914616A"/>
    <w:rsid w:val="493058E4"/>
    <w:rsid w:val="49324DCB"/>
    <w:rsid w:val="494A1A77"/>
    <w:rsid w:val="495B2A1E"/>
    <w:rsid w:val="495F3E74"/>
    <w:rsid w:val="49605780"/>
    <w:rsid w:val="49671CF8"/>
    <w:rsid w:val="496D2FD8"/>
    <w:rsid w:val="49743598"/>
    <w:rsid w:val="498004ED"/>
    <w:rsid w:val="498B29C5"/>
    <w:rsid w:val="49953202"/>
    <w:rsid w:val="49A3720A"/>
    <w:rsid w:val="49B02D49"/>
    <w:rsid w:val="49BA3992"/>
    <w:rsid w:val="49C90813"/>
    <w:rsid w:val="49D072B8"/>
    <w:rsid w:val="49F86FDE"/>
    <w:rsid w:val="4A1F7482"/>
    <w:rsid w:val="4A2117E4"/>
    <w:rsid w:val="4A484FA8"/>
    <w:rsid w:val="4A4D38BE"/>
    <w:rsid w:val="4A7C6C15"/>
    <w:rsid w:val="4A82495E"/>
    <w:rsid w:val="4A8B2DE9"/>
    <w:rsid w:val="4ABC41AF"/>
    <w:rsid w:val="4AC45BED"/>
    <w:rsid w:val="4AC813A8"/>
    <w:rsid w:val="4AD01673"/>
    <w:rsid w:val="4AD86A3E"/>
    <w:rsid w:val="4AD94CB3"/>
    <w:rsid w:val="4ADA6548"/>
    <w:rsid w:val="4AE23677"/>
    <w:rsid w:val="4AE44A6B"/>
    <w:rsid w:val="4AE51D0B"/>
    <w:rsid w:val="4AE52A82"/>
    <w:rsid w:val="4AF31391"/>
    <w:rsid w:val="4B007BFB"/>
    <w:rsid w:val="4B0A3FE3"/>
    <w:rsid w:val="4B0C7A34"/>
    <w:rsid w:val="4B260FA5"/>
    <w:rsid w:val="4B377BB5"/>
    <w:rsid w:val="4B4F17F8"/>
    <w:rsid w:val="4B597D40"/>
    <w:rsid w:val="4B5B7E40"/>
    <w:rsid w:val="4B6B0F4E"/>
    <w:rsid w:val="4B747BD9"/>
    <w:rsid w:val="4B75053F"/>
    <w:rsid w:val="4B802424"/>
    <w:rsid w:val="4B804BD2"/>
    <w:rsid w:val="4B8B2F5E"/>
    <w:rsid w:val="4BA26D21"/>
    <w:rsid w:val="4BAA72BB"/>
    <w:rsid w:val="4BB04853"/>
    <w:rsid w:val="4BD65CFC"/>
    <w:rsid w:val="4BDC51D0"/>
    <w:rsid w:val="4BE50DE0"/>
    <w:rsid w:val="4BE74BE5"/>
    <w:rsid w:val="4BE94A78"/>
    <w:rsid w:val="4C080E93"/>
    <w:rsid w:val="4C094F2C"/>
    <w:rsid w:val="4C4023DB"/>
    <w:rsid w:val="4C4850D9"/>
    <w:rsid w:val="4C486E86"/>
    <w:rsid w:val="4C4D1CBA"/>
    <w:rsid w:val="4C6210CC"/>
    <w:rsid w:val="4C654A35"/>
    <w:rsid w:val="4C782DFB"/>
    <w:rsid w:val="4C8740F0"/>
    <w:rsid w:val="4C917996"/>
    <w:rsid w:val="4C93232A"/>
    <w:rsid w:val="4CAF4B54"/>
    <w:rsid w:val="4CBC238F"/>
    <w:rsid w:val="4CC35466"/>
    <w:rsid w:val="4CCB42EB"/>
    <w:rsid w:val="4CCE4265"/>
    <w:rsid w:val="4CD815ED"/>
    <w:rsid w:val="4CDE04BF"/>
    <w:rsid w:val="4CF67795"/>
    <w:rsid w:val="4D025735"/>
    <w:rsid w:val="4D0F0350"/>
    <w:rsid w:val="4D397211"/>
    <w:rsid w:val="4D4049D1"/>
    <w:rsid w:val="4D505033"/>
    <w:rsid w:val="4D5069A2"/>
    <w:rsid w:val="4D714816"/>
    <w:rsid w:val="4D861284"/>
    <w:rsid w:val="4D875F1F"/>
    <w:rsid w:val="4DBC0F96"/>
    <w:rsid w:val="4DDF69F2"/>
    <w:rsid w:val="4DE90850"/>
    <w:rsid w:val="4DF81DC7"/>
    <w:rsid w:val="4E3E2BE6"/>
    <w:rsid w:val="4E402B66"/>
    <w:rsid w:val="4E42393B"/>
    <w:rsid w:val="4E45696C"/>
    <w:rsid w:val="4E72220F"/>
    <w:rsid w:val="4E870EBD"/>
    <w:rsid w:val="4ED4505D"/>
    <w:rsid w:val="4EE80B9F"/>
    <w:rsid w:val="4F1275FE"/>
    <w:rsid w:val="4F1B2C8C"/>
    <w:rsid w:val="4F28702E"/>
    <w:rsid w:val="4F2F332C"/>
    <w:rsid w:val="4F2F45B8"/>
    <w:rsid w:val="4F3D2A9D"/>
    <w:rsid w:val="4F511230"/>
    <w:rsid w:val="4F7326FB"/>
    <w:rsid w:val="4F7F1C7B"/>
    <w:rsid w:val="4F7F301C"/>
    <w:rsid w:val="4F9F1B0F"/>
    <w:rsid w:val="4FA566B7"/>
    <w:rsid w:val="4FBF6B2D"/>
    <w:rsid w:val="4FC32735"/>
    <w:rsid w:val="4FC652ED"/>
    <w:rsid w:val="4FC84CEC"/>
    <w:rsid w:val="4FD96CCA"/>
    <w:rsid w:val="4FDC2F4F"/>
    <w:rsid w:val="4FE04163"/>
    <w:rsid w:val="4FE31F44"/>
    <w:rsid w:val="4FFC30E2"/>
    <w:rsid w:val="4FFC6D9C"/>
    <w:rsid w:val="50004B6F"/>
    <w:rsid w:val="500B219E"/>
    <w:rsid w:val="50416AB5"/>
    <w:rsid w:val="5042499D"/>
    <w:rsid w:val="50661306"/>
    <w:rsid w:val="506D735D"/>
    <w:rsid w:val="50714404"/>
    <w:rsid w:val="50753CED"/>
    <w:rsid w:val="50893773"/>
    <w:rsid w:val="50A8625C"/>
    <w:rsid w:val="50AC0B44"/>
    <w:rsid w:val="50AC6191"/>
    <w:rsid w:val="50D02D83"/>
    <w:rsid w:val="50D13F4A"/>
    <w:rsid w:val="50F66933"/>
    <w:rsid w:val="50FE3CCC"/>
    <w:rsid w:val="51003482"/>
    <w:rsid w:val="510B65A4"/>
    <w:rsid w:val="51153E55"/>
    <w:rsid w:val="512421DB"/>
    <w:rsid w:val="512616F2"/>
    <w:rsid w:val="51361BD8"/>
    <w:rsid w:val="513D084B"/>
    <w:rsid w:val="515A2522"/>
    <w:rsid w:val="51690CC2"/>
    <w:rsid w:val="51872264"/>
    <w:rsid w:val="519338D0"/>
    <w:rsid w:val="51A6720D"/>
    <w:rsid w:val="51BD002A"/>
    <w:rsid w:val="51C94690"/>
    <w:rsid w:val="51D171DE"/>
    <w:rsid w:val="51D22013"/>
    <w:rsid w:val="51F17459"/>
    <w:rsid w:val="51F92CB2"/>
    <w:rsid w:val="51FD0260"/>
    <w:rsid w:val="520657A7"/>
    <w:rsid w:val="5208212E"/>
    <w:rsid w:val="520C615C"/>
    <w:rsid w:val="52417EAD"/>
    <w:rsid w:val="52567DA9"/>
    <w:rsid w:val="52640037"/>
    <w:rsid w:val="52714F54"/>
    <w:rsid w:val="52B4142D"/>
    <w:rsid w:val="52F428CC"/>
    <w:rsid w:val="52F847CF"/>
    <w:rsid w:val="52FA7FA8"/>
    <w:rsid w:val="5302488E"/>
    <w:rsid w:val="530E3233"/>
    <w:rsid w:val="531544B3"/>
    <w:rsid w:val="53186738"/>
    <w:rsid w:val="5322008B"/>
    <w:rsid w:val="534073EA"/>
    <w:rsid w:val="534D22F6"/>
    <w:rsid w:val="535011F8"/>
    <w:rsid w:val="536772ED"/>
    <w:rsid w:val="537521E7"/>
    <w:rsid w:val="5378281D"/>
    <w:rsid w:val="537A7912"/>
    <w:rsid w:val="537F6365"/>
    <w:rsid w:val="53A00221"/>
    <w:rsid w:val="53A33BFC"/>
    <w:rsid w:val="53A82EF6"/>
    <w:rsid w:val="53AF2AC4"/>
    <w:rsid w:val="53BB0344"/>
    <w:rsid w:val="53BB7ED7"/>
    <w:rsid w:val="53D23080"/>
    <w:rsid w:val="53D514FE"/>
    <w:rsid w:val="53D53D51"/>
    <w:rsid w:val="53DB6E8D"/>
    <w:rsid w:val="543C3653"/>
    <w:rsid w:val="54425081"/>
    <w:rsid w:val="545B4D5E"/>
    <w:rsid w:val="545F2432"/>
    <w:rsid w:val="54602E4B"/>
    <w:rsid w:val="548018FC"/>
    <w:rsid w:val="54834BBE"/>
    <w:rsid w:val="548564DE"/>
    <w:rsid w:val="54BE0067"/>
    <w:rsid w:val="54C33290"/>
    <w:rsid w:val="54C9298A"/>
    <w:rsid w:val="54D2543E"/>
    <w:rsid w:val="54D8208B"/>
    <w:rsid w:val="54DA3A21"/>
    <w:rsid w:val="54DC27F2"/>
    <w:rsid w:val="54F25AAC"/>
    <w:rsid w:val="54F72404"/>
    <w:rsid w:val="54FA4DE5"/>
    <w:rsid w:val="54FB1595"/>
    <w:rsid w:val="55033D27"/>
    <w:rsid w:val="550832B7"/>
    <w:rsid w:val="550A17D8"/>
    <w:rsid w:val="55101480"/>
    <w:rsid w:val="55126A30"/>
    <w:rsid w:val="551C481B"/>
    <w:rsid w:val="5521389C"/>
    <w:rsid w:val="556D50DA"/>
    <w:rsid w:val="55717D07"/>
    <w:rsid w:val="5586252C"/>
    <w:rsid w:val="55911434"/>
    <w:rsid w:val="55972A91"/>
    <w:rsid w:val="55DB4F23"/>
    <w:rsid w:val="55E163D0"/>
    <w:rsid w:val="55E63288"/>
    <w:rsid w:val="55E8274E"/>
    <w:rsid w:val="560535AE"/>
    <w:rsid w:val="562D3744"/>
    <w:rsid w:val="56441484"/>
    <w:rsid w:val="566436A0"/>
    <w:rsid w:val="566C5386"/>
    <w:rsid w:val="567F78F0"/>
    <w:rsid w:val="568A2562"/>
    <w:rsid w:val="56940BF5"/>
    <w:rsid w:val="569F4491"/>
    <w:rsid w:val="56A33AE2"/>
    <w:rsid w:val="56B47AC1"/>
    <w:rsid w:val="56C84602"/>
    <w:rsid w:val="56D9148E"/>
    <w:rsid w:val="570038AC"/>
    <w:rsid w:val="571C04B6"/>
    <w:rsid w:val="572A453E"/>
    <w:rsid w:val="573429E8"/>
    <w:rsid w:val="574A1ACA"/>
    <w:rsid w:val="57540845"/>
    <w:rsid w:val="577F3DB8"/>
    <w:rsid w:val="57805D82"/>
    <w:rsid w:val="5781401C"/>
    <w:rsid w:val="57A47BCF"/>
    <w:rsid w:val="57AF6667"/>
    <w:rsid w:val="57C30135"/>
    <w:rsid w:val="57D254BF"/>
    <w:rsid w:val="57F3044A"/>
    <w:rsid w:val="57F353C4"/>
    <w:rsid w:val="57FB18AC"/>
    <w:rsid w:val="580E6773"/>
    <w:rsid w:val="5815135E"/>
    <w:rsid w:val="58293042"/>
    <w:rsid w:val="58347557"/>
    <w:rsid w:val="58464582"/>
    <w:rsid w:val="584D549C"/>
    <w:rsid w:val="5883085D"/>
    <w:rsid w:val="589F00E2"/>
    <w:rsid w:val="58B40A30"/>
    <w:rsid w:val="58B77EC9"/>
    <w:rsid w:val="58BB4818"/>
    <w:rsid w:val="591D35AC"/>
    <w:rsid w:val="592C3F98"/>
    <w:rsid w:val="592E787B"/>
    <w:rsid w:val="594213B9"/>
    <w:rsid w:val="59425837"/>
    <w:rsid w:val="595636CA"/>
    <w:rsid w:val="596F36FC"/>
    <w:rsid w:val="59967ADE"/>
    <w:rsid w:val="59976E52"/>
    <w:rsid w:val="59A26689"/>
    <w:rsid w:val="59A442EF"/>
    <w:rsid w:val="59AE6174"/>
    <w:rsid w:val="59C63D97"/>
    <w:rsid w:val="59C90BBC"/>
    <w:rsid w:val="59D206B0"/>
    <w:rsid w:val="59E01A97"/>
    <w:rsid w:val="59E22D24"/>
    <w:rsid w:val="5A0F46E2"/>
    <w:rsid w:val="5A3473F2"/>
    <w:rsid w:val="5A436947"/>
    <w:rsid w:val="5A682856"/>
    <w:rsid w:val="5A692A2C"/>
    <w:rsid w:val="5A7970DA"/>
    <w:rsid w:val="5A804B6C"/>
    <w:rsid w:val="5A826896"/>
    <w:rsid w:val="5A882768"/>
    <w:rsid w:val="5A8E07B6"/>
    <w:rsid w:val="5A90338E"/>
    <w:rsid w:val="5AA525A7"/>
    <w:rsid w:val="5ACF52A3"/>
    <w:rsid w:val="5AE61161"/>
    <w:rsid w:val="5AEB1A63"/>
    <w:rsid w:val="5AF10101"/>
    <w:rsid w:val="5B0F2517"/>
    <w:rsid w:val="5B166316"/>
    <w:rsid w:val="5B1C7DAA"/>
    <w:rsid w:val="5B1E021C"/>
    <w:rsid w:val="5B222CDA"/>
    <w:rsid w:val="5B2453C4"/>
    <w:rsid w:val="5B294AD4"/>
    <w:rsid w:val="5B2C3D3F"/>
    <w:rsid w:val="5B3D4556"/>
    <w:rsid w:val="5B46427F"/>
    <w:rsid w:val="5B4A720A"/>
    <w:rsid w:val="5B5F4E01"/>
    <w:rsid w:val="5B616F7C"/>
    <w:rsid w:val="5B661B4B"/>
    <w:rsid w:val="5B9913CC"/>
    <w:rsid w:val="5B9D43D4"/>
    <w:rsid w:val="5BB420F1"/>
    <w:rsid w:val="5BCC1BEE"/>
    <w:rsid w:val="5BDB2946"/>
    <w:rsid w:val="5BE04D5F"/>
    <w:rsid w:val="5BF20ED0"/>
    <w:rsid w:val="5BFD0B58"/>
    <w:rsid w:val="5C084A3D"/>
    <w:rsid w:val="5C0A638F"/>
    <w:rsid w:val="5C22174C"/>
    <w:rsid w:val="5C3F1EBA"/>
    <w:rsid w:val="5C4F0593"/>
    <w:rsid w:val="5C6023A8"/>
    <w:rsid w:val="5C6329E0"/>
    <w:rsid w:val="5C6A5B3F"/>
    <w:rsid w:val="5C6C199B"/>
    <w:rsid w:val="5C7268D7"/>
    <w:rsid w:val="5C765604"/>
    <w:rsid w:val="5C824341"/>
    <w:rsid w:val="5CA43CD6"/>
    <w:rsid w:val="5CC24D6F"/>
    <w:rsid w:val="5CC53A1D"/>
    <w:rsid w:val="5CCB7A9F"/>
    <w:rsid w:val="5CCD44F7"/>
    <w:rsid w:val="5CD04CEB"/>
    <w:rsid w:val="5CDD7936"/>
    <w:rsid w:val="5CF96072"/>
    <w:rsid w:val="5D027239"/>
    <w:rsid w:val="5D130064"/>
    <w:rsid w:val="5D2D71D3"/>
    <w:rsid w:val="5D3F396E"/>
    <w:rsid w:val="5D537FCB"/>
    <w:rsid w:val="5D5E3614"/>
    <w:rsid w:val="5D6E40EF"/>
    <w:rsid w:val="5D8421D3"/>
    <w:rsid w:val="5DB12E7E"/>
    <w:rsid w:val="5DC8438D"/>
    <w:rsid w:val="5DCF0AD9"/>
    <w:rsid w:val="5DEB1897"/>
    <w:rsid w:val="5DEF6D28"/>
    <w:rsid w:val="5DF475D3"/>
    <w:rsid w:val="5DF77328"/>
    <w:rsid w:val="5DFA2046"/>
    <w:rsid w:val="5DFA44F0"/>
    <w:rsid w:val="5E0E3D2A"/>
    <w:rsid w:val="5E150D2D"/>
    <w:rsid w:val="5E262662"/>
    <w:rsid w:val="5E331744"/>
    <w:rsid w:val="5E381301"/>
    <w:rsid w:val="5E743B05"/>
    <w:rsid w:val="5E826883"/>
    <w:rsid w:val="5E856F14"/>
    <w:rsid w:val="5E9E24CC"/>
    <w:rsid w:val="5EB718C1"/>
    <w:rsid w:val="5EBA3245"/>
    <w:rsid w:val="5EC132D6"/>
    <w:rsid w:val="5ED477E7"/>
    <w:rsid w:val="5EE037BE"/>
    <w:rsid w:val="5EE64AF3"/>
    <w:rsid w:val="5F131383"/>
    <w:rsid w:val="5F364598"/>
    <w:rsid w:val="5F467F5B"/>
    <w:rsid w:val="5F5475F1"/>
    <w:rsid w:val="5F5D60DB"/>
    <w:rsid w:val="5F7D1947"/>
    <w:rsid w:val="5F8819A6"/>
    <w:rsid w:val="5FA36358"/>
    <w:rsid w:val="5FA521EC"/>
    <w:rsid w:val="5FCD6DBC"/>
    <w:rsid w:val="600B4AD3"/>
    <w:rsid w:val="60160BE5"/>
    <w:rsid w:val="602F7E3D"/>
    <w:rsid w:val="605508D4"/>
    <w:rsid w:val="605D7D62"/>
    <w:rsid w:val="605F56FA"/>
    <w:rsid w:val="607620B2"/>
    <w:rsid w:val="6078641D"/>
    <w:rsid w:val="60791B33"/>
    <w:rsid w:val="607E4D94"/>
    <w:rsid w:val="608874A6"/>
    <w:rsid w:val="60BE2521"/>
    <w:rsid w:val="60C961DB"/>
    <w:rsid w:val="60D87D4C"/>
    <w:rsid w:val="60DD6825"/>
    <w:rsid w:val="61120392"/>
    <w:rsid w:val="61591BE9"/>
    <w:rsid w:val="61622BA2"/>
    <w:rsid w:val="616F6C74"/>
    <w:rsid w:val="61990C83"/>
    <w:rsid w:val="61B11ADA"/>
    <w:rsid w:val="61CC19CF"/>
    <w:rsid w:val="61DE1AF3"/>
    <w:rsid w:val="61ED447A"/>
    <w:rsid w:val="61EF32BC"/>
    <w:rsid w:val="61F2342F"/>
    <w:rsid w:val="61F94B3E"/>
    <w:rsid w:val="62275508"/>
    <w:rsid w:val="622A1B7C"/>
    <w:rsid w:val="623940F3"/>
    <w:rsid w:val="6255538C"/>
    <w:rsid w:val="62586421"/>
    <w:rsid w:val="6261589B"/>
    <w:rsid w:val="627D7A8D"/>
    <w:rsid w:val="629379EC"/>
    <w:rsid w:val="629D77BA"/>
    <w:rsid w:val="62A13D80"/>
    <w:rsid w:val="62A42BC9"/>
    <w:rsid w:val="62A85458"/>
    <w:rsid w:val="62C255E2"/>
    <w:rsid w:val="62E440FD"/>
    <w:rsid w:val="62E85130"/>
    <w:rsid w:val="62ED17E6"/>
    <w:rsid w:val="62FC4418"/>
    <w:rsid w:val="63223165"/>
    <w:rsid w:val="63230FC1"/>
    <w:rsid w:val="632611BD"/>
    <w:rsid w:val="63347091"/>
    <w:rsid w:val="63416BF1"/>
    <w:rsid w:val="63491A6B"/>
    <w:rsid w:val="636B4E83"/>
    <w:rsid w:val="636E55EC"/>
    <w:rsid w:val="637868BB"/>
    <w:rsid w:val="637B42F5"/>
    <w:rsid w:val="638C69EA"/>
    <w:rsid w:val="638F173B"/>
    <w:rsid w:val="63BB0B55"/>
    <w:rsid w:val="63C36465"/>
    <w:rsid w:val="63C615BB"/>
    <w:rsid w:val="63D03857"/>
    <w:rsid w:val="63D85D5E"/>
    <w:rsid w:val="63EA581A"/>
    <w:rsid w:val="63FA3BD3"/>
    <w:rsid w:val="64220329"/>
    <w:rsid w:val="64367BA1"/>
    <w:rsid w:val="64390272"/>
    <w:rsid w:val="643E0717"/>
    <w:rsid w:val="645C32EB"/>
    <w:rsid w:val="64762A2C"/>
    <w:rsid w:val="647C6A6F"/>
    <w:rsid w:val="648E31B4"/>
    <w:rsid w:val="6492595D"/>
    <w:rsid w:val="649A17ED"/>
    <w:rsid w:val="64A956A5"/>
    <w:rsid w:val="64B73E17"/>
    <w:rsid w:val="64B74B30"/>
    <w:rsid w:val="64EF2FD3"/>
    <w:rsid w:val="65021355"/>
    <w:rsid w:val="650C26F9"/>
    <w:rsid w:val="650E6B25"/>
    <w:rsid w:val="6521195D"/>
    <w:rsid w:val="65465225"/>
    <w:rsid w:val="655C346C"/>
    <w:rsid w:val="655D1EB5"/>
    <w:rsid w:val="655D281B"/>
    <w:rsid w:val="65664CF3"/>
    <w:rsid w:val="656E61A9"/>
    <w:rsid w:val="65712C1A"/>
    <w:rsid w:val="65867716"/>
    <w:rsid w:val="65931376"/>
    <w:rsid w:val="6599478A"/>
    <w:rsid w:val="65A46EE6"/>
    <w:rsid w:val="65A6495C"/>
    <w:rsid w:val="65C84CD2"/>
    <w:rsid w:val="65EC5D73"/>
    <w:rsid w:val="65F17A85"/>
    <w:rsid w:val="65F75EE5"/>
    <w:rsid w:val="66604F1F"/>
    <w:rsid w:val="666B07E2"/>
    <w:rsid w:val="666F3773"/>
    <w:rsid w:val="667C1D03"/>
    <w:rsid w:val="667F7E55"/>
    <w:rsid w:val="66904B9B"/>
    <w:rsid w:val="66A21891"/>
    <w:rsid w:val="66AB6962"/>
    <w:rsid w:val="66B82228"/>
    <w:rsid w:val="66C516E6"/>
    <w:rsid w:val="66C97E02"/>
    <w:rsid w:val="66D05733"/>
    <w:rsid w:val="66E41C9D"/>
    <w:rsid w:val="66ED4A71"/>
    <w:rsid w:val="66FB3CD9"/>
    <w:rsid w:val="6701666D"/>
    <w:rsid w:val="67042CF3"/>
    <w:rsid w:val="670D70AB"/>
    <w:rsid w:val="670D71AA"/>
    <w:rsid w:val="67110082"/>
    <w:rsid w:val="672704E9"/>
    <w:rsid w:val="67281F92"/>
    <w:rsid w:val="672D2709"/>
    <w:rsid w:val="67420BD8"/>
    <w:rsid w:val="6746722E"/>
    <w:rsid w:val="67685CFC"/>
    <w:rsid w:val="676C5646"/>
    <w:rsid w:val="676F395A"/>
    <w:rsid w:val="677475F1"/>
    <w:rsid w:val="67807FFD"/>
    <w:rsid w:val="67A14D85"/>
    <w:rsid w:val="67A231B1"/>
    <w:rsid w:val="67C53D51"/>
    <w:rsid w:val="67C71E45"/>
    <w:rsid w:val="67CC6420"/>
    <w:rsid w:val="67DC662C"/>
    <w:rsid w:val="67E9329F"/>
    <w:rsid w:val="67F02CC4"/>
    <w:rsid w:val="680B662D"/>
    <w:rsid w:val="680E4DA3"/>
    <w:rsid w:val="681B20D6"/>
    <w:rsid w:val="68237D79"/>
    <w:rsid w:val="682F714C"/>
    <w:rsid w:val="68550DA0"/>
    <w:rsid w:val="685826C0"/>
    <w:rsid w:val="686073D6"/>
    <w:rsid w:val="68764A3D"/>
    <w:rsid w:val="68BB4513"/>
    <w:rsid w:val="68CE56B1"/>
    <w:rsid w:val="68DB2117"/>
    <w:rsid w:val="68ED7A6E"/>
    <w:rsid w:val="68EF4A73"/>
    <w:rsid w:val="68F564EB"/>
    <w:rsid w:val="68F85C6B"/>
    <w:rsid w:val="691710F0"/>
    <w:rsid w:val="69260841"/>
    <w:rsid w:val="693407F1"/>
    <w:rsid w:val="694C4B7A"/>
    <w:rsid w:val="6962537C"/>
    <w:rsid w:val="696951E2"/>
    <w:rsid w:val="6977766D"/>
    <w:rsid w:val="69790883"/>
    <w:rsid w:val="699E4585"/>
    <w:rsid w:val="69AE6684"/>
    <w:rsid w:val="69D66772"/>
    <w:rsid w:val="69DA1CFC"/>
    <w:rsid w:val="69DB6494"/>
    <w:rsid w:val="69DC48DC"/>
    <w:rsid w:val="69F3170E"/>
    <w:rsid w:val="69F547C9"/>
    <w:rsid w:val="6A012AD2"/>
    <w:rsid w:val="6A0A5865"/>
    <w:rsid w:val="6A136505"/>
    <w:rsid w:val="6A1B3A5B"/>
    <w:rsid w:val="6A1C4AF4"/>
    <w:rsid w:val="6A1D56B2"/>
    <w:rsid w:val="6A275DA5"/>
    <w:rsid w:val="6A4C4AA7"/>
    <w:rsid w:val="6A550600"/>
    <w:rsid w:val="6A5D2794"/>
    <w:rsid w:val="6A7C124C"/>
    <w:rsid w:val="6A84147E"/>
    <w:rsid w:val="6A986EE8"/>
    <w:rsid w:val="6A9E6109"/>
    <w:rsid w:val="6AA05DB7"/>
    <w:rsid w:val="6AB952F0"/>
    <w:rsid w:val="6AC01A58"/>
    <w:rsid w:val="6AC20C80"/>
    <w:rsid w:val="6AC56FEB"/>
    <w:rsid w:val="6ADF09CB"/>
    <w:rsid w:val="6AE4133D"/>
    <w:rsid w:val="6B060392"/>
    <w:rsid w:val="6B182FE4"/>
    <w:rsid w:val="6B403ECF"/>
    <w:rsid w:val="6B463B1F"/>
    <w:rsid w:val="6B5C784F"/>
    <w:rsid w:val="6B682F42"/>
    <w:rsid w:val="6B6C53FE"/>
    <w:rsid w:val="6B7A4389"/>
    <w:rsid w:val="6B7C1CCF"/>
    <w:rsid w:val="6B8E7882"/>
    <w:rsid w:val="6B95410F"/>
    <w:rsid w:val="6B970552"/>
    <w:rsid w:val="6BAA65A6"/>
    <w:rsid w:val="6BB433E8"/>
    <w:rsid w:val="6BD718E1"/>
    <w:rsid w:val="6BDC29B1"/>
    <w:rsid w:val="6BE85E34"/>
    <w:rsid w:val="6BEE438B"/>
    <w:rsid w:val="6C073CB0"/>
    <w:rsid w:val="6C15554F"/>
    <w:rsid w:val="6C18543C"/>
    <w:rsid w:val="6C287102"/>
    <w:rsid w:val="6C2C325C"/>
    <w:rsid w:val="6C426D68"/>
    <w:rsid w:val="6C472EBA"/>
    <w:rsid w:val="6C5429F9"/>
    <w:rsid w:val="6C6A6B5E"/>
    <w:rsid w:val="6C72750D"/>
    <w:rsid w:val="6C895285"/>
    <w:rsid w:val="6C8A39DB"/>
    <w:rsid w:val="6CAF6685"/>
    <w:rsid w:val="6CB143FC"/>
    <w:rsid w:val="6CBD7D55"/>
    <w:rsid w:val="6CC3030B"/>
    <w:rsid w:val="6CD40BF2"/>
    <w:rsid w:val="6CD776BA"/>
    <w:rsid w:val="6CDF1E76"/>
    <w:rsid w:val="6CE81FA7"/>
    <w:rsid w:val="6CF31FC5"/>
    <w:rsid w:val="6D5B6734"/>
    <w:rsid w:val="6D5C2F1A"/>
    <w:rsid w:val="6D617666"/>
    <w:rsid w:val="6D7E5C36"/>
    <w:rsid w:val="6D7F0304"/>
    <w:rsid w:val="6DA6022D"/>
    <w:rsid w:val="6DAE3871"/>
    <w:rsid w:val="6DB12E9F"/>
    <w:rsid w:val="6DBE3ABC"/>
    <w:rsid w:val="6DCC3D87"/>
    <w:rsid w:val="6DFD2CCD"/>
    <w:rsid w:val="6E0137FC"/>
    <w:rsid w:val="6E2B1A8A"/>
    <w:rsid w:val="6E4F4D3C"/>
    <w:rsid w:val="6E6C6AB8"/>
    <w:rsid w:val="6E6E696F"/>
    <w:rsid w:val="6E716D8B"/>
    <w:rsid w:val="6E740E27"/>
    <w:rsid w:val="6E791F30"/>
    <w:rsid w:val="6EA1506C"/>
    <w:rsid w:val="6EA357E3"/>
    <w:rsid w:val="6EA512AB"/>
    <w:rsid w:val="6EAE397D"/>
    <w:rsid w:val="6EB87AB8"/>
    <w:rsid w:val="6ED33126"/>
    <w:rsid w:val="6ED94455"/>
    <w:rsid w:val="6EEB0050"/>
    <w:rsid w:val="6F1675C5"/>
    <w:rsid w:val="6F193644"/>
    <w:rsid w:val="6F390847"/>
    <w:rsid w:val="6F4C6C3D"/>
    <w:rsid w:val="6F5A1817"/>
    <w:rsid w:val="6F5A39B9"/>
    <w:rsid w:val="6F652261"/>
    <w:rsid w:val="6F714B1E"/>
    <w:rsid w:val="6F7248AA"/>
    <w:rsid w:val="6F745D74"/>
    <w:rsid w:val="6F7C317B"/>
    <w:rsid w:val="6F881D2E"/>
    <w:rsid w:val="6F894599"/>
    <w:rsid w:val="6F964661"/>
    <w:rsid w:val="6FA11AC7"/>
    <w:rsid w:val="6FF32D1E"/>
    <w:rsid w:val="6FFB4F75"/>
    <w:rsid w:val="70183AF5"/>
    <w:rsid w:val="703D260A"/>
    <w:rsid w:val="703E40AB"/>
    <w:rsid w:val="70442BE9"/>
    <w:rsid w:val="70493F88"/>
    <w:rsid w:val="705067E1"/>
    <w:rsid w:val="705F7C70"/>
    <w:rsid w:val="706029BE"/>
    <w:rsid w:val="706E3048"/>
    <w:rsid w:val="70860455"/>
    <w:rsid w:val="708F5576"/>
    <w:rsid w:val="70966CB4"/>
    <w:rsid w:val="709E113E"/>
    <w:rsid w:val="709F1FEA"/>
    <w:rsid w:val="70A775AB"/>
    <w:rsid w:val="70B421C2"/>
    <w:rsid w:val="70DB0098"/>
    <w:rsid w:val="70DC5F11"/>
    <w:rsid w:val="70E014E8"/>
    <w:rsid w:val="70F30AA1"/>
    <w:rsid w:val="70F617D9"/>
    <w:rsid w:val="71022254"/>
    <w:rsid w:val="71072C18"/>
    <w:rsid w:val="711B004E"/>
    <w:rsid w:val="713F0F82"/>
    <w:rsid w:val="71444A25"/>
    <w:rsid w:val="71462B97"/>
    <w:rsid w:val="714D2A91"/>
    <w:rsid w:val="71504619"/>
    <w:rsid w:val="7150636D"/>
    <w:rsid w:val="715B7E5D"/>
    <w:rsid w:val="71663151"/>
    <w:rsid w:val="717159E0"/>
    <w:rsid w:val="71847F91"/>
    <w:rsid w:val="71A0700E"/>
    <w:rsid w:val="71A95EC9"/>
    <w:rsid w:val="71BD63ED"/>
    <w:rsid w:val="71C05503"/>
    <w:rsid w:val="71DC31A8"/>
    <w:rsid w:val="72021D5D"/>
    <w:rsid w:val="72035F15"/>
    <w:rsid w:val="72121874"/>
    <w:rsid w:val="722A2A6E"/>
    <w:rsid w:val="723C7A4E"/>
    <w:rsid w:val="723F7988"/>
    <w:rsid w:val="7241673B"/>
    <w:rsid w:val="72444124"/>
    <w:rsid w:val="7251730E"/>
    <w:rsid w:val="726500D1"/>
    <w:rsid w:val="727D24F9"/>
    <w:rsid w:val="72842772"/>
    <w:rsid w:val="72862CBE"/>
    <w:rsid w:val="7288159C"/>
    <w:rsid w:val="7288328B"/>
    <w:rsid w:val="72945B62"/>
    <w:rsid w:val="729F0191"/>
    <w:rsid w:val="72A53AA6"/>
    <w:rsid w:val="72AB4A23"/>
    <w:rsid w:val="72BE3654"/>
    <w:rsid w:val="72BF54C3"/>
    <w:rsid w:val="72EA5118"/>
    <w:rsid w:val="72F216A3"/>
    <w:rsid w:val="72F44938"/>
    <w:rsid w:val="732273A1"/>
    <w:rsid w:val="732E7EE5"/>
    <w:rsid w:val="73397A01"/>
    <w:rsid w:val="734137B3"/>
    <w:rsid w:val="734D10B8"/>
    <w:rsid w:val="736E7773"/>
    <w:rsid w:val="7381735B"/>
    <w:rsid w:val="73880D04"/>
    <w:rsid w:val="73931CB5"/>
    <w:rsid w:val="73984CC3"/>
    <w:rsid w:val="73A06A5D"/>
    <w:rsid w:val="73A33D8E"/>
    <w:rsid w:val="73AD5CF9"/>
    <w:rsid w:val="73B04E30"/>
    <w:rsid w:val="73B0654A"/>
    <w:rsid w:val="73C24558"/>
    <w:rsid w:val="73D3355C"/>
    <w:rsid w:val="73ED4C20"/>
    <w:rsid w:val="740010D3"/>
    <w:rsid w:val="74022E06"/>
    <w:rsid w:val="740528E3"/>
    <w:rsid w:val="74064F81"/>
    <w:rsid w:val="741B1284"/>
    <w:rsid w:val="741D1922"/>
    <w:rsid w:val="742524B3"/>
    <w:rsid w:val="742A7B00"/>
    <w:rsid w:val="742F3F7E"/>
    <w:rsid w:val="74355CB4"/>
    <w:rsid w:val="744E1EB9"/>
    <w:rsid w:val="7452064E"/>
    <w:rsid w:val="745C32C3"/>
    <w:rsid w:val="74647BE0"/>
    <w:rsid w:val="74681786"/>
    <w:rsid w:val="74866F51"/>
    <w:rsid w:val="7496350A"/>
    <w:rsid w:val="74AB0407"/>
    <w:rsid w:val="74B06F27"/>
    <w:rsid w:val="74D34417"/>
    <w:rsid w:val="75230155"/>
    <w:rsid w:val="753404F4"/>
    <w:rsid w:val="754310D0"/>
    <w:rsid w:val="7545639B"/>
    <w:rsid w:val="754A687E"/>
    <w:rsid w:val="75547B02"/>
    <w:rsid w:val="755742CF"/>
    <w:rsid w:val="75633673"/>
    <w:rsid w:val="75667F7E"/>
    <w:rsid w:val="75701856"/>
    <w:rsid w:val="75725340"/>
    <w:rsid w:val="75815C16"/>
    <w:rsid w:val="75896A98"/>
    <w:rsid w:val="75B64C41"/>
    <w:rsid w:val="75C4357C"/>
    <w:rsid w:val="75D168D9"/>
    <w:rsid w:val="75DC1D93"/>
    <w:rsid w:val="75E17F6D"/>
    <w:rsid w:val="75F14572"/>
    <w:rsid w:val="75F50559"/>
    <w:rsid w:val="75FB0759"/>
    <w:rsid w:val="75FE309F"/>
    <w:rsid w:val="76006212"/>
    <w:rsid w:val="7615036D"/>
    <w:rsid w:val="76226996"/>
    <w:rsid w:val="763D67E9"/>
    <w:rsid w:val="76412922"/>
    <w:rsid w:val="764835DA"/>
    <w:rsid w:val="76602EBE"/>
    <w:rsid w:val="766E57A4"/>
    <w:rsid w:val="76872FEB"/>
    <w:rsid w:val="768844D2"/>
    <w:rsid w:val="768B3394"/>
    <w:rsid w:val="76932F86"/>
    <w:rsid w:val="76A51A5B"/>
    <w:rsid w:val="76A64C93"/>
    <w:rsid w:val="76D8301F"/>
    <w:rsid w:val="76DB1003"/>
    <w:rsid w:val="76E00193"/>
    <w:rsid w:val="76F905EC"/>
    <w:rsid w:val="770E4D00"/>
    <w:rsid w:val="77101A96"/>
    <w:rsid w:val="7731176C"/>
    <w:rsid w:val="773A110C"/>
    <w:rsid w:val="774444F5"/>
    <w:rsid w:val="774D1B3D"/>
    <w:rsid w:val="776A15A2"/>
    <w:rsid w:val="777A3A89"/>
    <w:rsid w:val="7789080F"/>
    <w:rsid w:val="779276DF"/>
    <w:rsid w:val="77A4699A"/>
    <w:rsid w:val="77A476DC"/>
    <w:rsid w:val="77CD471D"/>
    <w:rsid w:val="77DC73B4"/>
    <w:rsid w:val="77DF0ECF"/>
    <w:rsid w:val="77E619F2"/>
    <w:rsid w:val="77F97FEB"/>
    <w:rsid w:val="77FB3B02"/>
    <w:rsid w:val="78177A65"/>
    <w:rsid w:val="7832628E"/>
    <w:rsid w:val="78355D82"/>
    <w:rsid w:val="78484242"/>
    <w:rsid w:val="78A13E83"/>
    <w:rsid w:val="78B770F5"/>
    <w:rsid w:val="78BF20C9"/>
    <w:rsid w:val="78BF5E35"/>
    <w:rsid w:val="78D3032F"/>
    <w:rsid w:val="78ED117B"/>
    <w:rsid w:val="78F35351"/>
    <w:rsid w:val="78FB6415"/>
    <w:rsid w:val="790D76D1"/>
    <w:rsid w:val="7916416B"/>
    <w:rsid w:val="792B5C16"/>
    <w:rsid w:val="794F6E72"/>
    <w:rsid w:val="7957593D"/>
    <w:rsid w:val="79576540"/>
    <w:rsid w:val="797677EB"/>
    <w:rsid w:val="79825532"/>
    <w:rsid w:val="798C1A3B"/>
    <w:rsid w:val="799B76FB"/>
    <w:rsid w:val="79A623EA"/>
    <w:rsid w:val="79AB24CD"/>
    <w:rsid w:val="79BC388E"/>
    <w:rsid w:val="79C52A5F"/>
    <w:rsid w:val="79CE23FA"/>
    <w:rsid w:val="79E149D4"/>
    <w:rsid w:val="79EA47E7"/>
    <w:rsid w:val="79F7683C"/>
    <w:rsid w:val="7A013224"/>
    <w:rsid w:val="7A131197"/>
    <w:rsid w:val="7A2B573A"/>
    <w:rsid w:val="7A357F92"/>
    <w:rsid w:val="7A480AD0"/>
    <w:rsid w:val="7A4849FD"/>
    <w:rsid w:val="7A4D38E8"/>
    <w:rsid w:val="7A8F72EE"/>
    <w:rsid w:val="7A9B1424"/>
    <w:rsid w:val="7AA51166"/>
    <w:rsid w:val="7AAD5EDB"/>
    <w:rsid w:val="7AC025CF"/>
    <w:rsid w:val="7ADF1455"/>
    <w:rsid w:val="7B00207A"/>
    <w:rsid w:val="7B0326A2"/>
    <w:rsid w:val="7B072F2C"/>
    <w:rsid w:val="7B0B2EA1"/>
    <w:rsid w:val="7B0C3D50"/>
    <w:rsid w:val="7B2863AC"/>
    <w:rsid w:val="7B335FE6"/>
    <w:rsid w:val="7B3446B8"/>
    <w:rsid w:val="7B362480"/>
    <w:rsid w:val="7B3B5E31"/>
    <w:rsid w:val="7B406656"/>
    <w:rsid w:val="7B4A3216"/>
    <w:rsid w:val="7B5F2306"/>
    <w:rsid w:val="7B624A9A"/>
    <w:rsid w:val="7B6570DC"/>
    <w:rsid w:val="7B8E7584"/>
    <w:rsid w:val="7BC92E5C"/>
    <w:rsid w:val="7BD0183F"/>
    <w:rsid w:val="7BDA3B30"/>
    <w:rsid w:val="7BEE0784"/>
    <w:rsid w:val="7BF65778"/>
    <w:rsid w:val="7BFD1AC2"/>
    <w:rsid w:val="7C154E76"/>
    <w:rsid w:val="7C4B4D02"/>
    <w:rsid w:val="7C646621"/>
    <w:rsid w:val="7C747E5B"/>
    <w:rsid w:val="7C77401B"/>
    <w:rsid w:val="7C795A8B"/>
    <w:rsid w:val="7C952B15"/>
    <w:rsid w:val="7CA031F1"/>
    <w:rsid w:val="7CAF38E3"/>
    <w:rsid w:val="7CC4023A"/>
    <w:rsid w:val="7CD16C8A"/>
    <w:rsid w:val="7CD87E06"/>
    <w:rsid w:val="7CE01DA4"/>
    <w:rsid w:val="7CE63147"/>
    <w:rsid w:val="7CEB5083"/>
    <w:rsid w:val="7D19773E"/>
    <w:rsid w:val="7D3C0653"/>
    <w:rsid w:val="7D3F0141"/>
    <w:rsid w:val="7D7A1C1D"/>
    <w:rsid w:val="7D8A2C79"/>
    <w:rsid w:val="7D8B3304"/>
    <w:rsid w:val="7D960BCA"/>
    <w:rsid w:val="7DA261A2"/>
    <w:rsid w:val="7DA63656"/>
    <w:rsid w:val="7DA866F3"/>
    <w:rsid w:val="7DB95805"/>
    <w:rsid w:val="7DC12E94"/>
    <w:rsid w:val="7DC222C2"/>
    <w:rsid w:val="7DC42351"/>
    <w:rsid w:val="7DCC2C78"/>
    <w:rsid w:val="7DD65E4C"/>
    <w:rsid w:val="7DDF031B"/>
    <w:rsid w:val="7DE30A8D"/>
    <w:rsid w:val="7DF51DCE"/>
    <w:rsid w:val="7DFB3398"/>
    <w:rsid w:val="7E0601B4"/>
    <w:rsid w:val="7E1F67FF"/>
    <w:rsid w:val="7E203C27"/>
    <w:rsid w:val="7E2B009B"/>
    <w:rsid w:val="7E517C27"/>
    <w:rsid w:val="7E585E6B"/>
    <w:rsid w:val="7EA67F14"/>
    <w:rsid w:val="7EC23D11"/>
    <w:rsid w:val="7ECA364F"/>
    <w:rsid w:val="7ED66DAB"/>
    <w:rsid w:val="7EEB5927"/>
    <w:rsid w:val="7EF0211F"/>
    <w:rsid w:val="7F0A33BD"/>
    <w:rsid w:val="7F2A3633"/>
    <w:rsid w:val="7F4F106E"/>
    <w:rsid w:val="7F5F43BA"/>
    <w:rsid w:val="7F601C62"/>
    <w:rsid w:val="7F656F73"/>
    <w:rsid w:val="7F7F261D"/>
    <w:rsid w:val="7F8C6711"/>
    <w:rsid w:val="7FAC76FD"/>
    <w:rsid w:val="7FB021EC"/>
    <w:rsid w:val="7FBA7476"/>
    <w:rsid w:val="7FC30AB7"/>
    <w:rsid w:val="7FC56178"/>
    <w:rsid w:val="7FC66B59"/>
    <w:rsid w:val="7FDD6AAE"/>
    <w:rsid w:val="7FEF379E"/>
    <w:rsid w:val="EFF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"/>
    <w:basedOn w:val="3"/>
    <w:next w:val="1"/>
    <w:qFormat/>
    <w:uiPriority w:val="99"/>
    <w:pPr>
      <w:spacing w:line="240" w:lineRule="atLeast"/>
      <w:jc w:val="center"/>
    </w:p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 First Indent 2"/>
    <w:basedOn w:val="5"/>
    <w:next w:val="1"/>
    <w:qFormat/>
    <w:locked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locked/>
    <w:uiPriority w:val="0"/>
    <w:pPr>
      <w:snapToGrid w:val="0"/>
      <w:spacing w:before="120" w:line="360" w:lineRule="atLeast"/>
      <w:ind w:firstLine="539"/>
    </w:pPr>
  </w:style>
  <w:style w:type="paragraph" w:styleId="6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（缩进）"/>
    <w:basedOn w:val="14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14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character" w:customStyle="1" w:styleId="15">
    <w:name w:val="Date Char"/>
    <w:basedOn w:val="12"/>
    <w:link w:val="6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Balloon Text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17">
    <w:name w:val="Footer Char"/>
    <w:basedOn w:val="12"/>
    <w:link w:val="8"/>
    <w:qFormat/>
    <w:locked/>
    <w:uiPriority w:val="99"/>
    <w:rPr>
      <w:kern w:val="2"/>
      <w:sz w:val="18"/>
      <w:szCs w:val="18"/>
    </w:rPr>
  </w:style>
  <w:style w:type="character" w:customStyle="1" w:styleId="18">
    <w:name w:val="Header Char"/>
    <w:basedOn w:val="12"/>
    <w:link w:val="9"/>
    <w:qFormat/>
    <w:locked/>
    <w:uiPriority w:val="99"/>
    <w:rPr>
      <w:kern w:val="2"/>
      <w:sz w:val="18"/>
      <w:szCs w:val="18"/>
    </w:rPr>
  </w:style>
  <w:style w:type="paragraph" w:customStyle="1" w:styleId="19">
    <w:name w:val="书 正文"/>
    <w:basedOn w:val="1"/>
    <w:qFormat/>
    <w:uiPriority w:val="0"/>
    <w:pPr>
      <w:ind w:firstLine="514" w:firstLineChars="200"/>
    </w:pPr>
    <w:rPr>
      <w:kern w:val="24"/>
      <w:sz w:val="24"/>
      <w:szCs w:val="24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4</Pages>
  <Words>1441</Words>
  <Characters>1502</Characters>
  <Lines>0</Lines>
  <Paragraphs>0</Paragraphs>
  <TotalTime>11</TotalTime>
  <ScaleCrop>false</ScaleCrop>
  <LinksUpToDate>false</LinksUpToDate>
  <CharactersWithSpaces>1577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2018-11-25T09:52:00Z</dcterms:created>
  <dc:creator>user</dc:creator>
  <cp:lastModifiedBy>zw</cp:lastModifiedBy>
  <cp:lastPrinted>2025-12-11T08:48:00Z</cp:lastPrinted>
  <dcterms:modified xsi:type="dcterms:W3CDTF">2025-12-12T15:39:22Z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eyJoZGlkIjoiZTY5MGFlNTdlZjkzNjdlYzUyMzQ3OTY0OTRlZmU5N2IiLCJ1c2VySWQiOiI0NjI0MTY4NzQifQ==</vt:lpwstr>
  </property>
  <property fmtid="{D5CDD505-2E9C-101B-9397-08002B2CF9AE}" pid="4" name="ICV">
    <vt:lpwstr>84E2A0DDA24C4F14ACDA2838DDB0AFE5_12</vt:lpwstr>
  </property>
</Properties>
</file>