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53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textAlignment w:val="auto"/>
        <w:rPr>
          <w:rFonts w:ascii="方正小标宋简体" w:hAnsi="方正小标宋简体" w:eastAsia="方正小标宋简体"/>
          <w:sz w:val="44"/>
          <w:szCs w:val="44"/>
        </w:rPr>
      </w:pPr>
    </w:p>
    <w:p w14:paraId="51549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卫环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沙坡头区分局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函〔20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0DA72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5257800" cy="0"/>
                <wp:effectExtent l="0" t="0" r="0" b="0"/>
                <wp:wrapNone/>
                <wp:docPr id="1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3175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5.1pt;height:0pt;width:414pt;z-index:251659264;mso-width-relative:page;mso-height-relative:page;" filled="f" stroked="f" coordsize="21600,21600" o:gfxdata="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PT7MFfRAAAABgEAAA8AAAAAAAAAAQAgAAAAIgAA&#10;AGRycy9kb3ducmV2LnhtbFBLAQIUABQAAAAIAIdO4kA4HfcZnQEAADADAAAOAAAAAAAAAAEAIAAA&#10;ACABAABkcnMvZTJvRG9jLnhtbFBLBQYAAAAABgAGAFkBAAAvBQAAAAA=&#10;">
                <v:fill on="f" focussize="0,0"/>
                <v:stroke on="f" weight="2.5pt"/>
                <v:imagedata o:title=""/>
                <o:lock v:ext="edit" aspectratio="f"/>
              </v:line>
            </w:pict>
          </mc:Fallback>
        </mc:AlternateContent>
      </w:r>
    </w:p>
    <w:p w14:paraId="5372121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aps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关于同意</w:t>
      </w:r>
      <w:r>
        <w:rPr>
          <w:rFonts w:hint="default" w:ascii="Times New Roman" w:hAnsi="Times New Roman" w:eastAsia="方正小标宋简体" w:cs="Times New Roman"/>
          <w:b w:val="0"/>
          <w:bCs w:val="0"/>
          <w:caps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中卫市绿能新能源有限公司《中卫电厂炉渣综合利用改扩建项目环境影响报告表》的函</w:t>
      </w:r>
    </w:p>
    <w:p w14:paraId="72D10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411A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ap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中卫市绿能新能源有限公司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197466F0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报来的《</w:t>
      </w:r>
      <w:r>
        <w:rPr>
          <w:rFonts w:hint="default" w:ascii="Times New Roman" w:hAnsi="Times New Roman" w:eastAsia="仿宋_GB2312" w:cs="Times New Roman"/>
          <w:b w:val="0"/>
          <w:bCs w:val="0"/>
          <w:cap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中卫电厂炉渣综合利用改扩建项目环境影响报告表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》（以下简称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报告表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）收悉，根据专家评审小组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意见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，经研究，函复如下：</w:t>
      </w:r>
    </w:p>
    <w:p w14:paraId="751ABC10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3168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项目基本情况</w:t>
      </w:r>
    </w:p>
    <w:p w14:paraId="0A275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 w:bidi="en-US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bidi="en-US"/>
        </w:rPr>
        <w:t>项目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 w:bidi="en-US"/>
        </w:rPr>
        <w:t>建设地址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bidi="en-US"/>
        </w:rPr>
        <w:t>位于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 w:bidi="en-US"/>
        </w:rPr>
        <w:t>中卫市沙坡头区宣和镇中卫市生活垃圾焚烧电厂东侧，占地面积2500平方米</w:t>
      </w:r>
      <w:r>
        <w:rPr>
          <w:rFonts w:hint="eastAsia" w:eastAsia="仿宋_GB2312" w:cs="Times New Roman"/>
          <w:bCs/>
          <w:color w:val="000000"/>
          <w:sz w:val="32"/>
          <w:szCs w:val="32"/>
          <w:lang w:val="en-US" w:eastAsia="zh-CN" w:bidi="en-US"/>
        </w:rPr>
        <w:t>，为扩建项目，主要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 w:bidi="en-US"/>
        </w:rPr>
        <w:t>对中卫市生活垃圾焚烧厂的炉渣进行处理。</w:t>
      </w:r>
      <w:r>
        <w:rPr>
          <w:rFonts w:hint="eastAsia" w:eastAsia="仿宋_GB2312" w:cs="Times New Roman"/>
          <w:bCs/>
          <w:color w:val="000000"/>
          <w:sz w:val="32"/>
          <w:szCs w:val="32"/>
          <w:lang w:val="en-US" w:eastAsia="zh-CN" w:bidi="en-US"/>
        </w:rPr>
        <w:t>本次扩建项目主要依托现有车间设备和生产工艺，通过调整工作班次和时间，将现有炉渣处理量提高至300吨/天，最终将炉渣处理规模增加至10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 w:bidi="en-US"/>
        </w:rPr>
        <w:t>万吨</w:t>
      </w:r>
      <w:r>
        <w:rPr>
          <w:rFonts w:hint="eastAsia" w:eastAsia="仿宋_GB2312" w:cs="Times New Roman"/>
          <w:bCs/>
          <w:color w:val="000000"/>
          <w:sz w:val="32"/>
          <w:szCs w:val="32"/>
          <w:lang w:val="en-US" w:eastAsia="zh-CN" w:bidi="en-US"/>
        </w:rPr>
        <w:t>/年。主要依托现有炉渣处理车间生产，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 w:bidi="en-US"/>
        </w:rPr>
        <w:t>由主体工程、辅助工程、依托工程、环保工程等组成。项目</w:t>
      </w:r>
      <w:r>
        <w:rPr>
          <w:rFonts w:hint="eastAsia" w:eastAsia="仿宋_GB2312" w:cs="Times New Roman"/>
          <w:bCs/>
          <w:color w:val="000000"/>
          <w:sz w:val="32"/>
          <w:szCs w:val="32"/>
          <w:lang w:val="en-US" w:eastAsia="zh-CN" w:bidi="en-US"/>
        </w:rPr>
        <w:t>新增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 w:bidi="en-US"/>
        </w:rPr>
        <w:t>投资100万元。</w:t>
      </w:r>
    </w:p>
    <w:p w14:paraId="65E39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依据专家评审意见和众旺达（宁夏）技术咨询有限公司编制的《报告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》的评价结论，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在落实《报告表》提出的各项环境保护措施基础上，同意你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按照《报告表》中所列建设项目的性质、规模、地点、环境保护对策措施等进行项目建设。</w:t>
      </w:r>
    </w:p>
    <w:p w14:paraId="61BE3252">
      <w:pPr>
        <w:pStyle w:val="1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68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项目建设环境影响控制主要措施</w:t>
      </w:r>
    </w:p>
    <w:p w14:paraId="4B3E93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eastAsia="zh-CN" w:bidi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楷体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水环境污染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防治措施</w:t>
      </w:r>
    </w:p>
    <w:p w14:paraId="017EC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ap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 w:bidi="en-US"/>
        </w:rPr>
        <w:t>生产废水经沉淀池处理后的上清液循环用于炉渣处理生产线，不外排；</w:t>
      </w:r>
      <w:r>
        <w:rPr>
          <w:rFonts w:hint="default" w:ascii="Times New Roman" w:hAnsi="Times New Roman" w:eastAsia="仿宋_GB2312" w:cs="Times New Roman"/>
          <w:b w:val="0"/>
          <w:bCs w:val="0"/>
          <w:cap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生活污水</w:t>
      </w:r>
      <w:r>
        <w:rPr>
          <w:rFonts w:hint="eastAsia" w:eastAsia="仿宋_GB2312" w:cs="Times New Roman"/>
          <w:b w:val="0"/>
          <w:bCs w:val="0"/>
          <w:cap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经</w:t>
      </w:r>
      <w:r>
        <w:rPr>
          <w:rFonts w:hint="default" w:ascii="Times New Roman" w:hAnsi="Times New Roman" w:eastAsia="仿宋_GB2312" w:cs="Times New Roman"/>
          <w:b w:val="0"/>
          <w:bCs w:val="0"/>
          <w:cap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化粪池处理后进</w:t>
      </w:r>
      <w:r>
        <w:rPr>
          <w:rFonts w:hint="eastAsia" w:eastAsia="仿宋_GB2312" w:cs="Times New Roman"/>
          <w:b w:val="0"/>
          <w:bCs w:val="0"/>
          <w:cap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入</w:t>
      </w:r>
      <w:r>
        <w:rPr>
          <w:rFonts w:hint="eastAsia" w:eastAsia="仿宋_GB2312" w:cs="Times New Roman"/>
          <w:bCs/>
          <w:color w:val="000000"/>
          <w:sz w:val="32"/>
          <w:szCs w:val="32"/>
          <w:lang w:val="en-US" w:eastAsia="zh-CN" w:bidi="en-US"/>
        </w:rPr>
        <w:t>中卫市生活垃圾焚烧电厂</w:t>
      </w:r>
      <w:r>
        <w:rPr>
          <w:rFonts w:hint="default" w:ascii="Times New Roman" w:hAnsi="Times New Roman" w:eastAsia="仿宋_GB2312" w:cs="Times New Roman"/>
          <w:b w:val="0"/>
          <w:bCs w:val="0"/>
          <w:cap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的污水处理站处理</w:t>
      </w:r>
      <w:r>
        <w:rPr>
          <w:rFonts w:hint="eastAsia" w:eastAsia="仿宋_GB2312" w:cs="Times New Roman"/>
          <w:b w:val="0"/>
          <w:bCs w:val="0"/>
          <w:cap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后</w:t>
      </w:r>
      <w:r>
        <w:rPr>
          <w:rFonts w:hint="default" w:ascii="Times New Roman" w:hAnsi="Times New Roman" w:eastAsia="仿宋_GB2312" w:cs="Times New Roman"/>
          <w:b w:val="0"/>
          <w:bCs w:val="0"/>
          <w:cap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回用</w:t>
      </w:r>
      <w:r>
        <w:rPr>
          <w:rFonts w:hint="eastAsia" w:eastAsia="仿宋_GB2312" w:cs="Times New Roman"/>
          <w:b w:val="0"/>
          <w:bCs w:val="0"/>
          <w:cap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于生产，不外排。</w:t>
      </w:r>
    </w:p>
    <w:p w14:paraId="261033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eastAsia="zh-CN" w:bidi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楷体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）固体废物处置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措施</w:t>
      </w:r>
    </w:p>
    <w:p w14:paraId="50D58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 w:bidi="en-US"/>
        </w:rPr>
        <w:t>沉淀池的沉渣作为原料返回成品</w:t>
      </w:r>
      <w:r>
        <w:rPr>
          <w:rFonts w:hint="eastAsia" w:eastAsia="仿宋_GB2312" w:cs="Times New Roman"/>
          <w:bCs/>
          <w:color w:val="000000"/>
          <w:sz w:val="32"/>
          <w:szCs w:val="32"/>
          <w:lang w:val="en-US" w:eastAsia="zh-CN" w:bidi="en-US"/>
        </w:rPr>
        <w:t>渣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 w:bidi="en-US"/>
        </w:rPr>
        <w:t>沥干区，回用于生产；浮选工序产生的杂质，集中收集后送至</w:t>
      </w:r>
      <w:r>
        <w:rPr>
          <w:rFonts w:hint="eastAsia" w:eastAsia="仿宋_GB2312" w:cs="Times New Roman"/>
          <w:bCs/>
          <w:color w:val="000000"/>
          <w:sz w:val="32"/>
          <w:szCs w:val="32"/>
          <w:lang w:val="en-US" w:eastAsia="zh-CN" w:bidi="en-US"/>
        </w:rPr>
        <w:t>中卫市生活垃圾焚烧电厂处置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 w:bidi="en-US"/>
        </w:rPr>
        <w:t>；磁性金属和非磁性金属集中收集后外售于资源回收企业；废</w:t>
      </w:r>
      <w:r>
        <w:rPr>
          <w:rFonts w:hint="eastAsia" w:eastAsia="仿宋_GB2312" w:cs="Times New Roman"/>
          <w:bCs/>
          <w:color w:val="000000"/>
          <w:sz w:val="32"/>
          <w:szCs w:val="32"/>
          <w:lang w:val="en-US" w:eastAsia="zh-CN" w:bidi="en-US"/>
        </w:rPr>
        <w:t>润滑油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 w:bidi="en-US"/>
        </w:rPr>
        <w:t>依托中卫市生活垃圾焚烧厂危废暂存间</w:t>
      </w:r>
      <w:r>
        <w:rPr>
          <w:rFonts w:hint="eastAsia" w:eastAsia="仿宋_GB2312" w:cs="Times New Roman"/>
          <w:bCs/>
          <w:color w:val="000000"/>
          <w:sz w:val="32"/>
          <w:szCs w:val="32"/>
          <w:lang w:val="en-US" w:eastAsia="zh-CN" w:bidi="en-US"/>
        </w:rPr>
        <w:t>暂存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 w:bidi="en-US"/>
        </w:rPr>
        <w:t>，定期</w:t>
      </w:r>
      <w:r>
        <w:rPr>
          <w:rFonts w:hint="eastAsia" w:eastAsia="仿宋_GB2312" w:cs="Times New Roman"/>
          <w:bCs/>
          <w:color w:val="000000"/>
          <w:sz w:val="32"/>
          <w:szCs w:val="32"/>
          <w:lang w:val="en-US" w:eastAsia="zh-CN" w:bidi="en-US"/>
        </w:rPr>
        <w:t>交由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 w:bidi="en-US"/>
        </w:rPr>
        <w:t>有危废处理资质的单位处置；生活垃圾收集后定期送至中卫市生活垃圾焚烧电厂处置。</w:t>
      </w:r>
    </w:p>
    <w:p w14:paraId="49F47A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highlight w:val="none"/>
          <w:lang w:eastAsia="zh-CN" w:bidi="en-US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噪声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污染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防治措施</w:t>
      </w:r>
    </w:p>
    <w:p w14:paraId="31732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合理布局，选用低噪声设备，定期进行维护和保养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加强运输车辆管理，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减速慢行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:lang w:val="en-US" w:eastAsia="zh-CN" w:bidi="en-US"/>
          <w14:textFill>
            <w14:solidFill>
              <w14:schemeClr w14:val="tx1"/>
            </w14:solidFill>
          </w14:textFill>
        </w:rPr>
        <w:t>、禁止鸣笛，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通过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:lang w:val="en-US" w:eastAsia="zh-CN" w:bidi="en-US"/>
          <w14:textFill>
            <w14:solidFill>
              <w14:schemeClr w14:val="tx1"/>
            </w14:solidFill>
          </w14:textFill>
        </w:rPr>
        <w:t>消声、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基础减震、隔声、距离衰减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区绿化等措施后，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界噪声须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满足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《工业企业厂界环境噪声排放标准》(GB12348-2008)中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类标准要求。</w:t>
      </w:r>
    </w:p>
    <w:p w14:paraId="1E3A75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eastAsia" w:eastAsia="楷体" w:cs="Times New Roman"/>
          <w:b/>
          <w:bCs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环境管理措施与环境监测计划</w:t>
      </w:r>
    </w:p>
    <w:p w14:paraId="781FD10E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建立健全环境管理制度，落实环保岗位责任，做好环境管理台账记录；加强环保设施的日常维护和保养，使其正常稳定运行；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进行分区防渗，严格落实土壤及地下水污染防治措施；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加强环境管理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落实环保措施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严格按照项目运营期环境监测计划一览表定期进行监测。</w:t>
      </w:r>
    </w:p>
    <w:p w14:paraId="5E6CC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三、有关要求</w:t>
      </w:r>
    </w:p>
    <w:p w14:paraId="33CA6D13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你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应严格落实生态环境保护主体责任，建立健全内部生态环境管理机构和制度，加强生态环境管理，确保各项生态环境保护措施落实到位，工程建设必须严格执行建设项目环境保护设施与主体工程同时设计、同时施工、同时投入使用的环境保护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三同时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制度，并按规定程序实施竣工环境保护验收，在未完成竣工环境保护验收工作前不得投产运营。</w:t>
      </w:r>
    </w:p>
    <w:p w14:paraId="1CE7A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）本批复仅限于《报告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》确定的工程内容，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vertAlign w:val="baseline"/>
          <w14:textFill>
            <w14:solidFill>
              <w14:schemeClr w14:val="tx1"/>
            </w14:solidFill>
          </w14:textFill>
        </w:rPr>
        <w:t>在《报告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vertAlign w:val="baseline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vertAlign w:val="baseline"/>
          <w14:textFill>
            <w14:solidFill>
              <w14:schemeClr w14:val="tx1"/>
            </w14:solidFill>
          </w14:textFill>
        </w:rPr>
        <w:t>》批准后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vertAlign w:val="baseli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建设项目的性质、规模、地点、采用的生产工艺或者防治污染、防止生态破坏的措施发生重大变动的，建设单位应当重新报批建设项目的环境影响评价文件。《报告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》自批准之日起超过5年，方决定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该项目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开工建设的，《报告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》应当报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具有环评审批权限的生态环境部门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重新审核。</w:t>
      </w:r>
    </w:p>
    <w:p w14:paraId="13E0E3CB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68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）建设项目须依法依规取得相关部门合法手续后，方可开工建设。</w:t>
      </w:r>
    </w:p>
    <w:p w14:paraId="569CE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）中卫市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生态环境局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沙坡头区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局负责该项目环境保护“三同时”监管工作。</w:t>
      </w:r>
    </w:p>
    <w:p w14:paraId="23103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2845A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eastAsia="zh-CN"/>
        </w:rPr>
      </w:pPr>
    </w:p>
    <w:p w14:paraId="7796D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 w14:paraId="7B2EF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中卫市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生态环境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沙坡头区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局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</w:p>
    <w:p w14:paraId="52482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</w:t>
      </w:r>
    </w:p>
    <w:sectPr>
      <w:headerReference r:id="rId3" w:type="first"/>
      <w:footerReference r:id="rId4" w:type="default"/>
      <w:pgSz w:w="11906" w:h="16838"/>
      <w:pgMar w:top="2041" w:right="1474" w:bottom="1984" w:left="1587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E69F2">
    <w:pPr>
      <w:pStyle w:val="9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-102870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4B2EB8A"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8.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X06nM9QAAAAIAQAADwAAAAAAAAABACAAAAAiAAAA&#10;ZHJzL2Rvd25yZXYueG1sUEsBAhQAFAAAAAgAh07iQPCzLRvSAQAAogMAAA4AAAAAAAAAAQAgAAAA&#10;Iw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B2EB8A"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7D956">
    <w:pPr>
      <w:pStyle w:val="1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83F6C8"/>
    <w:multiLevelType w:val="singleLevel"/>
    <w:tmpl w:val="0383F6C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E9E4359"/>
    <w:multiLevelType w:val="singleLevel"/>
    <w:tmpl w:val="0E9E43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MGFlNTdlZjkzNjdlYzUyMzQ3OTY0OTRlZmU5N2IifQ=="/>
  </w:docVars>
  <w:rsids>
    <w:rsidRoot w:val="00474485"/>
    <w:rsid w:val="00007A57"/>
    <w:rsid w:val="00012DC2"/>
    <w:rsid w:val="00027DC5"/>
    <w:rsid w:val="000B7284"/>
    <w:rsid w:val="000C18A8"/>
    <w:rsid w:val="000C51E6"/>
    <w:rsid w:val="000C6EDB"/>
    <w:rsid w:val="000E1DB0"/>
    <w:rsid w:val="000E3E52"/>
    <w:rsid w:val="000F3401"/>
    <w:rsid w:val="00100595"/>
    <w:rsid w:val="001147F0"/>
    <w:rsid w:val="0012410C"/>
    <w:rsid w:val="001423DB"/>
    <w:rsid w:val="0014602B"/>
    <w:rsid w:val="00157281"/>
    <w:rsid w:val="001771E1"/>
    <w:rsid w:val="00190931"/>
    <w:rsid w:val="001920C1"/>
    <w:rsid w:val="001923D3"/>
    <w:rsid w:val="001A48CD"/>
    <w:rsid w:val="001B270B"/>
    <w:rsid w:val="001C7001"/>
    <w:rsid w:val="001F2316"/>
    <w:rsid w:val="001F3D8C"/>
    <w:rsid w:val="001F49A7"/>
    <w:rsid w:val="002124F2"/>
    <w:rsid w:val="0021293B"/>
    <w:rsid w:val="002345CD"/>
    <w:rsid w:val="00236E41"/>
    <w:rsid w:val="00245F4A"/>
    <w:rsid w:val="00254869"/>
    <w:rsid w:val="002D4584"/>
    <w:rsid w:val="002E0B93"/>
    <w:rsid w:val="002F052A"/>
    <w:rsid w:val="00323FD9"/>
    <w:rsid w:val="00331676"/>
    <w:rsid w:val="00341D7C"/>
    <w:rsid w:val="003862D1"/>
    <w:rsid w:val="00396E56"/>
    <w:rsid w:val="003A3A8C"/>
    <w:rsid w:val="003A43BE"/>
    <w:rsid w:val="003C3AA8"/>
    <w:rsid w:val="003D3A27"/>
    <w:rsid w:val="003D3CDE"/>
    <w:rsid w:val="003F5712"/>
    <w:rsid w:val="00407DA8"/>
    <w:rsid w:val="00453868"/>
    <w:rsid w:val="004605B7"/>
    <w:rsid w:val="0046480E"/>
    <w:rsid w:val="00474485"/>
    <w:rsid w:val="004827F5"/>
    <w:rsid w:val="0049338E"/>
    <w:rsid w:val="00493A2A"/>
    <w:rsid w:val="004945DC"/>
    <w:rsid w:val="00497B05"/>
    <w:rsid w:val="004A0583"/>
    <w:rsid w:val="004D2C89"/>
    <w:rsid w:val="004E619C"/>
    <w:rsid w:val="004E7416"/>
    <w:rsid w:val="005019C9"/>
    <w:rsid w:val="0050416A"/>
    <w:rsid w:val="00510C54"/>
    <w:rsid w:val="005111C8"/>
    <w:rsid w:val="005140E1"/>
    <w:rsid w:val="005239A1"/>
    <w:rsid w:val="00524DA6"/>
    <w:rsid w:val="005426A6"/>
    <w:rsid w:val="0056291D"/>
    <w:rsid w:val="005721A9"/>
    <w:rsid w:val="005D6502"/>
    <w:rsid w:val="005D7074"/>
    <w:rsid w:val="005E5FC3"/>
    <w:rsid w:val="00601059"/>
    <w:rsid w:val="00601610"/>
    <w:rsid w:val="00616F66"/>
    <w:rsid w:val="006203DF"/>
    <w:rsid w:val="0062639E"/>
    <w:rsid w:val="00627C6B"/>
    <w:rsid w:val="006304DF"/>
    <w:rsid w:val="0063530C"/>
    <w:rsid w:val="00641696"/>
    <w:rsid w:val="00650D1E"/>
    <w:rsid w:val="00657172"/>
    <w:rsid w:val="00676119"/>
    <w:rsid w:val="0068398C"/>
    <w:rsid w:val="006972F7"/>
    <w:rsid w:val="006C571E"/>
    <w:rsid w:val="006D09C7"/>
    <w:rsid w:val="006F114B"/>
    <w:rsid w:val="00720D7A"/>
    <w:rsid w:val="00740E08"/>
    <w:rsid w:val="00743717"/>
    <w:rsid w:val="00765551"/>
    <w:rsid w:val="007C0147"/>
    <w:rsid w:val="007C343E"/>
    <w:rsid w:val="008034A7"/>
    <w:rsid w:val="00805693"/>
    <w:rsid w:val="00825258"/>
    <w:rsid w:val="00837C3F"/>
    <w:rsid w:val="00847A1E"/>
    <w:rsid w:val="008528A8"/>
    <w:rsid w:val="00856D63"/>
    <w:rsid w:val="00862B0D"/>
    <w:rsid w:val="0087438F"/>
    <w:rsid w:val="0088002B"/>
    <w:rsid w:val="008A1F9D"/>
    <w:rsid w:val="008C21E1"/>
    <w:rsid w:val="008D7EFE"/>
    <w:rsid w:val="008E7B35"/>
    <w:rsid w:val="009028F1"/>
    <w:rsid w:val="00903514"/>
    <w:rsid w:val="00927301"/>
    <w:rsid w:val="00933DCE"/>
    <w:rsid w:val="00941122"/>
    <w:rsid w:val="00953D8F"/>
    <w:rsid w:val="00953EA5"/>
    <w:rsid w:val="00966321"/>
    <w:rsid w:val="009952DD"/>
    <w:rsid w:val="009A143D"/>
    <w:rsid w:val="009B1251"/>
    <w:rsid w:val="009B3716"/>
    <w:rsid w:val="009F59FB"/>
    <w:rsid w:val="009F6740"/>
    <w:rsid w:val="00A139CC"/>
    <w:rsid w:val="00A35660"/>
    <w:rsid w:val="00A61135"/>
    <w:rsid w:val="00A91899"/>
    <w:rsid w:val="00A97E04"/>
    <w:rsid w:val="00AD4F07"/>
    <w:rsid w:val="00AD6E76"/>
    <w:rsid w:val="00AE23AC"/>
    <w:rsid w:val="00AE3FD4"/>
    <w:rsid w:val="00AF3181"/>
    <w:rsid w:val="00B10FA2"/>
    <w:rsid w:val="00B12AC1"/>
    <w:rsid w:val="00B32E35"/>
    <w:rsid w:val="00B4482E"/>
    <w:rsid w:val="00B46067"/>
    <w:rsid w:val="00B52F49"/>
    <w:rsid w:val="00B561C3"/>
    <w:rsid w:val="00B61DC3"/>
    <w:rsid w:val="00B6603C"/>
    <w:rsid w:val="00B953E7"/>
    <w:rsid w:val="00BB712D"/>
    <w:rsid w:val="00BC30EF"/>
    <w:rsid w:val="00C200A0"/>
    <w:rsid w:val="00C200D1"/>
    <w:rsid w:val="00C27B8D"/>
    <w:rsid w:val="00C35BB3"/>
    <w:rsid w:val="00C362BB"/>
    <w:rsid w:val="00C54E77"/>
    <w:rsid w:val="00C5606A"/>
    <w:rsid w:val="00C80E88"/>
    <w:rsid w:val="00C8609E"/>
    <w:rsid w:val="00C91DB1"/>
    <w:rsid w:val="00C93B05"/>
    <w:rsid w:val="00C965EE"/>
    <w:rsid w:val="00C97646"/>
    <w:rsid w:val="00CA6529"/>
    <w:rsid w:val="00CB60D4"/>
    <w:rsid w:val="00CD0C2D"/>
    <w:rsid w:val="00CD5DA8"/>
    <w:rsid w:val="00CE73E2"/>
    <w:rsid w:val="00CF5FF5"/>
    <w:rsid w:val="00D00D5A"/>
    <w:rsid w:val="00D05C53"/>
    <w:rsid w:val="00D2079C"/>
    <w:rsid w:val="00D37BDA"/>
    <w:rsid w:val="00D612B4"/>
    <w:rsid w:val="00D652F0"/>
    <w:rsid w:val="00D73C76"/>
    <w:rsid w:val="00D90AC8"/>
    <w:rsid w:val="00D93CBB"/>
    <w:rsid w:val="00DA448F"/>
    <w:rsid w:val="00DC22B5"/>
    <w:rsid w:val="00DC27C9"/>
    <w:rsid w:val="00DC7AC5"/>
    <w:rsid w:val="00DD4727"/>
    <w:rsid w:val="00DD5165"/>
    <w:rsid w:val="00DD69AF"/>
    <w:rsid w:val="00DF6C31"/>
    <w:rsid w:val="00E02CE7"/>
    <w:rsid w:val="00E161AD"/>
    <w:rsid w:val="00E35ED9"/>
    <w:rsid w:val="00E36D4D"/>
    <w:rsid w:val="00E47077"/>
    <w:rsid w:val="00E47394"/>
    <w:rsid w:val="00E82966"/>
    <w:rsid w:val="00EC5E25"/>
    <w:rsid w:val="00ED3C16"/>
    <w:rsid w:val="00ED7E6C"/>
    <w:rsid w:val="00EE732C"/>
    <w:rsid w:val="00F02885"/>
    <w:rsid w:val="00F15EE0"/>
    <w:rsid w:val="00F2311C"/>
    <w:rsid w:val="00F238D9"/>
    <w:rsid w:val="00F241CF"/>
    <w:rsid w:val="00F25D43"/>
    <w:rsid w:val="00F304D6"/>
    <w:rsid w:val="00F470D1"/>
    <w:rsid w:val="00F56E1C"/>
    <w:rsid w:val="00F768C3"/>
    <w:rsid w:val="00FA024D"/>
    <w:rsid w:val="00FA2012"/>
    <w:rsid w:val="00FA74B8"/>
    <w:rsid w:val="00FB328D"/>
    <w:rsid w:val="00FB3CDE"/>
    <w:rsid w:val="00FC617C"/>
    <w:rsid w:val="00FD307F"/>
    <w:rsid w:val="00FD3B79"/>
    <w:rsid w:val="00FD433F"/>
    <w:rsid w:val="00FD7B6B"/>
    <w:rsid w:val="00FE40D8"/>
    <w:rsid w:val="015F2876"/>
    <w:rsid w:val="01B10D9C"/>
    <w:rsid w:val="01BF0A3C"/>
    <w:rsid w:val="01E6552B"/>
    <w:rsid w:val="01F21B1E"/>
    <w:rsid w:val="02076E2E"/>
    <w:rsid w:val="020E3743"/>
    <w:rsid w:val="024C1B9C"/>
    <w:rsid w:val="026C1F40"/>
    <w:rsid w:val="02781235"/>
    <w:rsid w:val="02875442"/>
    <w:rsid w:val="029167E5"/>
    <w:rsid w:val="02C95697"/>
    <w:rsid w:val="02E64D83"/>
    <w:rsid w:val="02EF52A9"/>
    <w:rsid w:val="031E7179"/>
    <w:rsid w:val="03310E9D"/>
    <w:rsid w:val="034F4923"/>
    <w:rsid w:val="03563F39"/>
    <w:rsid w:val="036101C9"/>
    <w:rsid w:val="036F39FA"/>
    <w:rsid w:val="0372336C"/>
    <w:rsid w:val="039616FD"/>
    <w:rsid w:val="03E868D9"/>
    <w:rsid w:val="04274058"/>
    <w:rsid w:val="042A5450"/>
    <w:rsid w:val="04301A7D"/>
    <w:rsid w:val="04A65A98"/>
    <w:rsid w:val="04BC1856"/>
    <w:rsid w:val="05041A9D"/>
    <w:rsid w:val="05225D1F"/>
    <w:rsid w:val="05276C67"/>
    <w:rsid w:val="052D3F01"/>
    <w:rsid w:val="05346558"/>
    <w:rsid w:val="05463CEF"/>
    <w:rsid w:val="055849E7"/>
    <w:rsid w:val="05702CC5"/>
    <w:rsid w:val="057612AD"/>
    <w:rsid w:val="0592419A"/>
    <w:rsid w:val="05CB0E25"/>
    <w:rsid w:val="0600739C"/>
    <w:rsid w:val="060A4FE6"/>
    <w:rsid w:val="063E67F9"/>
    <w:rsid w:val="0647171C"/>
    <w:rsid w:val="064D245E"/>
    <w:rsid w:val="066D2A6A"/>
    <w:rsid w:val="068F128E"/>
    <w:rsid w:val="06B2675D"/>
    <w:rsid w:val="06C114A9"/>
    <w:rsid w:val="06E36DAB"/>
    <w:rsid w:val="072E20B8"/>
    <w:rsid w:val="076D12AA"/>
    <w:rsid w:val="07956267"/>
    <w:rsid w:val="07C5100F"/>
    <w:rsid w:val="07D85F76"/>
    <w:rsid w:val="07F97AAF"/>
    <w:rsid w:val="081372B1"/>
    <w:rsid w:val="086C3457"/>
    <w:rsid w:val="088D2F01"/>
    <w:rsid w:val="08D117CA"/>
    <w:rsid w:val="08D52DA7"/>
    <w:rsid w:val="08F85810"/>
    <w:rsid w:val="09024B0C"/>
    <w:rsid w:val="09552287"/>
    <w:rsid w:val="09835076"/>
    <w:rsid w:val="09870C35"/>
    <w:rsid w:val="09AB0C4A"/>
    <w:rsid w:val="09CF351A"/>
    <w:rsid w:val="09D92DFC"/>
    <w:rsid w:val="09E67F90"/>
    <w:rsid w:val="09E835AC"/>
    <w:rsid w:val="0A8642F0"/>
    <w:rsid w:val="0AA529D8"/>
    <w:rsid w:val="0ABD76BC"/>
    <w:rsid w:val="0ACA1DF6"/>
    <w:rsid w:val="0AFB4873"/>
    <w:rsid w:val="0B374FC3"/>
    <w:rsid w:val="0B3769E6"/>
    <w:rsid w:val="0B542514"/>
    <w:rsid w:val="0BA63302"/>
    <w:rsid w:val="0BBE03FE"/>
    <w:rsid w:val="0BE80B29"/>
    <w:rsid w:val="0BEC7214"/>
    <w:rsid w:val="0C1B2B86"/>
    <w:rsid w:val="0C25135E"/>
    <w:rsid w:val="0C8F0A30"/>
    <w:rsid w:val="0C9101AC"/>
    <w:rsid w:val="0C965124"/>
    <w:rsid w:val="0CA33BB8"/>
    <w:rsid w:val="0CA55553"/>
    <w:rsid w:val="0CC96CE5"/>
    <w:rsid w:val="0CF94A20"/>
    <w:rsid w:val="0D0E5602"/>
    <w:rsid w:val="0D5C2997"/>
    <w:rsid w:val="0DDD49EF"/>
    <w:rsid w:val="0E1251EC"/>
    <w:rsid w:val="0E383970"/>
    <w:rsid w:val="0E704871"/>
    <w:rsid w:val="0E7A555A"/>
    <w:rsid w:val="0E963197"/>
    <w:rsid w:val="0EB146E3"/>
    <w:rsid w:val="0EBA5704"/>
    <w:rsid w:val="0ECE4DD9"/>
    <w:rsid w:val="0EEB7B1C"/>
    <w:rsid w:val="0F2B66F0"/>
    <w:rsid w:val="0F705EB8"/>
    <w:rsid w:val="0F8A37FB"/>
    <w:rsid w:val="0FA84794"/>
    <w:rsid w:val="0FB251C5"/>
    <w:rsid w:val="0FB52F97"/>
    <w:rsid w:val="0FBF4992"/>
    <w:rsid w:val="0FDB2547"/>
    <w:rsid w:val="0FEE10BD"/>
    <w:rsid w:val="1031641D"/>
    <w:rsid w:val="10390F06"/>
    <w:rsid w:val="103A53B2"/>
    <w:rsid w:val="10406104"/>
    <w:rsid w:val="10647BCB"/>
    <w:rsid w:val="106C7215"/>
    <w:rsid w:val="10DF700D"/>
    <w:rsid w:val="110875D8"/>
    <w:rsid w:val="1114259F"/>
    <w:rsid w:val="1161239E"/>
    <w:rsid w:val="11640F12"/>
    <w:rsid w:val="11BC4D02"/>
    <w:rsid w:val="11C40AB1"/>
    <w:rsid w:val="11C7437F"/>
    <w:rsid w:val="11DF131B"/>
    <w:rsid w:val="11E359BD"/>
    <w:rsid w:val="11F02FCB"/>
    <w:rsid w:val="120553B4"/>
    <w:rsid w:val="12234634"/>
    <w:rsid w:val="12285CD9"/>
    <w:rsid w:val="12592F32"/>
    <w:rsid w:val="125A3098"/>
    <w:rsid w:val="12647109"/>
    <w:rsid w:val="12951899"/>
    <w:rsid w:val="129A7B57"/>
    <w:rsid w:val="131F2EF9"/>
    <w:rsid w:val="13660026"/>
    <w:rsid w:val="138A254A"/>
    <w:rsid w:val="138B3A72"/>
    <w:rsid w:val="13B152D3"/>
    <w:rsid w:val="13C97BA2"/>
    <w:rsid w:val="13D25AF5"/>
    <w:rsid w:val="13D53F4A"/>
    <w:rsid w:val="13E3516D"/>
    <w:rsid w:val="14412691"/>
    <w:rsid w:val="146316F7"/>
    <w:rsid w:val="14EE172C"/>
    <w:rsid w:val="152E7CA7"/>
    <w:rsid w:val="154918B9"/>
    <w:rsid w:val="15751225"/>
    <w:rsid w:val="15810B16"/>
    <w:rsid w:val="15AC6608"/>
    <w:rsid w:val="15B14F29"/>
    <w:rsid w:val="15D82688"/>
    <w:rsid w:val="15F94250"/>
    <w:rsid w:val="16146E0F"/>
    <w:rsid w:val="16157A01"/>
    <w:rsid w:val="165D7946"/>
    <w:rsid w:val="166D7234"/>
    <w:rsid w:val="16953579"/>
    <w:rsid w:val="169836B5"/>
    <w:rsid w:val="16A146A0"/>
    <w:rsid w:val="16B45859"/>
    <w:rsid w:val="16E62BE4"/>
    <w:rsid w:val="16EA4442"/>
    <w:rsid w:val="17163A31"/>
    <w:rsid w:val="172E12E9"/>
    <w:rsid w:val="17305F15"/>
    <w:rsid w:val="175B18B5"/>
    <w:rsid w:val="175F2126"/>
    <w:rsid w:val="17620A24"/>
    <w:rsid w:val="17696A16"/>
    <w:rsid w:val="178561AE"/>
    <w:rsid w:val="17C85266"/>
    <w:rsid w:val="180D6F3B"/>
    <w:rsid w:val="1820671E"/>
    <w:rsid w:val="18253604"/>
    <w:rsid w:val="185E549D"/>
    <w:rsid w:val="18601161"/>
    <w:rsid w:val="189975C2"/>
    <w:rsid w:val="18CA13AB"/>
    <w:rsid w:val="192E2263"/>
    <w:rsid w:val="193304C5"/>
    <w:rsid w:val="19375EE1"/>
    <w:rsid w:val="193D4394"/>
    <w:rsid w:val="19650BF8"/>
    <w:rsid w:val="19C77473"/>
    <w:rsid w:val="19E30471"/>
    <w:rsid w:val="19FE255B"/>
    <w:rsid w:val="1A231498"/>
    <w:rsid w:val="1A252ACB"/>
    <w:rsid w:val="1A4E34EA"/>
    <w:rsid w:val="1AD12A08"/>
    <w:rsid w:val="1B5C4F1D"/>
    <w:rsid w:val="1B610644"/>
    <w:rsid w:val="1B732604"/>
    <w:rsid w:val="1B7C55D6"/>
    <w:rsid w:val="1B835617"/>
    <w:rsid w:val="1BE11065"/>
    <w:rsid w:val="1C04578C"/>
    <w:rsid w:val="1C4506E9"/>
    <w:rsid w:val="1C4C7412"/>
    <w:rsid w:val="1C650731"/>
    <w:rsid w:val="1C742A05"/>
    <w:rsid w:val="1C874B9C"/>
    <w:rsid w:val="1C980A44"/>
    <w:rsid w:val="1CA4388D"/>
    <w:rsid w:val="1CB02335"/>
    <w:rsid w:val="1CD72BD8"/>
    <w:rsid w:val="1CF04368"/>
    <w:rsid w:val="1CF36144"/>
    <w:rsid w:val="1CF41140"/>
    <w:rsid w:val="1D23100C"/>
    <w:rsid w:val="1D5E0D12"/>
    <w:rsid w:val="1D7364CA"/>
    <w:rsid w:val="1D86683A"/>
    <w:rsid w:val="1D921AFC"/>
    <w:rsid w:val="1D9A7212"/>
    <w:rsid w:val="1DA01354"/>
    <w:rsid w:val="1DC2232E"/>
    <w:rsid w:val="1DF55E54"/>
    <w:rsid w:val="1E387055"/>
    <w:rsid w:val="1EA113EC"/>
    <w:rsid w:val="1EE27785"/>
    <w:rsid w:val="1F2A0B0E"/>
    <w:rsid w:val="1F58270D"/>
    <w:rsid w:val="1F9D150C"/>
    <w:rsid w:val="1FF84B78"/>
    <w:rsid w:val="1FFC1C96"/>
    <w:rsid w:val="20002079"/>
    <w:rsid w:val="201C62D6"/>
    <w:rsid w:val="203D0F3A"/>
    <w:rsid w:val="20442532"/>
    <w:rsid w:val="2044593E"/>
    <w:rsid w:val="204E0F1F"/>
    <w:rsid w:val="20A21E92"/>
    <w:rsid w:val="20B57B07"/>
    <w:rsid w:val="21250E00"/>
    <w:rsid w:val="21352AD0"/>
    <w:rsid w:val="213562AA"/>
    <w:rsid w:val="214467E0"/>
    <w:rsid w:val="21674DDD"/>
    <w:rsid w:val="218515C1"/>
    <w:rsid w:val="21AF27F8"/>
    <w:rsid w:val="220247E2"/>
    <w:rsid w:val="220E3CCA"/>
    <w:rsid w:val="220E7FCD"/>
    <w:rsid w:val="22105521"/>
    <w:rsid w:val="22626217"/>
    <w:rsid w:val="22952EEC"/>
    <w:rsid w:val="22BD2FB3"/>
    <w:rsid w:val="22DB601B"/>
    <w:rsid w:val="22E45A90"/>
    <w:rsid w:val="22FE6788"/>
    <w:rsid w:val="23046E34"/>
    <w:rsid w:val="23216532"/>
    <w:rsid w:val="23680090"/>
    <w:rsid w:val="238026C0"/>
    <w:rsid w:val="23822757"/>
    <w:rsid w:val="23BA5C35"/>
    <w:rsid w:val="23C97A52"/>
    <w:rsid w:val="23E3030E"/>
    <w:rsid w:val="24250B28"/>
    <w:rsid w:val="24B20D1A"/>
    <w:rsid w:val="24BE5FA1"/>
    <w:rsid w:val="24D04A57"/>
    <w:rsid w:val="24E64B9D"/>
    <w:rsid w:val="251C743C"/>
    <w:rsid w:val="25290695"/>
    <w:rsid w:val="25381017"/>
    <w:rsid w:val="25600E17"/>
    <w:rsid w:val="256E3359"/>
    <w:rsid w:val="25900D00"/>
    <w:rsid w:val="25B45BAF"/>
    <w:rsid w:val="25B76B48"/>
    <w:rsid w:val="25D34211"/>
    <w:rsid w:val="25E62319"/>
    <w:rsid w:val="25E63D4A"/>
    <w:rsid w:val="25F74E10"/>
    <w:rsid w:val="261B7FC0"/>
    <w:rsid w:val="261C6741"/>
    <w:rsid w:val="261E462A"/>
    <w:rsid w:val="26B03958"/>
    <w:rsid w:val="26E552BB"/>
    <w:rsid w:val="26EA3467"/>
    <w:rsid w:val="27040C21"/>
    <w:rsid w:val="27086DF3"/>
    <w:rsid w:val="27204E37"/>
    <w:rsid w:val="27415471"/>
    <w:rsid w:val="27585FCC"/>
    <w:rsid w:val="275D6AD9"/>
    <w:rsid w:val="27CD2E02"/>
    <w:rsid w:val="27D75AB1"/>
    <w:rsid w:val="27F41189"/>
    <w:rsid w:val="27F71026"/>
    <w:rsid w:val="27FA3144"/>
    <w:rsid w:val="281534F9"/>
    <w:rsid w:val="28212D46"/>
    <w:rsid w:val="28365878"/>
    <w:rsid w:val="28880278"/>
    <w:rsid w:val="28A4634A"/>
    <w:rsid w:val="28A638E1"/>
    <w:rsid w:val="28B9246E"/>
    <w:rsid w:val="28E30066"/>
    <w:rsid w:val="29201C8F"/>
    <w:rsid w:val="2942033B"/>
    <w:rsid w:val="29561BFF"/>
    <w:rsid w:val="295D2D12"/>
    <w:rsid w:val="296E6C44"/>
    <w:rsid w:val="297D0D9D"/>
    <w:rsid w:val="297E3D5E"/>
    <w:rsid w:val="298D6CE7"/>
    <w:rsid w:val="29C234E4"/>
    <w:rsid w:val="29CC74B1"/>
    <w:rsid w:val="29F93A48"/>
    <w:rsid w:val="2A2A413F"/>
    <w:rsid w:val="2A3B24AD"/>
    <w:rsid w:val="2A527CD0"/>
    <w:rsid w:val="2A7037D7"/>
    <w:rsid w:val="2A7C19A5"/>
    <w:rsid w:val="2A9F341A"/>
    <w:rsid w:val="2AB91463"/>
    <w:rsid w:val="2ACB62FB"/>
    <w:rsid w:val="2AFC4959"/>
    <w:rsid w:val="2B0D6AA1"/>
    <w:rsid w:val="2B24392E"/>
    <w:rsid w:val="2B611822"/>
    <w:rsid w:val="2B6B0C1C"/>
    <w:rsid w:val="2B7D6C7D"/>
    <w:rsid w:val="2B8C0047"/>
    <w:rsid w:val="2BC14749"/>
    <w:rsid w:val="2BF52BFE"/>
    <w:rsid w:val="2C0C1029"/>
    <w:rsid w:val="2C386EBC"/>
    <w:rsid w:val="2C515727"/>
    <w:rsid w:val="2C926E7C"/>
    <w:rsid w:val="2CA81A96"/>
    <w:rsid w:val="2D060A02"/>
    <w:rsid w:val="2D0B41CF"/>
    <w:rsid w:val="2D0C2F89"/>
    <w:rsid w:val="2D12061F"/>
    <w:rsid w:val="2DAB5581"/>
    <w:rsid w:val="2DAB7746"/>
    <w:rsid w:val="2DCB614B"/>
    <w:rsid w:val="2DCD71DA"/>
    <w:rsid w:val="2DD438A6"/>
    <w:rsid w:val="2DDA142E"/>
    <w:rsid w:val="2DF52E57"/>
    <w:rsid w:val="2E0A2D02"/>
    <w:rsid w:val="2E14281A"/>
    <w:rsid w:val="2E16469A"/>
    <w:rsid w:val="2E1802B0"/>
    <w:rsid w:val="2E3C5034"/>
    <w:rsid w:val="2E4251AC"/>
    <w:rsid w:val="2E51186D"/>
    <w:rsid w:val="2E6E498E"/>
    <w:rsid w:val="2E8B7A06"/>
    <w:rsid w:val="2E921BD2"/>
    <w:rsid w:val="2E9E59DA"/>
    <w:rsid w:val="2EE772B2"/>
    <w:rsid w:val="2EE93382"/>
    <w:rsid w:val="2EEB7596"/>
    <w:rsid w:val="2F652016"/>
    <w:rsid w:val="2F656870"/>
    <w:rsid w:val="2FA06136"/>
    <w:rsid w:val="2FA43C2C"/>
    <w:rsid w:val="2FC00586"/>
    <w:rsid w:val="301E3B9A"/>
    <w:rsid w:val="30215309"/>
    <w:rsid w:val="302D2991"/>
    <w:rsid w:val="303A6E9F"/>
    <w:rsid w:val="30563A1C"/>
    <w:rsid w:val="307B3292"/>
    <w:rsid w:val="30853AE3"/>
    <w:rsid w:val="308E2E6E"/>
    <w:rsid w:val="30961832"/>
    <w:rsid w:val="309A2959"/>
    <w:rsid w:val="30D74470"/>
    <w:rsid w:val="30DB68FD"/>
    <w:rsid w:val="30ED6FB8"/>
    <w:rsid w:val="316D59B6"/>
    <w:rsid w:val="31B01228"/>
    <w:rsid w:val="31BD1B82"/>
    <w:rsid w:val="31CD1FEF"/>
    <w:rsid w:val="31E20C7A"/>
    <w:rsid w:val="31FA21A2"/>
    <w:rsid w:val="321B7CF6"/>
    <w:rsid w:val="3234415F"/>
    <w:rsid w:val="326900DD"/>
    <w:rsid w:val="327425E7"/>
    <w:rsid w:val="3295381B"/>
    <w:rsid w:val="32DB0ABA"/>
    <w:rsid w:val="32F32A21"/>
    <w:rsid w:val="330D3AE3"/>
    <w:rsid w:val="330F2AEB"/>
    <w:rsid w:val="33593358"/>
    <w:rsid w:val="335C05C6"/>
    <w:rsid w:val="336829F9"/>
    <w:rsid w:val="33D940AB"/>
    <w:rsid w:val="33F23C60"/>
    <w:rsid w:val="340C448D"/>
    <w:rsid w:val="342E1EA1"/>
    <w:rsid w:val="344A6670"/>
    <w:rsid w:val="34866BCF"/>
    <w:rsid w:val="349E479B"/>
    <w:rsid w:val="349F6EAE"/>
    <w:rsid w:val="34B62AC6"/>
    <w:rsid w:val="35020CF9"/>
    <w:rsid w:val="351115ED"/>
    <w:rsid w:val="35537DF6"/>
    <w:rsid w:val="35931801"/>
    <w:rsid w:val="35A63D63"/>
    <w:rsid w:val="36012B6D"/>
    <w:rsid w:val="364B1385"/>
    <w:rsid w:val="36A40B1D"/>
    <w:rsid w:val="372E01F6"/>
    <w:rsid w:val="373F1CFA"/>
    <w:rsid w:val="37575516"/>
    <w:rsid w:val="37604F1C"/>
    <w:rsid w:val="376A2ED6"/>
    <w:rsid w:val="37972FD1"/>
    <w:rsid w:val="379C2D11"/>
    <w:rsid w:val="37EA01D5"/>
    <w:rsid w:val="37EE6F23"/>
    <w:rsid w:val="37FC7297"/>
    <w:rsid w:val="380748CC"/>
    <w:rsid w:val="382850AC"/>
    <w:rsid w:val="38AB4E9D"/>
    <w:rsid w:val="38E21559"/>
    <w:rsid w:val="38EC5522"/>
    <w:rsid w:val="390E3496"/>
    <w:rsid w:val="392E61F3"/>
    <w:rsid w:val="39333D42"/>
    <w:rsid w:val="393F7501"/>
    <w:rsid w:val="394F6575"/>
    <w:rsid w:val="39605C72"/>
    <w:rsid w:val="39DC420F"/>
    <w:rsid w:val="39E91A74"/>
    <w:rsid w:val="39F62851"/>
    <w:rsid w:val="3A2E775C"/>
    <w:rsid w:val="3A49177D"/>
    <w:rsid w:val="3A5A0102"/>
    <w:rsid w:val="3A7076D6"/>
    <w:rsid w:val="3A735B55"/>
    <w:rsid w:val="3A880824"/>
    <w:rsid w:val="3A9B0A34"/>
    <w:rsid w:val="3AA41110"/>
    <w:rsid w:val="3AA91B37"/>
    <w:rsid w:val="3AB111F7"/>
    <w:rsid w:val="3AD52E76"/>
    <w:rsid w:val="3B076052"/>
    <w:rsid w:val="3B086B1E"/>
    <w:rsid w:val="3B0C17B3"/>
    <w:rsid w:val="3B443DAD"/>
    <w:rsid w:val="3B5D1E95"/>
    <w:rsid w:val="3B6B4DFE"/>
    <w:rsid w:val="3B746248"/>
    <w:rsid w:val="3B8B21B6"/>
    <w:rsid w:val="3BDE454D"/>
    <w:rsid w:val="3C0F5134"/>
    <w:rsid w:val="3C143C4E"/>
    <w:rsid w:val="3C17282D"/>
    <w:rsid w:val="3C1967BF"/>
    <w:rsid w:val="3C1E79D0"/>
    <w:rsid w:val="3C3373EB"/>
    <w:rsid w:val="3C595008"/>
    <w:rsid w:val="3C73608F"/>
    <w:rsid w:val="3CA63BFC"/>
    <w:rsid w:val="3CC20CF1"/>
    <w:rsid w:val="3CD01B0C"/>
    <w:rsid w:val="3CE84684"/>
    <w:rsid w:val="3D11364A"/>
    <w:rsid w:val="3D1B5128"/>
    <w:rsid w:val="3D2A0539"/>
    <w:rsid w:val="3D60132D"/>
    <w:rsid w:val="3D8654A9"/>
    <w:rsid w:val="3D9226FE"/>
    <w:rsid w:val="3DA7392F"/>
    <w:rsid w:val="3DA85A46"/>
    <w:rsid w:val="3DEC20CE"/>
    <w:rsid w:val="3DF06B72"/>
    <w:rsid w:val="3DFE3721"/>
    <w:rsid w:val="3E236C8F"/>
    <w:rsid w:val="3E8C285A"/>
    <w:rsid w:val="3E8C57F8"/>
    <w:rsid w:val="3E903F17"/>
    <w:rsid w:val="3EA45F11"/>
    <w:rsid w:val="3EBE350F"/>
    <w:rsid w:val="3EBE7A10"/>
    <w:rsid w:val="3EC13003"/>
    <w:rsid w:val="3F173E1C"/>
    <w:rsid w:val="3F243195"/>
    <w:rsid w:val="3F3C3518"/>
    <w:rsid w:val="3F5852E0"/>
    <w:rsid w:val="3F7B1976"/>
    <w:rsid w:val="3F7C015F"/>
    <w:rsid w:val="3F88218E"/>
    <w:rsid w:val="401A339B"/>
    <w:rsid w:val="4022720C"/>
    <w:rsid w:val="4028339E"/>
    <w:rsid w:val="40321852"/>
    <w:rsid w:val="406D3E12"/>
    <w:rsid w:val="40986A8D"/>
    <w:rsid w:val="40C62CE6"/>
    <w:rsid w:val="40D06FD3"/>
    <w:rsid w:val="40FB38C6"/>
    <w:rsid w:val="411A32F3"/>
    <w:rsid w:val="412E60E5"/>
    <w:rsid w:val="41335C20"/>
    <w:rsid w:val="4160782D"/>
    <w:rsid w:val="416F0948"/>
    <w:rsid w:val="41715BA1"/>
    <w:rsid w:val="418E4551"/>
    <w:rsid w:val="41E867F1"/>
    <w:rsid w:val="41F05A06"/>
    <w:rsid w:val="41F54AFE"/>
    <w:rsid w:val="4216209C"/>
    <w:rsid w:val="42773F31"/>
    <w:rsid w:val="427A169F"/>
    <w:rsid w:val="42950FF0"/>
    <w:rsid w:val="42A844FE"/>
    <w:rsid w:val="42B0753D"/>
    <w:rsid w:val="42B16FAE"/>
    <w:rsid w:val="42BB3752"/>
    <w:rsid w:val="42D934A8"/>
    <w:rsid w:val="42E235F6"/>
    <w:rsid w:val="42EC6DB0"/>
    <w:rsid w:val="42F62911"/>
    <w:rsid w:val="42FA72BD"/>
    <w:rsid w:val="42FB4BFB"/>
    <w:rsid w:val="43424822"/>
    <w:rsid w:val="437C033D"/>
    <w:rsid w:val="43823BA6"/>
    <w:rsid w:val="43AA5D04"/>
    <w:rsid w:val="43AD035B"/>
    <w:rsid w:val="43B22987"/>
    <w:rsid w:val="43C43F41"/>
    <w:rsid w:val="43ED0DC6"/>
    <w:rsid w:val="43F54112"/>
    <w:rsid w:val="441007CB"/>
    <w:rsid w:val="443B6D06"/>
    <w:rsid w:val="445727F0"/>
    <w:rsid w:val="446E0159"/>
    <w:rsid w:val="44843F6F"/>
    <w:rsid w:val="4489692C"/>
    <w:rsid w:val="448B6647"/>
    <w:rsid w:val="4496119A"/>
    <w:rsid w:val="44B432F7"/>
    <w:rsid w:val="44CB735A"/>
    <w:rsid w:val="44E51E63"/>
    <w:rsid w:val="44FA08A5"/>
    <w:rsid w:val="45003CAA"/>
    <w:rsid w:val="453B0769"/>
    <w:rsid w:val="453B6DEB"/>
    <w:rsid w:val="458A2D71"/>
    <w:rsid w:val="45993424"/>
    <w:rsid w:val="45D41BE2"/>
    <w:rsid w:val="45D61B3F"/>
    <w:rsid w:val="45FA1C7C"/>
    <w:rsid w:val="460D3A4F"/>
    <w:rsid w:val="461337D4"/>
    <w:rsid w:val="46241764"/>
    <w:rsid w:val="46545767"/>
    <w:rsid w:val="4657514E"/>
    <w:rsid w:val="467F043C"/>
    <w:rsid w:val="46DE1A88"/>
    <w:rsid w:val="46F64C54"/>
    <w:rsid w:val="471539E8"/>
    <w:rsid w:val="47360405"/>
    <w:rsid w:val="47492061"/>
    <w:rsid w:val="475C24AF"/>
    <w:rsid w:val="47631473"/>
    <w:rsid w:val="47981596"/>
    <w:rsid w:val="47AC7E6F"/>
    <w:rsid w:val="47B75973"/>
    <w:rsid w:val="47C75A39"/>
    <w:rsid w:val="47F56226"/>
    <w:rsid w:val="4800556C"/>
    <w:rsid w:val="480B38FD"/>
    <w:rsid w:val="4818420E"/>
    <w:rsid w:val="487116DE"/>
    <w:rsid w:val="488B752C"/>
    <w:rsid w:val="48926741"/>
    <w:rsid w:val="48D13421"/>
    <w:rsid w:val="48F00C9E"/>
    <w:rsid w:val="48FB510E"/>
    <w:rsid w:val="490F6475"/>
    <w:rsid w:val="49671CF8"/>
    <w:rsid w:val="499420AC"/>
    <w:rsid w:val="49B02D49"/>
    <w:rsid w:val="49D84AC8"/>
    <w:rsid w:val="49FE2240"/>
    <w:rsid w:val="4A1E41D2"/>
    <w:rsid w:val="4A393A22"/>
    <w:rsid w:val="4A4D38BE"/>
    <w:rsid w:val="4A8E6FCD"/>
    <w:rsid w:val="4ABC41AF"/>
    <w:rsid w:val="4AD01673"/>
    <w:rsid w:val="4AD94CB3"/>
    <w:rsid w:val="4B377BB5"/>
    <w:rsid w:val="4B507744"/>
    <w:rsid w:val="4B802424"/>
    <w:rsid w:val="4B804BD2"/>
    <w:rsid w:val="4B857DCA"/>
    <w:rsid w:val="4B8A0211"/>
    <w:rsid w:val="4BA26D21"/>
    <w:rsid w:val="4BA53301"/>
    <w:rsid w:val="4BC61402"/>
    <w:rsid w:val="4BE94A78"/>
    <w:rsid w:val="4BEA59AF"/>
    <w:rsid w:val="4C027C17"/>
    <w:rsid w:val="4C1F3EFD"/>
    <w:rsid w:val="4C262559"/>
    <w:rsid w:val="4C2702BD"/>
    <w:rsid w:val="4C276E46"/>
    <w:rsid w:val="4C2A2BB8"/>
    <w:rsid w:val="4C3E6663"/>
    <w:rsid w:val="4C486E86"/>
    <w:rsid w:val="4C6A2FD6"/>
    <w:rsid w:val="4C6D0CF6"/>
    <w:rsid w:val="4C855E38"/>
    <w:rsid w:val="4C9A55CE"/>
    <w:rsid w:val="4CAB19AB"/>
    <w:rsid w:val="4CC35466"/>
    <w:rsid w:val="4CCB42EB"/>
    <w:rsid w:val="4CD557A9"/>
    <w:rsid w:val="4CDE04BF"/>
    <w:rsid w:val="4CE160CD"/>
    <w:rsid w:val="4CE27BCD"/>
    <w:rsid w:val="4CEF7ED0"/>
    <w:rsid w:val="4CF453D2"/>
    <w:rsid w:val="4D025735"/>
    <w:rsid w:val="4D331CCE"/>
    <w:rsid w:val="4D806AF0"/>
    <w:rsid w:val="4D9C1DEC"/>
    <w:rsid w:val="4DBC0F96"/>
    <w:rsid w:val="4DC332C4"/>
    <w:rsid w:val="4DF67195"/>
    <w:rsid w:val="4E0F475B"/>
    <w:rsid w:val="4E2B6C0B"/>
    <w:rsid w:val="4E2C1ED5"/>
    <w:rsid w:val="4E2F668E"/>
    <w:rsid w:val="4E302C2E"/>
    <w:rsid w:val="4E3E2BE6"/>
    <w:rsid w:val="4E45696C"/>
    <w:rsid w:val="4E64747B"/>
    <w:rsid w:val="4E72220F"/>
    <w:rsid w:val="4E8A23D8"/>
    <w:rsid w:val="4E997E16"/>
    <w:rsid w:val="4E9D4C69"/>
    <w:rsid w:val="4F093021"/>
    <w:rsid w:val="4F22401A"/>
    <w:rsid w:val="4F4E5CA5"/>
    <w:rsid w:val="4F620DBC"/>
    <w:rsid w:val="4F7326FB"/>
    <w:rsid w:val="4FC84CEC"/>
    <w:rsid w:val="4FDC2F4F"/>
    <w:rsid w:val="4FFC30E2"/>
    <w:rsid w:val="5042499D"/>
    <w:rsid w:val="50714404"/>
    <w:rsid w:val="507C3BFE"/>
    <w:rsid w:val="50893773"/>
    <w:rsid w:val="50D02D83"/>
    <w:rsid w:val="51003482"/>
    <w:rsid w:val="512616F2"/>
    <w:rsid w:val="515A2522"/>
    <w:rsid w:val="5181533B"/>
    <w:rsid w:val="51872264"/>
    <w:rsid w:val="51DC23FB"/>
    <w:rsid w:val="520657A7"/>
    <w:rsid w:val="52417EAD"/>
    <w:rsid w:val="52567DA9"/>
    <w:rsid w:val="52767A33"/>
    <w:rsid w:val="52BC284B"/>
    <w:rsid w:val="52CB16D6"/>
    <w:rsid w:val="52CC01B9"/>
    <w:rsid w:val="52D36DCC"/>
    <w:rsid w:val="52F428CC"/>
    <w:rsid w:val="533C0FC5"/>
    <w:rsid w:val="534E1882"/>
    <w:rsid w:val="53654B27"/>
    <w:rsid w:val="536A120C"/>
    <w:rsid w:val="537A7912"/>
    <w:rsid w:val="53970713"/>
    <w:rsid w:val="53B23EAF"/>
    <w:rsid w:val="53BB0344"/>
    <w:rsid w:val="53D60C4D"/>
    <w:rsid w:val="53F6376E"/>
    <w:rsid w:val="542B2CE5"/>
    <w:rsid w:val="543C3653"/>
    <w:rsid w:val="544219A0"/>
    <w:rsid w:val="54CE6DD1"/>
    <w:rsid w:val="54E760A0"/>
    <w:rsid w:val="55E8274E"/>
    <w:rsid w:val="56240F84"/>
    <w:rsid w:val="563A6B79"/>
    <w:rsid w:val="56441484"/>
    <w:rsid w:val="566436A0"/>
    <w:rsid w:val="566C5386"/>
    <w:rsid w:val="56A25A40"/>
    <w:rsid w:val="56D20BC5"/>
    <w:rsid w:val="570F02DD"/>
    <w:rsid w:val="572A453E"/>
    <w:rsid w:val="574A1ACA"/>
    <w:rsid w:val="57540845"/>
    <w:rsid w:val="577F3DB8"/>
    <w:rsid w:val="57A47BCF"/>
    <w:rsid w:val="57C430BE"/>
    <w:rsid w:val="57F353C4"/>
    <w:rsid w:val="583F5C3D"/>
    <w:rsid w:val="58464582"/>
    <w:rsid w:val="58541ADA"/>
    <w:rsid w:val="586806B6"/>
    <w:rsid w:val="589B7E22"/>
    <w:rsid w:val="589F00E2"/>
    <w:rsid w:val="59054775"/>
    <w:rsid w:val="592E787B"/>
    <w:rsid w:val="59694876"/>
    <w:rsid w:val="5979517E"/>
    <w:rsid w:val="598950C0"/>
    <w:rsid w:val="598F60AC"/>
    <w:rsid w:val="59A85A64"/>
    <w:rsid w:val="59B26EC2"/>
    <w:rsid w:val="59BB5797"/>
    <w:rsid w:val="59E42E0A"/>
    <w:rsid w:val="59EC5950"/>
    <w:rsid w:val="5A0F46E2"/>
    <w:rsid w:val="5A1426FD"/>
    <w:rsid w:val="5A5834B2"/>
    <w:rsid w:val="5A7970DA"/>
    <w:rsid w:val="5A8B447B"/>
    <w:rsid w:val="5ACF52A3"/>
    <w:rsid w:val="5ADF483D"/>
    <w:rsid w:val="5AEB1A63"/>
    <w:rsid w:val="5B0144E5"/>
    <w:rsid w:val="5B10578B"/>
    <w:rsid w:val="5B166316"/>
    <w:rsid w:val="5B185CCA"/>
    <w:rsid w:val="5B1E021C"/>
    <w:rsid w:val="5B252CE1"/>
    <w:rsid w:val="5B2C3D3F"/>
    <w:rsid w:val="5B46427F"/>
    <w:rsid w:val="5B840FC9"/>
    <w:rsid w:val="5B9913CC"/>
    <w:rsid w:val="5BAF20D5"/>
    <w:rsid w:val="5C084A3D"/>
    <w:rsid w:val="5C0B7674"/>
    <w:rsid w:val="5C194868"/>
    <w:rsid w:val="5C427AAA"/>
    <w:rsid w:val="5C4F0593"/>
    <w:rsid w:val="5C7268D7"/>
    <w:rsid w:val="5CA43CD6"/>
    <w:rsid w:val="5CB15CCE"/>
    <w:rsid w:val="5CB6237D"/>
    <w:rsid w:val="5CDD7936"/>
    <w:rsid w:val="5CE876E1"/>
    <w:rsid w:val="5CF96072"/>
    <w:rsid w:val="5D4B6604"/>
    <w:rsid w:val="5D5516B5"/>
    <w:rsid w:val="5D641CA2"/>
    <w:rsid w:val="5D732100"/>
    <w:rsid w:val="5D7D5654"/>
    <w:rsid w:val="5D800548"/>
    <w:rsid w:val="5DB46785"/>
    <w:rsid w:val="5DBC132D"/>
    <w:rsid w:val="5E150D2D"/>
    <w:rsid w:val="5E4043B8"/>
    <w:rsid w:val="5E7E469D"/>
    <w:rsid w:val="5EEB023A"/>
    <w:rsid w:val="5EF21ECA"/>
    <w:rsid w:val="5F014551"/>
    <w:rsid w:val="5F4034C6"/>
    <w:rsid w:val="5F480904"/>
    <w:rsid w:val="5F5475F1"/>
    <w:rsid w:val="5F5D60DB"/>
    <w:rsid w:val="5F7D1947"/>
    <w:rsid w:val="5F9E7AA2"/>
    <w:rsid w:val="5FA36358"/>
    <w:rsid w:val="5FBF6E88"/>
    <w:rsid w:val="5FD917B6"/>
    <w:rsid w:val="601159CC"/>
    <w:rsid w:val="602F7E3D"/>
    <w:rsid w:val="60353778"/>
    <w:rsid w:val="60571E29"/>
    <w:rsid w:val="605D7D62"/>
    <w:rsid w:val="607620B2"/>
    <w:rsid w:val="608874A6"/>
    <w:rsid w:val="6105554A"/>
    <w:rsid w:val="61155A14"/>
    <w:rsid w:val="613A51F3"/>
    <w:rsid w:val="614E1E26"/>
    <w:rsid w:val="61990C83"/>
    <w:rsid w:val="61EF1643"/>
    <w:rsid w:val="61EF32BC"/>
    <w:rsid w:val="61F94B3E"/>
    <w:rsid w:val="62275508"/>
    <w:rsid w:val="622A1B7C"/>
    <w:rsid w:val="62441DAF"/>
    <w:rsid w:val="62546789"/>
    <w:rsid w:val="6255538C"/>
    <w:rsid w:val="627E4628"/>
    <w:rsid w:val="62A85458"/>
    <w:rsid w:val="62C255E2"/>
    <w:rsid w:val="62ED17E6"/>
    <w:rsid w:val="631B04F4"/>
    <w:rsid w:val="632717A7"/>
    <w:rsid w:val="633A1429"/>
    <w:rsid w:val="635E7042"/>
    <w:rsid w:val="637D32A3"/>
    <w:rsid w:val="63BD4A51"/>
    <w:rsid w:val="63C615BB"/>
    <w:rsid w:val="63CF256B"/>
    <w:rsid w:val="63E51BA1"/>
    <w:rsid w:val="64220329"/>
    <w:rsid w:val="64367BA1"/>
    <w:rsid w:val="643E0717"/>
    <w:rsid w:val="648E31B4"/>
    <w:rsid w:val="649E5306"/>
    <w:rsid w:val="64A60293"/>
    <w:rsid w:val="64A956A5"/>
    <w:rsid w:val="64CB2C9E"/>
    <w:rsid w:val="64CC0858"/>
    <w:rsid w:val="64E738E4"/>
    <w:rsid w:val="650770EA"/>
    <w:rsid w:val="6554657C"/>
    <w:rsid w:val="65664CF3"/>
    <w:rsid w:val="65C165CC"/>
    <w:rsid w:val="65F17A85"/>
    <w:rsid w:val="661A3845"/>
    <w:rsid w:val="6639336C"/>
    <w:rsid w:val="665D0AC6"/>
    <w:rsid w:val="66604F1F"/>
    <w:rsid w:val="66624D11"/>
    <w:rsid w:val="666B07E2"/>
    <w:rsid w:val="666F1DE3"/>
    <w:rsid w:val="66873365"/>
    <w:rsid w:val="66877BEE"/>
    <w:rsid w:val="668A4527"/>
    <w:rsid w:val="669577B8"/>
    <w:rsid w:val="66A21891"/>
    <w:rsid w:val="66B9369B"/>
    <w:rsid w:val="66C0619B"/>
    <w:rsid w:val="66C516E6"/>
    <w:rsid w:val="66C97E02"/>
    <w:rsid w:val="66E87840"/>
    <w:rsid w:val="66EC51E2"/>
    <w:rsid w:val="66FB3CD9"/>
    <w:rsid w:val="66FD73EF"/>
    <w:rsid w:val="6701666D"/>
    <w:rsid w:val="67042CF3"/>
    <w:rsid w:val="676F196F"/>
    <w:rsid w:val="6781682A"/>
    <w:rsid w:val="684377A6"/>
    <w:rsid w:val="68542BAB"/>
    <w:rsid w:val="685826C0"/>
    <w:rsid w:val="68587C0E"/>
    <w:rsid w:val="685A43CD"/>
    <w:rsid w:val="685F19E3"/>
    <w:rsid w:val="68693923"/>
    <w:rsid w:val="689B0EEC"/>
    <w:rsid w:val="68A07301"/>
    <w:rsid w:val="68AA5B4D"/>
    <w:rsid w:val="68D61002"/>
    <w:rsid w:val="69260841"/>
    <w:rsid w:val="698D7911"/>
    <w:rsid w:val="69DA1CFC"/>
    <w:rsid w:val="69F547C9"/>
    <w:rsid w:val="69FF06E4"/>
    <w:rsid w:val="6A84147E"/>
    <w:rsid w:val="6A975464"/>
    <w:rsid w:val="6A986EE8"/>
    <w:rsid w:val="6A9E6109"/>
    <w:rsid w:val="6AC56FEB"/>
    <w:rsid w:val="6AE4133D"/>
    <w:rsid w:val="6B060392"/>
    <w:rsid w:val="6B5026EA"/>
    <w:rsid w:val="6B5C784F"/>
    <w:rsid w:val="6B682F42"/>
    <w:rsid w:val="6B6C53FE"/>
    <w:rsid w:val="6B7C1CCF"/>
    <w:rsid w:val="6B95410F"/>
    <w:rsid w:val="6BAB051F"/>
    <w:rsid w:val="6BE85E34"/>
    <w:rsid w:val="6BF44736"/>
    <w:rsid w:val="6BFE6D49"/>
    <w:rsid w:val="6C063F6E"/>
    <w:rsid w:val="6C186A79"/>
    <w:rsid w:val="6C194F03"/>
    <w:rsid w:val="6C287102"/>
    <w:rsid w:val="6C5429F9"/>
    <w:rsid w:val="6C554376"/>
    <w:rsid w:val="6C5630FD"/>
    <w:rsid w:val="6C72750D"/>
    <w:rsid w:val="6C7A25D6"/>
    <w:rsid w:val="6C895285"/>
    <w:rsid w:val="6CC3030B"/>
    <w:rsid w:val="6CDA5531"/>
    <w:rsid w:val="6CDE1F42"/>
    <w:rsid w:val="6CF46B9E"/>
    <w:rsid w:val="6D447A57"/>
    <w:rsid w:val="6D48513C"/>
    <w:rsid w:val="6D604233"/>
    <w:rsid w:val="6D6D06FE"/>
    <w:rsid w:val="6D7E5C36"/>
    <w:rsid w:val="6DBC22B3"/>
    <w:rsid w:val="6DDA1132"/>
    <w:rsid w:val="6E0F2B7A"/>
    <w:rsid w:val="6E4F4D3C"/>
    <w:rsid w:val="6E6C6AB8"/>
    <w:rsid w:val="6E6E696F"/>
    <w:rsid w:val="6ECD40D7"/>
    <w:rsid w:val="6ED94455"/>
    <w:rsid w:val="6F3F2200"/>
    <w:rsid w:val="6F555CD1"/>
    <w:rsid w:val="6F5A39B9"/>
    <w:rsid w:val="6F644FF7"/>
    <w:rsid w:val="6F683A6C"/>
    <w:rsid w:val="6F881D2E"/>
    <w:rsid w:val="6FB37D21"/>
    <w:rsid w:val="70021428"/>
    <w:rsid w:val="703E40AB"/>
    <w:rsid w:val="70442BE9"/>
    <w:rsid w:val="70493F88"/>
    <w:rsid w:val="70B63966"/>
    <w:rsid w:val="70BB64CD"/>
    <w:rsid w:val="70D05B3F"/>
    <w:rsid w:val="70D624AE"/>
    <w:rsid w:val="70D926BE"/>
    <w:rsid w:val="70DB0098"/>
    <w:rsid w:val="70E014E8"/>
    <w:rsid w:val="70F17BC7"/>
    <w:rsid w:val="71066EA0"/>
    <w:rsid w:val="71146223"/>
    <w:rsid w:val="71462B97"/>
    <w:rsid w:val="7163662B"/>
    <w:rsid w:val="71BD63ED"/>
    <w:rsid w:val="71D90A58"/>
    <w:rsid w:val="723C7A4E"/>
    <w:rsid w:val="7251730E"/>
    <w:rsid w:val="725400DF"/>
    <w:rsid w:val="72945B62"/>
    <w:rsid w:val="72AB4A23"/>
    <w:rsid w:val="72B24BDD"/>
    <w:rsid w:val="72BF54C3"/>
    <w:rsid w:val="72C9287B"/>
    <w:rsid w:val="72EA79E2"/>
    <w:rsid w:val="734137B3"/>
    <w:rsid w:val="734736D0"/>
    <w:rsid w:val="736C7BA8"/>
    <w:rsid w:val="736E7773"/>
    <w:rsid w:val="73757612"/>
    <w:rsid w:val="73820A9C"/>
    <w:rsid w:val="73B04E30"/>
    <w:rsid w:val="73D3355C"/>
    <w:rsid w:val="73D52916"/>
    <w:rsid w:val="740010D3"/>
    <w:rsid w:val="740A23B6"/>
    <w:rsid w:val="74160442"/>
    <w:rsid w:val="742A7B00"/>
    <w:rsid w:val="744E1EB9"/>
    <w:rsid w:val="74600FBD"/>
    <w:rsid w:val="74681786"/>
    <w:rsid w:val="74866F51"/>
    <w:rsid w:val="748E5E80"/>
    <w:rsid w:val="74AB0407"/>
    <w:rsid w:val="74CB73B7"/>
    <w:rsid w:val="75273889"/>
    <w:rsid w:val="75445BAD"/>
    <w:rsid w:val="754932A0"/>
    <w:rsid w:val="75667F7E"/>
    <w:rsid w:val="7603690F"/>
    <w:rsid w:val="7662726E"/>
    <w:rsid w:val="76845D1A"/>
    <w:rsid w:val="76DA5057"/>
    <w:rsid w:val="76F37578"/>
    <w:rsid w:val="76F905EC"/>
    <w:rsid w:val="774775C9"/>
    <w:rsid w:val="774D1B3D"/>
    <w:rsid w:val="776A15A2"/>
    <w:rsid w:val="777A3A89"/>
    <w:rsid w:val="777C3B35"/>
    <w:rsid w:val="7789080F"/>
    <w:rsid w:val="77BD2D3B"/>
    <w:rsid w:val="77E26D03"/>
    <w:rsid w:val="77E619F2"/>
    <w:rsid w:val="77F133FB"/>
    <w:rsid w:val="77F45193"/>
    <w:rsid w:val="782125C4"/>
    <w:rsid w:val="782F7D96"/>
    <w:rsid w:val="78355D82"/>
    <w:rsid w:val="78540E39"/>
    <w:rsid w:val="78A13EEA"/>
    <w:rsid w:val="78A70F68"/>
    <w:rsid w:val="78B46525"/>
    <w:rsid w:val="78B67E7F"/>
    <w:rsid w:val="78BF20C9"/>
    <w:rsid w:val="78D3032F"/>
    <w:rsid w:val="78ED607D"/>
    <w:rsid w:val="7915751B"/>
    <w:rsid w:val="794F6E72"/>
    <w:rsid w:val="798C1A3B"/>
    <w:rsid w:val="79AB24CD"/>
    <w:rsid w:val="79B448B8"/>
    <w:rsid w:val="79B86EBC"/>
    <w:rsid w:val="79E149D4"/>
    <w:rsid w:val="79F55D50"/>
    <w:rsid w:val="7A0C0A53"/>
    <w:rsid w:val="7A401EC3"/>
    <w:rsid w:val="7A70182E"/>
    <w:rsid w:val="7AB63144"/>
    <w:rsid w:val="7ABF7C35"/>
    <w:rsid w:val="7AC413ED"/>
    <w:rsid w:val="7B2863AC"/>
    <w:rsid w:val="7B2D520F"/>
    <w:rsid w:val="7B3A4316"/>
    <w:rsid w:val="7B6570DC"/>
    <w:rsid w:val="7B6673C7"/>
    <w:rsid w:val="7B801C1E"/>
    <w:rsid w:val="7B8E7584"/>
    <w:rsid w:val="7BA619AB"/>
    <w:rsid w:val="7BF22E42"/>
    <w:rsid w:val="7C2A5E12"/>
    <w:rsid w:val="7C4B4D02"/>
    <w:rsid w:val="7C795A8B"/>
    <w:rsid w:val="7C9F5A4C"/>
    <w:rsid w:val="7CC4023A"/>
    <w:rsid w:val="7CF77FE5"/>
    <w:rsid w:val="7D2B1CB3"/>
    <w:rsid w:val="7D555C3A"/>
    <w:rsid w:val="7D6F5A7F"/>
    <w:rsid w:val="7D7A1C1D"/>
    <w:rsid w:val="7DF51DCE"/>
    <w:rsid w:val="7E1F67FF"/>
    <w:rsid w:val="7E2B009B"/>
    <w:rsid w:val="7E517C27"/>
    <w:rsid w:val="7E8B4B3F"/>
    <w:rsid w:val="7EA30424"/>
    <w:rsid w:val="7EA81F36"/>
    <w:rsid w:val="7ECA364F"/>
    <w:rsid w:val="7EF24F07"/>
    <w:rsid w:val="7F0A33BD"/>
    <w:rsid w:val="7F0B7D77"/>
    <w:rsid w:val="7F4E2E18"/>
    <w:rsid w:val="7F5652B9"/>
    <w:rsid w:val="7F7F261D"/>
    <w:rsid w:val="7FAA37BD"/>
    <w:rsid w:val="7FB021EC"/>
    <w:rsid w:val="7FC34AE5"/>
    <w:rsid w:val="7FDD6AAE"/>
    <w:rsid w:val="7FF15BD5"/>
    <w:rsid w:val="7FF8129A"/>
    <w:rsid w:val="EDEFD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qFormat="1" w:unhideWhenUsed="0" w:uiPriority="0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3">
    <w:name w:val="Default Paragraph Font"/>
    <w:semiHidden/>
    <w:qFormat/>
    <w:uiPriority w:val="99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3"/>
    <w:qFormat/>
    <w:uiPriority w:val="99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customStyle="1" w:styleId="3">
    <w:name w:val="正文(首行缩进)"/>
    <w:basedOn w:val="1"/>
    <w:qFormat/>
    <w:uiPriority w:val="0"/>
    <w:pPr>
      <w:spacing w:line="460" w:lineRule="exact"/>
      <w:ind w:firstLine="560" w:firstLineChars="200"/>
    </w:pPr>
    <w:rPr>
      <w:rFonts w:ascii="宋体" w:hAnsi="宋体"/>
      <w:snapToGrid w:val="0"/>
      <w:color w:val="000000"/>
      <w:kern w:val="0"/>
      <w:szCs w:val="24"/>
    </w:r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Body Text Indent"/>
    <w:basedOn w:val="1"/>
    <w:next w:val="6"/>
    <w:qFormat/>
    <w:locked/>
    <w:uiPriority w:val="0"/>
    <w:pPr>
      <w:spacing w:after="120"/>
      <w:ind w:left="420" w:leftChars="200"/>
    </w:pPr>
    <w:rPr>
      <w:szCs w:val="20"/>
    </w:rPr>
  </w:style>
  <w:style w:type="paragraph" w:styleId="6">
    <w:name w:val="Body Text First Indent 2"/>
    <w:basedOn w:val="5"/>
    <w:next w:val="1"/>
    <w:qFormat/>
    <w:locked/>
    <w:uiPriority w:val="0"/>
    <w:pPr>
      <w:spacing w:after="120" w:line="240" w:lineRule="auto"/>
      <w:ind w:left="420" w:firstLine="210" w:firstLineChars="0"/>
      <w:jc w:val="both"/>
    </w:pPr>
    <w:rPr>
      <w:rFonts w:eastAsia="宋体"/>
      <w:sz w:val="21"/>
      <w:szCs w:val="20"/>
    </w:rPr>
  </w:style>
  <w:style w:type="paragraph" w:styleId="7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8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10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表格"/>
    <w:basedOn w:val="4"/>
    <w:next w:val="1"/>
    <w:qFormat/>
    <w:uiPriority w:val="99"/>
    <w:pPr>
      <w:spacing w:line="240" w:lineRule="atLeast"/>
      <w:jc w:val="center"/>
    </w:pPr>
  </w:style>
  <w:style w:type="character" w:customStyle="1" w:styleId="15">
    <w:name w:val="Date Char"/>
    <w:basedOn w:val="13"/>
    <w:link w:val="7"/>
    <w:semiHidden/>
    <w:qFormat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16">
    <w:name w:val="Balloon Text Char"/>
    <w:basedOn w:val="13"/>
    <w:link w:val="8"/>
    <w:qFormat/>
    <w:locked/>
    <w:uiPriority w:val="99"/>
    <w:rPr>
      <w:kern w:val="2"/>
      <w:sz w:val="18"/>
      <w:szCs w:val="18"/>
    </w:rPr>
  </w:style>
  <w:style w:type="character" w:customStyle="1" w:styleId="17">
    <w:name w:val="Footer Char"/>
    <w:basedOn w:val="13"/>
    <w:link w:val="9"/>
    <w:qFormat/>
    <w:locked/>
    <w:uiPriority w:val="99"/>
    <w:rPr>
      <w:kern w:val="2"/>
      <w:sz w:val="18"/>
      <w:szCs w:val="18"/>
    </w:rPr>
  </w:style>
  <w:style w:type="character" w:customStyle="1" w:styleId="18">
    <w:name w:val="Header Char"/>
    <w:basedOn w:val="13"/>
    <w:link w:val="10"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www.xunchi.com</Company>
  <Pages>3</Pages>
  <Words>1343</Words>
  <Characters>1372</Characters>
  <Lines>0</Lines>
  <Paragraphs>0</Paragraphs>
  <TotalTime>13</TotalTime>
  <ScaleCrop>false</ScaleCrop>
  <LinksUpToDate>false</LinksUpToDate>
  <CharactersWithSpaces>1446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2018-11-25T09:52:00Z</dcterms:created>
  <dc:creator>user</dc:creator>
  <cp:lastModifiedBy>zw</cp:lastModifiedBy>
  <cp:lastPrinted>2025-11-20T11:35:05Z</cp:lastPrinted>
  <dcterms:modified xsi:type="dcterms:W3CDTF">2025-11-20T11:44:32Z</dcterms:modified>
  <dc:title>任命书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356441A750454A9CA23DB82715FDD4F0_13</vt:lpwstr>
  </property>
  <property fmtid="{D5CDD505-2E9C-101B-9397-08002B2CF9AE}" pid="4" name="KSOTemplateDocerSaveRecord">
    <vt:lpwstr>eyJoZGlkIjoiZTY5MGFlNTdlZjkzNjdlYzUyMzQ3OTY0OTRlZmU5N2IiLCJ1c2VySWQiOiI0NjI0MTY4NzQifQ==</vt:lpwstr>
  </property>
</Properties>
</file>