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textAlignment w:val="auto"/>
        <w:rPr>
          <w:rFonts w:ascii="方正小标宋简体" w:hAns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卫环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沙坡头区分局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函〔20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257800" cy="0"/>
                <wp:effectExtent l="0" t="0" r="0" b="0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3175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0pt;margin-top:5.1pt;height:0pt;width:414pt;z-index:251659264;mso-width-relative:page;mso-height-relative:page;" filled="f" stroked="f" coordsize="21600,21600" o:gfxdata="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FgAA&#10;AGRycy9QSwECFAAUAAAACACHTuJA9PswV9EAAAAGAQAADwAAAAAAAAABACAAAAA4AAAAZHJzL2Rv&#10;d25yZXYueG1sUEsBAhQAFAAAAAgAh07iQALHinOAAQAA5QIAAA4AAAAAAAAAAQAgAAAANgEAAGRy&#10;cy9lMm9Eb2MueG1sUEsFBgAAAAAGAAYAWQEAACgFAAAAAA==&#10;">
                <v:fill on="f" focussize="0,0"/>
                <v:stroke on="f" weight="2.5pt"/>
                <v:imagedata o:title=""/>
                <o:lock v:ext="edit" aspectratio="f"/>
              </v:line>
            </w:pict>
          </mc:Fallback>
        </mc:AlternateConten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aps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关于同意</w:t>
      </w:r>
      <w:r>
        <w:rPr>
          <w:rFonts w:hint="default" w:ascii="Times New Roman" w:hAnsi="Times New Roman" w:eastAsia="方正小标宋简体" w:cs="Times New Roman"/>
          <w:b w:val="0"/>
          <w:bCs w:val="0"/>
          <w:caps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《宁夏恒开工贸有限公司年产20万吨氧化钙生产项目环境影响报告表》的函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ap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宁夏恒开工贸有限公司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报来的《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ap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宁夏恒开工贸有限公司年产20万吨氧化钙生产项目环境影响报告表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》（以下简称“报告表”）收悉，根据专家评审小组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意见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，经研究，函复如下：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3168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项目基本情况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ap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ap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项目建设地址位于中卫市沙坡头区宣和镇曹台村，占地面积9334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平方米</w:t>
      </w:r>
      <w:r>
        <w:rPr>
          <w:rFonts w:hint="default" w:ascii="Times New Roman" w:hAnsi="Times New Roman" w:eastAsia="仿宋_GB2312" w:cs="Times New Roman"/>
          <w:b w:val="0"/>
          <w:bCs w:val="0"/>
          <w:cap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。项目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主要建设封闭式生产车间</w:t>
      </w:r>
      <w:r>
        <w:rPr>
          <w:rFonts w:hint="default" w:ascii="Times New Roman" w:hAnsi="Times New Roman" w:eastAsia="仿宋_GB2312" w:cs="Times New Roman"/>
          <w:b w:val="0"/>
          <w:bCs w:val="0"/>
          <w:cap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，配套建设办公楼、危废暂存间等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辅助工程</w:t>
      </w:r>
      <w:r>
        <w:rPr>
          <w:rFonts w:hint="default" w:ascii="Times New Roman" w:hAnsi="Times New Roman" w:eastAsia="仿宋_GB2312" w:cs="Times New Roman"/>
          <w:b w:val="0"/>
          <w:bCs w:val="0"/>
          <w:cap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。主要生产工艺为氧化钙颗粒磨粉，建成后规模可达到年产氧化钙20万吨。项目总投资726万元，其中环保投资48万元，占总投资的6.61%。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项目取得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中卫市沙坡头区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发展和改革局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出具的《宁夏回族自治区企业投资项目备案证》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，依据专家评审意见和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宁夏瑞鑫信息技术咨询有限公司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编制的《报告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》的评价结论，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在落实《报告表》提出的各项环境保护措施基础上，同意你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按照《报告表》中所列建设项目的性质、规模、地点、环境保护对策措施等进行项目建设。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项目建设环境影响控制主要措施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cap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ap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严格落实《报告表》提出的废气防治措施。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原料堆存及装卸过程置于封闭式生产车间内，同时采取炮雾机喷雾洒水降尘；加强厂区绿化，厂区道路定期洒水，运输车辆顶部洒水增加湿度并加盖篷布，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限速行驶，出入口设置环保冲洗台，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通过采取以上措施，厂界废气排放浓度须满足</w:t>
      </w:r>
      <w:r>
        <w:rPr>
          <w:rFonts w:hint="default" w:ascii="Times New Roman" w:hAnsi="Times New Roman" w:eastAsia="仿宋_GB2312" w:cs="Times New Roman"/>
          <w:b w:val="0"/>
          <w:bCs w:val="0"/>
          <w:cap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《大气污染物综合排放标准》（GB16297-1996）表2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  <w14:textFill>
            <w14:solidFill>
              <w14:schemeClr w14:val="tx1"/>
            </w14:solidFill>
          </w14:textFill>
        </w:rPr>
        <w:t>无组织排放监控浓度限值</w:t>
      </w:r>
      <w:r>
        <w:rPr>
          <w:rFonts w:hint="default" w:ascii="Times New Roman" w:hAnsi="Times New Roman" w:eastAsia="仿宋_GB2312" w:cs="Times New Roman"/>
          <w:b w:val="0"/>
          <w:bCs w:val="0"/>
          <w:cap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上料工序产生的粉尘由集气罩收集，经脉冲袋式除尘器处理后通过15m高排气筒（1#）排放，粉磨工序产生的粉尘经脉冲袋式除尘器处理后通过15m高排气筒（2#）排放，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废气排放浓度须满足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《大气污染物综合排放标准》（GB16297-1996）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表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  <w:t>2中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二级标准要求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严格落实《报告表》提出的废水防治措施。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ap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ap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车辆冲洗废水循环利用不外排；生活污水通过化粪池收集处理后，定期用吸污车清运至第四污水处理厂处理。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）严格落实《报告表》提出的固废防治措施。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ap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除尘器收尘灰集中收集后回收作为成品外售；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废润滑油收集后暂存于危废暂存间内，定期交由有危废处理资质单位处置；</w:t>
      </w:r>
      <w:r>
        <w:rPr>
          <w:rFonts w:hint="default" w:ascii="Times New Roman" w:hAnsi="Times New Roman" w:eastAsia="仿宋_GB2312" w:cs="Times New Roman"/>
          <w:b w:val="0"/>
          <w:bCs w:val="0"/>
          <w:cap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生活垃圾设置收集设施，集中收集后交由环卫部门处理。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）严格落实《报告表》提出的噪声防治措施。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区进行合理布局，选用低噪声设备，定期进行维护和保养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加强运输车辆管理，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减速慢行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、禁止鸣笛，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通过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消声、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基础减震、建筑隔声、距离衰减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区绿化等措施后，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界噪声须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满足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《工业企业厂界环境噪声排放标准》(GB12348-2008)中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类标准要求。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严格落实《报告表》提出的环境管理措施与环境监测计划。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建立健全环境管理制度，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环境管理台账记录；加强环保设施的日常维护和保养，使其正常稳定运行；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落实环保措施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并严格按照项目运营期环境监测计划一览表定期进行监测。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三、有关要求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）项目建设必须严格执行建设项目环境保护设施与主体工程同时设计、同时施工、同时投入使用的环境保护“三同时”制度，项目竣工投入运行前须按规定办理项目环保竣工验收，验收合格后方可投入生产。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）本批复仅限于《报告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》确定的工程内容，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</w:rPr>
        <w:t>在《报告表》批准后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建设项目的性质、规模、地点、采用的生产工艺或者防治污染、防止生态破坏的措施发生重大变动的，建设单位应当重新报批建设项目的环境影响评价文件。《报告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》自批准之日起超过5年，方决定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该项目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开工建设的，《报告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》应当报我局重新审核。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）建设项目须依法依规取得相关部门合法手续后，方可开工建设。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）中卫市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生态环境局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沙坡头区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局负责该项目环境保护“三同时”监管工作。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中卫市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生态环境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沙坡头区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局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</w:t>
      </w:r>
    </w:p>
    <w:sectPr>
      <w:headerReference r:id="rId3" w:type="first"/>
      <w:footerReference r:id="rId4" w:type="default"/>
      <w:pgSz w:w="11906" w:h="16838"/>
      <w:pgMar w:top="2041" w:right="1474" w:bottom="1984" w:left="158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-102870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8.1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BfTqcz1AAAAAgBAAAPAAAAAAAAAAEAIAAAADgAAABk&#10;cnMvZG93bnJldi54bWxQSwECFAAUAAAACACHTuJAVGH8jrsBAABaAwAADgAAAAAAAAABACAAAAA5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3F6C8"/>
    <w:multiLevelType w:val="singleLevel"/>
    <w:tmpl w:val="0383F6C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9E4359"/>
    <w:multiLevelType w:val="singleLevel"/>
    <w:tmpl w:val="0E9E43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001A085"/>
    <w:multiLevelType w:val="singleLevel"/>
    <w:tmpl w:val="5001A08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MGFlNTdlZjkzNjdlYzUyMzQ3OTY0OTRlZmU5N2IifQ=="/>
  </w:docVars>
  <w:rsids>
    <w:rsidRoot w:val="00474485"/>
    <w:rsid w:val="00007A57"/>
    <w:rsid w:val="00012DC2"/>
    <w:rsid w:val="00027DC5"/>
    <w:rsid w:val="000B7284"/>
    <w:rsid w:val="000C18A8"/>
    <w:rsid w:val="000C51E6"/>
    <w:rsid w:val="000C6EDB"/>
    <w:rsid w:val="000E1DB0"/>
    <w:rsid w:val="000E3E52"/>
    <w:rsid w:val="000F3401"/>
    <w:rsid w:val="00100595"/>
    <w:rsid w:val="001147F0"/>
    <w:rsid w:val="0012410C"/>
    <w:rsid w:val="001423DB"/>
    <w:rsid w:val="0014602B"/>
    <w:rsid w:val="00157281"/>
    <w:rsid w:val="001771E1"/>
    <w:rsid w:val="00190931"/>
    <w:rsid w:val="001920C1"/>
    <w:rsid w:val="001923D3"/>
    <w:rsid w:val="001A48CD"/>
    <w:rsid w:val="001B270B"/>
    <w:rsid w:val="001C7001"/>
    <w:rsid w:val="001F2316"/>
    <w:rsid w:val="001F3ADA"/>
    <w:rsid w:val="001F3D8C"/>
    <w:rsid w:val="001F49A7"/>
    <w:rsid w:val="002124F2"/>
    <w:rsid w:val="0021293B"/>
    <w:rsid w:val="002345CD"/>
    <w:rsid w:val="00236E41"/>
    <w:rsid w:val="00245F4A"/>
    <w:rsid w:val="00254869"/>
    <w:rsid w:val="002D4584"/>
    <w:rsid w:val="002E0B93"/>
    <w:rsid w:val="002F052A"/>
    <w:rsid w:val="00323FD9"/>
    <w:rsid w:val="00331676"/>
    <w:rsid w:val="00341D7C"/>
    <w:rsid w:val="003862D1"/>
    <w:rsid w:val="00396E56"/>
    <w:rsid w:val="003A3A8C"/>
    <w:rsid w:val="003A43BE"/>
    <w:rsid w:val="003C3AA8"/>
    <w:rsid w:val="003D3A27"/>
    <w:rsid w:val="003D3CDE"/>
    <w:rsid w:val="003F5712"/>
    <w:rsid w:val="00407DA8"/>
    <w:rsid w:val="00453868"/>
    <w:rsid w:val="004605B7"/>
    <w:rsid w:val="0046480E"/>
    <w:rsid w:val="00474485"/>
    <w:rsid w:val="004827F5"/>
    <w:rsid w:val="0049338E"/>
    <w:rsid w:val="00493A2A"/>
    <w:rsid w:val="004945DC"/>
    <w:rsid w:val="00497B05"/>
    <w:rsid w:val="004A0583"/>
    <w:rsid w:val="004D2C89"/>
    <w:rsid w:val="004E619C"/>
    <w:rsid w:val="004E7416"/>
    <w:rsid w:val="005019C9"/>
    <w:rsid w:val="0050416A"/>
    <w:rsid w:val="00510C54"/>
    <w:rsid w:val="005111C8"/>
    <w:rsid w:val="005239A1"/>
    <w:rsid w:val="00524DA6"/>
    <w:rsid w:val="005426A6"/>
    <w:rsid w:val="0056291D"/>
    <w:rsid w:val="005721A9"/>
    <w:rsid w:val="005D6502"/>
    <w:rsid w:val="005D7074"/>
    <w:rsid w:val="005E5FC3"/>
    <w:rsid w:val="00601059"/>
    <w:rsid w:val="00601610"/>
    <w:rsid w:val="00616F66"/>
    <w:rsid w:val="006203DF"/>
    <w:rsid w:val="0062639E"/>
    <w:rsid w:val="00627C6B"/>
    <w:rsid w:val="006304DF"/>
    <w:rsid w:val="0063530C"/>
    <w:rsid w:val="00641696"/>
    <w:rsid w:val="00650D1E"/>
    <w:rsid w:val="00657172"/>
    <w:rsid w:val="00676119"/>
    <w:rsid w:val="0068398C"/>
    <w:rsid w:val="006972F7"/>
    <w:rsid w:val="006C571E"/>
    <w:rsid w:val="006D09C7"/>
    <w:rsid w:val="006F114B"/>
    <w:rsid w:val="00720D7A"/>
    <w:rsid w:val="00740E08"/>
    <w:rsid w:val="00743717"/>
    <w:rsid w:val="00765551"/>
    <w:rsid w:val="007C0147"/>
    <w:rsid w:val="007C343E"/>
    <w:rsid w:val="008034A7"/>
    <w:rsid w:val="00805693"/>
    <w:rsid w:val="00825258"/>
    <w:rsid w:val="00837C3F"/>
    <w:rsid w:val="00847A1E"/>
    <w:rsid w:val="008528A8"/>
    <w:rsid w:val="00856D63"/>
    <w:rsid w:val="00862B0D"/>
    <w:rsid w:val="0087438F"/>
    <w:rsid w:val="0088002B"/>
    <w:rsid w:val="008A1F9D"/>
    <w:rsid w:val="008C21E1"/>
    <w:rsid w:val="008D7EFE"/>
    <w:rsid w:val="008E7B35"/>
    <w:rsid w:val="009028F1"/>
    <w:rsid w:val="00903514"/>
    <w:rsid w:val="00927301"/>
    <w:rsid w:val="00933DCE"/>
    <w:rsid w:val="00941122"/>
    <w:rsid w:val="00953D8F"/>
    <w:rsid w:val="00953EA5"/>
    <w:rsid w:val="00966321"/>
    <w:rsid w:val="009952DD"/>
    <w:rsid w:val="009A143D"/>
    <w:rsid w:val="009B1251"/>
    <w:rsid w:val="009B3716"/>
    <w:rsid w:val="009F59FB"/>
    <w:rsid w:val="009F6740"/>
    <w:rsid w:val="00A139CC"/>
    <w:rsid w:val="00A35660"/>
    <w:rsid w:val="00A61135"/>
    <w:rsid w:val="00A91899"/>
    <w:rsid w:val="00A97E04"/>
    <w:rsid w:val="00AD4F07"/>
    <w:rsid w:val="00AD6E76"/>
    <w:rsid w:val="00AE23AC"/>
    <w:rsid w:val="00AE3FD4"/>
    <w:rsid w:val="00AF3181"/>
    <w:rsid w:val="00B10FA2"/>
    <w:rsid w:val="00B12AC1"/>
    <w:rsid w:val="00B32E35"/>
    <w:rsid w:val="00B4482E"/>
    <w:rsid w:val="00B46067"/>
    <w:rsid w:val="00B52F49"/>
    <w:rsid w:val="00B561C3"/>
    <w:rsid w:val="00B61DC3"/>
    <w:rsid w:val="00B6603C"/>
    <w:rsid w:val="00B953E7"/>
    <w:rsid w:val="00BB712D"/>
    <w:rsid w:val="00BC30EF"/>
    <w:rsid w:val="00C200A0"/>
    <w:rsid w:val="00C200D1"/>
    <w:rsid w:val="00C27B8D"/>
    <w:rsid w:val="00C35BB3"/>
    <w:rsid w:val="00C362BB"/>
    <w:rsid w:val="00C54E77"/>
    <w:rsid w:val="00C5606A"/>
    <w:rsid w:val="00C80E88"/>
    <w:rsid w:val="00C8609E"/>
    <w:rsid w:val="00C91DB1"/>
    <w:rsid w:val="00C93B05"/>
    <w:rsid w:val="00C965EE"/>
    <w:rsid w:val="00C97646"/>
    <w:rsid w:val="00CA6529"/>
    <w:rsid w:val="00CB60D4"/>
    <w:rsid w:val="00CD0C2D"/>
    <w:rsid w:val="00CD5DA8"/>
    <w:rsid w:val="00CE73E2"/>
    <w:rsid w:val="00CF5FF5"/>
    <w:rsid w:val="00D00D5A"/>
    <w:rsid w:val="00D05C53"/>
    <w:rsid w:val="00D2079C"/>
    <w:rsid w:val="00D37BDA"/>
    <w:rsid w:val="00D612B4"/>
    <w:rsid w:val="00D652F0"/>
    <w:rsid w:val="00D73C76"/>
    <w:rsid w:val="00D90AC8"/>
    <w:rsid w:val="00D93CBB"/>
    <w:rsid w:val="00DA448F"/>
    <w:rsid w:val="00DC22B5"/>
    <w:rsid w:val="00DC27C9"/>
    <w:rsid w:val="00DC7AC5"/>
    <w:rsid w:val="00DD4727"/>
    <w:rsid w:val="00DD5165"/>
    <w:rsid w:val="00DD69AF"/>
    <w:rsid w:val="00DF6C31"/>
    <w:rsid w:val="00E02CE7"/>
    <w:rsid w:val="00E161AD"/>
    <w:rsid w:val="00E35ED9"/>
    <w:rsid w:val="00E36D4D"/>
    <w:rsid w:val="00E47077"/>
    <w:rsid w:val="00E47394"/>
    <w:rsid w:val="00E82966"/>
    <w:rsid w:val="00EC5E25"/>
    <w:rsid w:val="00ED3C16"/>
    <w:rsid w:val="00ED7E6C"/>
    <w:rsid w:val="00EE732C"/>
    <w:rsid w:val="00F02885"/>
    <w:rsid w:val="00F15EE0"/>
    <w:rsid w:val="00F2311C"/>
    <w:rsid w:val="00F238D9"/>
    <w:rsid w:val="00F241CF"/>
    <w:rsid w:val="00F25D43"/>
    <w:rsid w:val="00F304D6"/>
    <w:rsid w:val="00F470D1"/>
    <w:rsid w:val="00F56E1C"/>
    <w:rsid w:val="00F768C3"/>
    <w:rsid w:val="00FA024D"/>
    <w:rsid w:val="00FA2012"/>
    <w:rsid w:val="00FA74B8"/>
    <w:rsid w:val="00FB328D"/>
    <w:rsid w:val="00FB3CDE"/>
    <w:rsid w:val="00FC617C"/>
    <w:rsid w:val="00FD307F"/>
    <w:rsid w:val="00FD3B79"/>
    <w:rsid w:val="00FD433F"/>
    <w:rsid w:val="00FD7B6B"/>
    <w:rsid w:val="00FE40D8"/>
    <w:rsid w:val="015F2876"/>
    <w:rsid w:val="01B10D9C"/>
    <w:rsid w:val="01BF0A3C"/>
    <w:rsid w:val="01E6552B"/>
    <w:rsid w:val="02076E2E"/>
    <w:rsid w:val="020E2058"/>
    <w:rsid w:val="020E3743"/>
    <w:rsid w:val="024C1B9C"/>
    <w:rsid w:val="026C1F40"/>
    <w:rsid w:val="02781235"/>
    <w:rsid w:val="02875442"/>
    <w:rsid w:val="029167E5"/>
    <w:rsid w:val="02C95697"/>
    <w:rsid w:val="02EF52A9"/>
    <w:rsid w:val="031E7179"/>
    <w:rsid w:val="03310E9D"/>
    <w:rsid w:val="034F4923"/>
    <w:rsid w:val="03563F39"/>
    <w:rsid w:val="036101C9"/>
    <w:rsid w:val="036F39FA"/>
    <w:rsid w:val="0372336C"/>
    <w:rsid w:val="039616FD"/>
    <w:rsid w:val="04274058"/>
    <w:rsid w:val="042A5450"/>
    <w:rsid w:val="04301A7D"/>
    <w:rsid w:val="04A65A98"/>
    <w:rsid w:val="04BC1856"/>
    <w:rsid w:val="05041A9D"/>
    <w:rsid w:val="05225D1F"/>
    <w:rsid w:val="05276C67"/>
    <w:rsid w:val="052D3F01"/>
    <w:rsid w:val="05346558"/>
    <w:rsid w:val="055849E7"/>
    <w:rsid w:val="05702CC5"/>
    <w:rsid w:val="057612AD"/>
    <w:rsid w:val="0592419A"/>
    <w:rsid w:val="05CB0E25"/>
    <w:rsid w:val="0600739C"/>
    <w:rsid w:val="060A4FE6"/>
    <w:rsid w:val="063E67F9"/>
    <w:rsid w:val="064D245E"/>
    <w:rsid w:val="066D2A6A"/>
    <w:rsid w:val="06B2675D"/>
    <w:rsid w:val="06C114A9"/>
    <w:rsid w:val="06E36DAB"/>
    <w:rsid w:val="072E20B8"/>
    <w:rsid w:val="076D12AA"/>
    <w:rsid w:val="07956267"/>
    <w:rsid w:val="07C5100F"/>
    <w:rsid w:val="07D85F76"/>
    <w:rsid w:val="07DE427B"/>
    <w:rsid w:val="07E86EA8"/>
    <w:rsid w:val="07F97AAF"/>
    <w:rsid w:val="081372B1"/>
    <w:rsid w:val="082C399D"/>
    <w:rsid w:val="086C3457"/>
    <w:rsid w:val="088D2F01"/>
    <w:rsid w:val="089F7EAE"/>
    <w:rsid w:val="08D117CA"/>
    <w:rsid w:val="08D52DA7"/>
    <w:rsid w:val="09024B0C"/>
    <w:rsid w:val="09835076"/>
    <w:rsid w:val="09870C35"/>
    <w:rsid w:val="09AB0C4A"/>
    <w:rsid w:val="09CF351A"/>
    <w:rsid w:val="09D92DFC"/>
    <w:rsid w:val="09E67F90"/>
    <w:rsid w:val="09E835AC"/>
    <w:rsid w:val="0A73514E"/>
    <w:rsid w:val="0A8642F0"/>
    <w:rsid w:val="0AA529D8"/>
    <w:rsid w:val="0ABD76BC"/>
    <w:rsid w:val="0ACA1DF6"/>
    <w:rsid w:val="0AFB4873"/>
    <w:rsid w:val="0B304DED"/>
    <w:rsid w:val="0B374FC3"/>
    <w:rsid w:val="0B3769E6"/>
    <w:rsid w:val="0B542514"/>
    <w:rsid w:val="0BA63302"/>
    <w:rsid w:val="0BBE03FE"/>
    <w:rsid w:val="0BE80B29"/>
    <w:rsid w:val="0BEC7214"/>
    <w:rsid w:val="0C1B2B86"/>
    <w:rsid w:val="0C25135E"/>
    <w:rsid w:val="0C8C24F7"/>
    <w:rsid w:val="0C8F0A30"/>
    <w:rsid w:val="0C9101AC"/>
    <w:rsid w:val="0C965124"/>
    <w:rsid w:val="0CA33BB8"/>
    <w:rsid w:val="0CA55553"/>
    <w:rsid w:val="0CC96CE5"/>
    <w:rsid w:val="0CF94A20"/>
    <w:rsid w:val="0D5C2997"/>
    <w:rsid w:val="0DD73C46"/>
    <w:rsid w:val="0DDD49EF"/>
    <w:rsid w:val="0E1251EC"/>
    <w:rsid w:val="0E704871"/>
    <w:rsid w:val="0E7A555A"/>
    <w:rsid w:val="0E963197"/>
    <w:rsid w:val="0EB146E3"/>
    <w:rsid w:val="0EBA5704"/>
    <w:rsid w:val="0ECE4DD9"/>
    <w:rsid w:val="0EEB7B1C"/>
    <w:rsid w:val="0F2B66F0"/>
    <w:rsid w:val="0F705EB8"/>
    <w:rsid w:val="0F8A37FB"/>
    <w:rsid w:val="0FA84794"/>
    <w:rsid w:val="0FB251C5"/>
    <w:rsid w:val="0FB52F97"/>
    <w:rsid w:val="0FDB2547"/>
    <w:rsid w:val="0FEE10BD"/>
    <w:rsid w:val="0FF7412C"/>
    <w:rsid w:val="1031641D"/>
    <w:rsid w:val="10390F06"/>
    <w:rsid w:val="103A53B2"/>
    <w:rsid w:val="10406104"/>
    <w:rsid w:val="10647BCB"/>
    <w:rsid w:val="106C7215"/>
    <w:rsid w:val="10DF700D"/>
    <w:rsid w:val="110875D8"/>
    <w:rsid w:val="1114259F"/>
    <w:rsid w:val="1161239E"/>
    <w:rsid w:val="11640F12"/>
    <w:rsid w:val="11BC4D02"/>
    <w:rsid w:val="11C40AB1"/>
    <w:rsid w:val="11C7437F"/>
    <w:rsid w:val="11E359BD"/>
    <w:rsid w:val="11F02FCB"/>
    <w:rsid w:val="120553B4"/>
    <w:rsid w:val="12234634"/>
    <w:rsid w:val="12285CD9"/>
    <w:rsid w:val="12592F32"/>
    <w:rsid w:val="12647109"/>
    <w:rsid w:val="12951899"/>
    <w:rsid w:val="129A7B57"/>
    <w:rsid w:val="131F2EF9"/>
    <w:rsid w:val="13660026"/>
    <w:rsid w:val="138A254A"/>
    <w:rsid w:val="138B3A72"/>
    <w:rsid w:val="13B152D3"/>
    <w:rsid w:val="13C97BA2"/>
    <w:rsid w:val="13D25AF5"/>
    <w:rsid w:val="13D53F4A"/>
    <w:rsid w:val="13E3516D"/>
    <w:rsid w:val="14412691"/>
    <w:rsid w:val="146316F7"/>
    <w:rsid w:val="152E7CA7"/>
    <w:rsid w:val="154918B9"/>
    <w:rsid w:val="15751225"/>
    <w:rsid w:val="15810B16"/>
    <w:rsid w:val="15AC6608"/>
    <w:rsid w:val="15B14F29"/>
    <w:rsid w:val="15F94250"/>
    <w:rsid w:val="16146E0F"/>
    <w:rsid w:val="165D7946"/>
    <w:rsid w:val="166D7234"/>
    <w:rsid w:val="16953579"/>
    <w:rsid w:val="169836B5"/>
    <w:rsid w:val="16A146A0"/>
    <w:rsid w:val="16B45859"/>
    <w:rsid w:val="16E62BE4"/>
    <w:rsid w:val="16EA4442"/>
    <w:rsid w:val="172E12E9"/>
    <w:rsid w:val="175B18B5"/>
    <w:rsid w:val="175F2126"/>
    <w:rsid w:val="17696A16"/>
    <w:rsid w:val="178561AE"/>
    <w:rsid w:val="17C85266"/>
    <w:rsid w:val="180D6F3B"/>
    <w:rsid w:val="1820671E"/>
    <w:rsid w:val="18253604"/>
    <w:rsid w:val="185E549D"/>
    <w:rsid w:val="18601161"/>
    <w:rsid w:val="189975C2"/>
    <w:rsid w:val="18CA13AB"/>
    <w:rsid w:val="192E2263"/>
    <w:rsid w:val="193304C5"/>
    <w:rsid w:val="19650BF8"/>
    <w:rsid w:val="19C77473"/>
    <w:rsid w:val="19E30471"/>
    <w:rsid w:val="1A231498"/>
    <w:rsid w:val="1A252ACB"/>
    <w:rsid w:val="1A4E34EA"/>
    <w:rsid w:val="1AD12A08"/>
    <w:rsid w:val="1B5C4F1D"/>
    <w:rsid w:val="1B732604"/>
    <w:rsid w:val="1B7C55D6"/>
    <w:rsid w:val="1B835617"/>
    <w:rsid w:val="1BE11065"/>
    <w:rsid w:val="1C04578C"/>
    <w:rsid w:val="1C0D4CD7"/>
    <w:rsid w:val="1C4506E9"/>
    <w:rsid w:val="1C4C7412"/>
    <w:rsid w:val="1C650731"/>
    <w:rsid w:val="1C742A05"/>
    <w:rsid w:val="1C874B9C"/>
    <w:rsid w:val="1C980A44"/>
    <w:rsid w:val="1CB02335"/>
    <w:rsid w:val="1CD72BD8"/>
    <w:rsid w:val="1CF04368"/>
    <w:rsid w:val="1CF36144"/>
    <w:rsid w:val="1CF41140"/>
    <w:rsid w:val="1D23100C"/>
    <w:rsid w:val="1D5E0D12"/>
    <w:rsid w:val="1D7364CA"/>
    <w:rsid w:val="1D921AFC"/>
    <w:rsid w:val="1D9A7212"/>
    <w:rsid w:val="1DA01354"/>
    <w:rsid w:val="1DC2232E"/>
    <w:rsid w:val="1DF55E54"/>
    <w:rsid w:val="1E387055"/>
    <w:rsid w:val="1EA113EC"/>
    <w:rsid w:val="1EF80C4E"/>
    <w:rsid w:val="1F2A0B0E"/>
    <w:rsid w:val="1F9D150C"/>
    <w:rsid w:val="1FF84B78"/>
    <w:rsid w:val="1FFC1C96"/>
    <w:rsid w:val="20002079"/>
    <w:rsid w:val="201C62D6"/>
    <w:rsid w:val="203D0F3A"/>
    <w:rsid w:val="20442532"/>
    <w:rsid w:val="2044593E"/>
    <w:rsid w:val="204E0F1F"/>
    <w:rsid w:val="20B57B07"/>
    <w:rsid w:val="21250E00"/>
    <w:rsid w:val="21352AD0"/>
    <w:rsid w:val="21674DDD"/>
    <w:rsid w:val="21843C8D"/>
    <w:rsid w:val="218515C1"/>
    <w:rsid w:val="21AF27F8"/>
    <w:rsid w:val="220247E2"/>
    <w:rsid w:val="220E3CCA"/>
    <w:rsid w:val="220E7FCD"/>
    <w:rsid w:val="22626217"/>
    <w:rsid w:val="22952EEC"/>
    <w:rsid w:val="22DB601B"/>
    <w:rsid w:val="22E45A90"/>
    <w:rsid w:val="22FE6788"/>
    <w:rsid w:val="23216532"/>
    <w:rsid w:val="23680090"/>
    <w:rsid w:val="238026C0"/>
    <w:rsid w:val="23822757"/>
    <w:rsid w:val="23BA5C35"/>
    <w:rsid w:val="23C97A52"/>
    <w:rsid w:val="23E3030E"/>
    <w:rsid w:val="24250B28"/>
    <w:rsid w:val="24B20D1A"/>
    <w:rsid w:val="24BE5FA1"/>
    <w:rsid w:val="24D04A57"/>
    <w:rsid w:val="24E64B9D"/>
    <w:rsid w:val="251C743C"/>
    <w:rsid w:val="25290695"/>
    <w:rsid w:val="25600E17"/>
    <w:rsid w:val="256E3359"/>
    <w:rsid w:val="25900D00"/>
    <w:rsid w:val="25B45BAF"/>
    <w:rsid w:val="25B76B48"/>
    <w:rsid w:val="25D34211"/>
    <w:rsid w:val="25E62319"/>
    <w:rsid w:val="25E63D4A"/>
    <w:rsid w:val="25F74E10"/>
    <w:rsid w:val="261B7FC0"/>
    <w:rsid w:val="261C6741"/>
    <w:rsid w:val="261E462A"/>
    <w:rsid w:val="26A12BEB"/>
    <w:rsid w:val="26B03958"/>
    <w:rsid w:val="26E552BB"/>
    <w:rsid w:val="26EA3467"/>
    <w:rsid w:val="27086DF3"/>
    <w:rsid w:val="27204E37"/>
    <w:rsid w:val="27415471"/>
    <w:rsid w:val="27585FCC"/>
    <w:rsid w:val="275D6AD9"/>
    <w:rsid w:val="27CD2E02"/>
    <w:rsid w:val="27D75AB1"/>
    <w:rsid w:val="27F41189"/>
    <w:rsid w:val="27F71026"/>
    <w:rsid w:val="27FA3144"/>
    <w:rsid w:val="281534F9"/>
    <w:rsid w:val="28212D46"/>
    <w:rsid w:val="28365878"/>
    <w:rsid w:val="28880278"/>
    <w:rsid w:val="28A4634A"/>
    <w:rsid w:val="28A638E1"/>
    <w:rsid w:val="28E30066"/>
    <w:rsid w:val="29201C8F"/>
    <w:rsid w:val="2942033B"/>
    <w:rsid w:val="29561BFF"/>
    <w:rsid w:val="295D2D12"/>
    <w:rsid w:val="296E6C44"/>
    <w:rsid w:val="297A7E50"/>
    <w:rsid w:val="297D0D9D"/>
    <w:rsid w:val="297E3D5E"/>
    <w:rsid w:val="298D6CE7"/>
    <w:rsid w:val="29C234E4"/>
    <w:rsid w:val="29CC74B1"/>
    <w:rsid w:val="29F93A48"/>
    <w:rsid w:val="2A2A413F"/>
    <w:rsid w:val="2A3B24AD"/>
    <w:rsid w:val="2A527CD0"/>
    <w:rsid w:val="2A7037D7"/>
    <w:rsid w:val="2A9F341A"/>
    <w:rsid w:val="2AB91463"/>
    <w:rsid w:val="2ACB62FB"/>
    <w:rsid w:val="2AFC4959"/>
    <w:rsid w:val="2B24392E"/>
    <w:rsid w:val="2B611822"/>
    <w:rsid w:val="2B626DED"/>
    <w:rsid w:val="2B7D6C7D"/>
    <w:rsid w:val="2B8C0047"/>
    <w:rsid w:val="2BC14749"/>
    <w:rsid w:val="2BF52BFE"/>
    <w:rsid w:val="2C0C1029"/>
    <w:rsid w:val="2C386EBC"/>
    <w:rsid w:val="2C632468"/>
    <w:rsid w:val="2C926E7C"/>
    <w:rsid w:val="2CA81A96"/>
    <w:rsid w:val="2D060A02"/>
    <w:rsid w:val="2D0B41CF"/>
    <w:rsid w:val="2D0C2F89"/>
    <w:rsid w:val="2D12061F"/>
    <w:rsid w:val="2DAB5581"/>
    <w:rsid w:val="2DAB7746"/>
    <w:rsid w:val="2DCB614B"/>
    <w:rsid w:val="2DCD71DA"/>
    <w:rsid w:val="2DDA142E"/>
    <w:rsid w:val="2DF52E57"/>
    <w:rsid w:val="2E0A2D02"/>
    <w:rsid w:val="2E14281A"/>
    <w:rsid w:val="2E16469A"/>
    <w:rsid w:val="2E3C5034"/>
    <w:rsid w:val="2E51186D"/>
    <w:rsid w:val="2E6E498E"/>
    <w:rsid w:val="2E8B7A06"/>
    <w:rsid w:val="2E921BD2"/>
    <w:rsid w:val="2E9E59DA"/>
    <w:rsid w:val="2EE772B2"/>
    <w:rsid w:val="2EEB7596"/>
    <w:rsid w:val="2F652016"/>
    <w:rsid w:val="2F656870"/>
    <w:rsid w:val="2FA43C2C"/>
    <w:rsid w:val="301E3B9A"/>
    <w:rsid w:val="30215309"/>
    <w:rsid w:val="302D2991"/>
    <w:rsid w:val="303A6E9F"/>
    <w:rsid w:val="30563A1C"/>
    <w:rsid w:val="307B3292"/>
    <w:rsid w:val="30853AE3"/>
    <w:rsid w:val="30961832"/>
    <w:rsid w:val="309A2959"/>
    <w:rsid w:val="30D74470"/>
    <w:rsid w:val="30DB68FD"/>
    <w:rsid w:val="30ED6FB8"/>
    <w:rsid w:val="316D59B6"/>
    <w:rsid w:val="31B01228"/>
    <w:rsid w:val="31BD1B82"/>
    <w:rsid w:val="31CD1FEF"/>
    <w:rsid w:val="31E20C7A"/>
    <w:rsid w:val="31FA21A2"/>
    <w:rsid w:val="32513718"/>
    <w:rsid w:val="326900DD"/>
    <w:rsid w:val="327425E7"/>
    <w:rsid w:val="3295381B"/>
    <w:rsid w:val="32DB0ABA"/>
    <w:rsid w:val="330F2AEB"/>
    <w:rsid w:val="33593358"/>
    <w:rsid w:val="336829F9"/>
    <w:rsid w:val="33D940AB"/>
    <w:rsid w:val="33F23C60"/>
    <w:rsid w:val="340C448D"/>
    <w:rsid w:val="342E1EA1"/>
    <w:rsid w:val="344A6670"/>
    <w:rsid w:val="34866BCF"/>
    <w:rsid w:val="349E479B"/>
    <w:rsid w:val="349F6EAE"/>
    <w:rsid w:val="34AD00A6"/>
    <w:rsid w:val="34B62AC6"/>
    <w:rsid w:val="34C75F13"/>
    <w:rsid w:val="35020CF9"/>
    <w:rsid w:val="351115ED"/>
    <w:rsid w:val="35931801"/>
    <w:rsid w:val="35A63D63"/>
    <w:rsid w:val="36012B6D"/>
    <w:rsid w:val="364B1385"/>
    <w:rsid w:val="36A40B1D"/>
    <w:rsid w:val="372E01F6"/>
    <w:rsid w:val="373F1CFA"/>
    <w:rsid w:val="37575516"/>
    <w:rsid w:val="376A2ED6"/>
    <w:rsid w:val="37972FD1"/>
    <w:rsid w:val="379C2D11"/>
    <w:rsid w:val="37EA01D5"/>
    <w:rsid w:val="37EE6F23"/>
    <w:rsid w:val="37FC7297"/>
    <w:rsid w:val="380748CC"/>
    <w:rsid w:val="382850AC"/>
    <w:rsid w:val="38AB4E9D"/>
    <w:rsid w:val="38E21559"/>
    <w:rsid w:val="38EC5522"/>
    <w:rsid w:val="390E3496"/>
    <w:rsid w:val="392E61F3"/>
    <w:rsid w:val="39333D42"/>
    <w:rsid w:val="393F7501"/>
    <w:rsid w:val="394F6575"/>
    <w:rsid w:val="39605C72"/>
    <w:rsid w:val="39E91A74"/>
    <w:rsid w:val="39F62851"/>
    <w:rsid w:val="3A2E775C"/>
    <w:rsid w:val="3A49177D"/>
    <w:rsid w:val="3A5A0102"/>
    <w:rsid w:val="3A7076D6"/>
    <w:rsid w:val="3A735B55"/>
    <w:rsid w:val="3A880824"/>
    <w:rsid w:val="3A9B0A34"/>
    <w:rsid w:val="3AA41110"/>
    <w:rsid w:val="3AA91B37"/>
    <w:rsid w:val="3AD52E76"/>
    <w:rsid w:val="3B076052"/>
    <w:rsid w:val="3B086B1E"/>
    <w:rsid w:val="3B0C17B3"/>
    <w:rsid w:val="3B443DAD"/>
    <w:rsid w:val="3B5D1E95"/>
    <w:rsid w:val="3B6B4DFE"/>
    <w:rsid w:val="3B746248"/>
    <w:rsid w:val="3B8B21B6"/>
    <w:rsid w:val="3B9218BE"/>
    <w:rsid w:val="3BDE454D"/>
    <w:rsid w:val="3C0F5134"/>
    <w:rsid w:val="3C143C4E"/>
    <w:rsid w:val="3C17282D"/>
    <w:rsid w:val="3C1967BF"/>
    <w:rsid w:val="3C1E79D0"/>
    <w:rsid w:val="3C3373EB"/>
    <w:rsid w:val="3C595008"/>
    <w:rsid w:val="3C73608F"/>
    <w:rsid w:val="3CA63BFC"/>
    <w:rsid w:val="3CC20CF1"/>
    <w:rsid w:val="3CD01B0C"/>
    <w:rsid w:val="3CE84684"/>
    <w:rsid w:val="3D11364A"/>
    <w:rsid w:val="3D1B5128"/>
    <w:rsid w:val="3D2A0539"/>
    <w:rsid w:val="3D60132D"/>
    <w:rsid w:val="3D8654A9"/>
    <w:rsid w:val="3D9226FE"/>
    <w:rsid w:val="3DA7392F"/>
    <w:rsid w:val="3DA85A46"/>
    <w:rsid w:val="3DEC20CE"/>
    <w:rsid w:val="3DF06B72"/>
    <w:rsid w:val="3DFE3721"/>
    <w:rsid w:val="3E236C8F"/>
    <w:rsid w:val="3E8C285A"/>
    <w:rsid w:val="3E8C57F8"/>
    <w:rsid w:val="3E903F17"/>
    <w:rsid w:val="3EA45F11"/>
    <w:rsid w:val="3EBE350F"/>
    <w:rsid w:val="3EC13003"/>
    <w:rsid w:val="3EDE6333"/>
    <w:rsid w:val="3F173E1C"/>
    <w:rsid w:val="3F243195"/>
    <w:rsid w:val="3F3C3518"/>
    <w:rsid w:val="3F5852E0"/>
    <w:rsid w:val="3F7B1976"/>
    <w:rsid w:val="3F7C015F"/>
    <w:rsid w:val="4022720C"/>
    <w:rsid w:val="4028339E"/>
    <w:rsid w:val="40321852"/>
    <w:rsid w:val="40986A8D"/>
    <w:rsid w:val="40C62CE6"/>
    <w:rsid w:val="40D06FD3"/>
    <w:rsid w:val="40FB38C6"/>
    <w:rsid w:val="411A32F3"/>
    <w:rsid w:val="412E60E5"/>
    <w:rsid w:val="41335C20"/>
    <w:rsid w:val="4160782D"/>
    <w:rsid w:val="416F0948"/>
    <w:rsid w:val="41715BA1"/>
    <w:rsid w:val="41806A43"/>
    <w:rsid w:val="418E4551"/>
    <w:rsid w:val="41E867F1"/>
    <w:rsid w:val="41F05A06"/>
    <w:rsid w:val="41F54AFE"/>
    <w:rsid w:val="4216209C"/>
    <w:rsid w:val="42773F31"/>
    <w:rsid w:val="427A169F"/>
    <w:rsid w:val="42950FF0"/>
    <w:rsid w:val="42A844FE"/>
    <w:rsid w:val="42B0753D"/>
    <w:rsid w:val="42B16FAE"/>
    <w:rsid w:val="42BB3752"/>
    <w:rsid w:val="42D934A8"/>
    <w:rsid w:val="42E235F6"/>
    <w:rsid w:val="42EC6DB0"/>
    <w:rsid w:val="42F62911"/>
    <w:rsid w:val="42FA72BD"/>
    <w:rsid w:val="42FB4BFB"/>
    <w:rsid w:val="43424822"/>
    <w:rsid w:val="437C033D"/>
    <w:rsid w:val="43823BA6"/>
    <w:rsid w:val="43AA5D04"/>
    <w:rsid w:val="43AD035B"/>
    <w:rsid w:val="43B22987"/>
    <w:rsid w:val="43C43F41"/>
    <w:rsid w:val="43ED0DC6"/>
    <w:rsid w:val="43F54112"/>
    <w:rsid w:val="441007CB"/>
    <w:rsid w:val="443B6D06"/>
    <w:rsid w:val="445727F0"/>
    <w:rsid w:val="44843F6F"/>
    <w:rsid w:val="4489692C"/>
    <w:rsid w:val="448B6647"/>
    <w:rsid w:val="4496119A"/>
    <w:rsid w:val="44B432F7"/>
    <w:rsid w:val="44E51E63"/>
    <w:rsid w:val="44FA08A5"/>
    <w:rsid w:val="45003CAA"/>
    <w:rsid w:val="453B0769"/>
    <w:rsid w:val="453B6DEB"/>
    <w:rsid w:val="45993424"/>
    <w:rsid w:val="45AA6F6F"/>
    <w:rsid w:val="45CF69D6"/>
    <w:rsid w:val="45D41BE2"/>
    <w:rsid w:val="45D61B3F"/>
    <w:rsid w:val="45FA1C7C"/>
    <w:rsid w:val="460D3A4F"/>
    <w:rsid w:val="461337D4"/>
    <w:rsid w:val="46241764"/>
    <w:rsid w:val="46545767"/>
    <w:rsid w:val="4657514E"/>
    <w:rsid w:val="467F043C"/>
    <w:rsid w:val="46DE1A88"/>
    <w:rsid w:val="46F64C54"/>
    <w:rsid w:val="471539E8"/>
    <w:rsid w:val="47360405"/>
    <w:rsid w:val="47492061"/>
    <w:rsid w:val="475C24AF"/>
    <w:rsid w:val="47631473"/>
    <w:rsid w:val="47981596"/>
    <w:rsid w:val="47AC7E6F"/>
    <w:rsid w:val="47B75973"/>
    <w:rsid w:val="47C75A39"/>
    <w:rsid w:val="47F56226"/>
    <w:rsid w:val="480B38FD"/>
    <w:rsid w:val="4818420E"/>
    <w:rsid w:val="487116DE"/>
    <w:rsid w:val="487E46E3"/>
    <w:rsid w:val="48926741"/>
    <w:rsid w:val="48D13421"/>
    <w:rsid w:val="48F00C9E"/>
    <w:rsid w:val="48FB510E"/>
    <w:rsid w:val="490F6475"/>
    <w:rsid w:val="49671CF8"/>
    <w:rsid w:val="499420AC"/>
    <w:rsid w:val="49B02D49"/>
    <w:rsid w:val="49D84AC8"/>
    <w:rsid w:val="49FE2240"/>
    <w:rsid w:val="4A1E41D2"/>
    <w:rsid w:val="4A393A22"/>
    <w:rsid w:val="4A4D38BE"/>
    <w:rsid w:val="4A8E6FCD"/>
    <w:rsid w:val="4ABC41AF"/>
    <w:rsid w:val="4AD01673"/>
    <w:rsid w:val="4AD94CB3"/>
    <w:rsid w:val="4B377BB5"/>
    <w:rsid w:val="4B507744"/>
    <w:rsid w:val="4B802424"/>
    <w:rsid w:val="4B804BD2"/>
    <w:rsid w:val="4BA26D21"/>
    <w:rsid w:val="4BA53301"/>
    <w:rsid w:val="4BC61402"/>
    <w:rsid w:val="4BE94A78"/>
    <w:rsid w:val="4BEA59AF"/>
    <w:rsid w:val="4C027C17"/>
    <w:rsid w:val="4C1F3EFD"/>
    <w:rsid w:val="4C262559"/>
    <w:rsid w:val="4C2702BD"/>
    <w:rsid w:val="4C276E46"/>
    <w:rsid w:val="4C2A2BB8"/>
    <w:rsid w:val="4C3E6663"/>
    <w:rsid w:val="4C486E86"/>
    <w:rsid w:val="4C6A2FD6"/>
    <w:rsid w:val="4C6D0CF6"/>
    <w:rsid w:val="4C855E38"/>
    <w:rsid w:val="4C9A55CE"/>
    <w:rsid w:val="4CAB19AB"/>
    <w:rsid w:val="4CC35466"/>
    <w:rsid w:val="4CCB42EB"/>
    <w:rsid w:val="4CD557A9"/>
    <w:rsid w:val="4CDE04BF"/>
    <w:rsid w:val="4CE160CD"/>
    <w:rsid w:val="4CE27BCD"/>
    <w:rsid w:val="4CEF7ED0"/>
    <w:rsid w:val="4CF453D2"/>
    <w:rsid w:val="4D025735"/>
    <w:rsid w:val="4D0D7563"/>
    <w:rsid w:val="4D331CCE"/>
    <w:rsid w:val="4D806AF0"/>
    <w:rsid w:val="4D9C1DEC"/>
    <w:rsid w:val="4DBC0F96"/>
    <w:rsid w:val="4DF67195"/>
    <w:rsid w:val="4E2B6C0B"/>
    <w:rsid w:val="4E2C1ED5"/>
    <w:rsid w:val="4E2F668E"/>
    <w:rsid w:val="4E302C2E"/>
    <w:rsid w:val="4E3E2BE6"/>
    <w:rsid w:val="4E45696C"/>
    <w:rsid w:val="4E64747B"/>
    <w:rsid w:val="4E72220F"/>
    <w:rsid w:val="4E8A23D8"/>
    <w:rsid w:val="4E997E16"/>
    <w:rsid w:val="4E9D4C69"/>
    <w:rsid w:val="4F093021"/>
    <w:rsid w:val="4F22401A"/>
    <w:rsid w:val="4F4E5CA5"/>
    <w:rsid w:val="4F620DBC"/>
    <w:rsid w:val="4F7326FB"/>
    <w:rsid w:val="4FC84CEC"/>
    <w:rsid w:val="4FDC2F4F"/>
    <w:rsid w:val="4FFC30E2"/>
    <w:rsid w:val="5042499D"/>
    <w:rsid w:val="50714404"/>
    <w:rsid w:val="50893773"/>
    <w:rsid w:val="50D02D83"/>
    <w:rsid w:val="51003482"/>
    <w:rsid w:val="512616F2"/>
    <w:rsid w:val="515A2522"/>
    <w:rsid w:val="5181533B"/>
    <w:rsid w:val="51872264"/>
    <w:rsid w:val="51DC23FB"/>
    <w:rsid w:val="520657A7"/>
    <w:rsid w:val="523547C5"/>
    <w:rsid w:val="52417EAD"/>
    <w:rsid w:val="52567DA9"/>
    <w:rsid w:val="52767A33"/>
    <w:rsid w:val="52BC284B"/>
    <w:rsid w:val="52CB16D6"/>
    <w:rsid w:val="52CC01B9"/>
    <w:rsid w:val="52D36DCC"/>
    <w:rsid w:val="52F428CC"/>
    <w:rsid w:val="533C0FC5"/>
    <w:rsid w:val="53654B27"/>
    <w:rsid w:val="536A120C"/>
    <w:rsid w:val="537A7912"/>
    <w:rsid w:val="53970713"/>
    <w:rsid w:val="53B23EAF"/>
    <w:rsid w:val="53BB0344"/>
    <w:rsid w:val="53D60C4D"/>
    <w:rsid w:val="53F6376E"/>
    <w:rsid w:val="542B2CE5"/>
    <w:rsid w:val="543C3653"/>
    <w:rsid w:val="544219A0"/>
    <w:rsid w:val="54CE6DD1"/>
    <w:rsid w:val="54E760A0"/>
    <w:rsid w:val="55035FB5"/>
    <w:rsid w:val="55E8274E"/>
    <w:rsid w:val="56240F84"/>
    <w:rsid w:val="563A6B79"/>
    <w:rsid w:val="56441484"/>
    <w:rsid w:val="566436A0"/>
    <w:rsid w:val="566C5386"/>
    <w:rsid w:val="56A25A40"/>
    <w:rsid w:val="56D20BC5"/>
    <w:rsid w:val="570F02DD"/>
    <w:rsid w:val="572A453E"/>
    <w:rsid w:val="574A1ACA"/>
    <w:rsid w:val="57540845"/>
    <w:rsid w:val="577F3DB8"/>
    <w:rsid w:val="57A47BCF"/>
    <w:rsid w:val="57C430BE"/>
    <w:rsid w:val="57F353C4"/>
    <w:rsid w:val="58464582"/>
    <w:rsid w:val="58541ADA"/>
    <w:rsid w:val="586806B6"/>
    <w:rsid w:val="589B7E22"/>
    <w:rsid w:val="589F00E2"/>
    <w:rsid w:val="59054775"/>
    <w:rsid w:val="592E787B"/>
    <w:rsid w:val="5979517E"/>
    <w:rsid w:val="598950C0"/>
    <w:rsid w:val="598F60AC"/>
    <w:rsid w:val="59B26EC2"/>
    <w:rsid w:val="59E42E0A"/>
    <w:rsid w:val="5A0F46E2"/>
    <w:rsid w:val="5A1426FD"/>
    <w:rsid w:val="5A5834B2"/>
    <w:rsid w:val="5A7970DA"/>
    <w:rsid w:val="5A8B447B"/>
    <w:rsid w:val="5A9009D2"/>
    <w:rsid w:val="5ACF52A3"/>
    <w:rsid w:val="5ADF483D"/>
    <w:rsid w:val="5AEB1A63"/>
    <w:rsid w:val="5B0144E5"/>
    <w:rsid w:val="5B10578B"/>
    <w:rsid w:val="5B166316"/>
    <w:rsid w:val="5B185CCA"/>
    <w:rsid w:val="5B1E021C"/>
    <w:rsid w:val="5B252CE1"/>
    <w:rsid w:val="5B2C3D3F"/>
    <w:rsid w:val="5B46427F"/>
    <w:rsid w:val="5B840FC9"/>
    <w:rsid w:val="5B9913CC"/>
    <w:rsid w:val="5BAF20D5"/>
    <w:rsid w:val="5BC528FD"/>
    <w:rsid w:val="5C084A3D"/>
    <w:rsid w:val="5C0B7674"/>
    <w:rsid w:val="5C194868"/>
    <w:rsid w:val="5C4F0593"/>
    <w:rsid w:val="5C7268D7"/>
    <w:rsid w:val="5CA43CD6"/>
    <w:rsid w:val="5CB15CCE"/>
    <w:rsid w:val="5CB6237D"/>
    <w:rsid w:val="5CDD7936"/>
    <w:rsid w:val="5CE876E1"/>
    <w:rsid w:val="5CF96072"/>
    <w:rsid w:val="5D4B6604"/>
    <w:rsid w:val="5D5516B5"/>
    <w:rsid w:val="5D732100"/>
    <w:rsid w:val="5D7D5654"/>
    <w:rsid w:val="5D800548"/>
    <w:rsid w:val="5DBC132D"/>
    <w:rsid w:val="5E150D2D"/>
    <w:rsid w:val="5E4043B8"/>
    <w:rsid w:val="5EEB023A"/>
    <w:rsid w:val="5EF21ECA"/>
    <w:rsid w:val="5F014551"/>
    <w:rsid w:val="5F2D2C93"/>
    <w:rsid w:val="5F4034C6"/>
    <w:rsid w:val="5F5475F1"/>
    <w:rsid w:val="5F5D60DB"/>
    <w:rsid w:val="5F7D1947"/>
    <w:rsid w:val="5F9E7AA2"/>
    <w:rsid w:val="5FA36358"/>
    <w:rsid w:val="5FBF6E88"/>
    <w:rsid w:val="5FD917B6"/>
    <w:rsid w:val="5FEC48FC"/>
    <w:rsid w:val="601159CC"/>
    <w:rsid w:val="602F7E3D"/>
    <w:rsid w:val="60353778"/>
    <w:rsid w:val="60571E29"/>
    <w:rsid w:val="605D7D62"/>
    <w:rsid w:val="607620B2"/>
    <w:rsid w:val="608874A6"/>
    <w:rsid w:val="61155A14"/>
    <w:rsid w:val="614E1E26"/>
    <w:rsid w:val="61990C83"/>
    <w:rsid w:val="61EF1643"/>
    <w:rsid w:val="61EF32BC"/>
    <w:rsid w:val="61F94B3E"/>
    <w:rsid w:val="62275508"/>
    <w:rsid w:val="622A1B7C"/>
    <w:rsid w:val="622F3298"/>
    <w:rsid w:val="62441DAF"/>
    <w:rsid w:val="624B51DE"/>
    <w:rsid w:val="6255538C"/>
    <w:rsid w:val="627E4628"/>
    <w:rsid w:val="62A85458"/>
    <w:rsid w:val="62C255E2"/>
    <w:rsid w:val="62ED17E6"/>
    <w:rsid w:val="631B04F4"/>
    <w:rsid w:val="633A1429"/>
    <w:rsid w:val="635E7042"/>
    <w:rsid w:val="637D32A3"/>
    <w:rsid w:val="63BD4A51"/>
    <w:rsid w:val="63C615BB"/>
    <w:rsid w:val="63E51BA1"/>
    <w:rsid w:val="64220329"/>
    <w:rsid w:val="64367BA1"/>
    <w:rsid w:val="643E0717"/>
    <w:rsid w:val="648E31B4"/>
    <w:rsid w:val="649E5306"/>
    <w:rsid w:val="64A60293"/>
    <w:rsid w:val="64A956A5"/>
    <w:rsid w:val="64CB2C9E"/>
    <w:rsid w:val="64DE2339"/>
    <w:rsid w:val="6554657C"/>
    <w:rsid w:val="65664CF3"/>
    <w:rsid w:val="65C165CC"/>
    <w:rsid w:val="65F17A85"/>
    <w:rsid w:val="6639336C"/>
    <w:rsid w:val="665D0AC6"/>
    <w:rsid w:val="66604F1F"/>
    <w:rsid w:val="66624D11"/>
    <w:rsid w:val="666B07E2"/>
    <w:rsid w:val="66873365"/>
    <w:rsid w:val="66877BEE"/>
    <w:rsid w:val="66A21891"/>
    <w:rsid w:val="66B9369B"/>
    <w:rsid w:val="66C0619B"/>
    <w:rsid w:val="66C516E6"/>
    <w:rsid w:val="66C97E02"/>
    <w:rsid w:val="66E87840"/>
    <w:rsid w:val="66EC51E2"/>
    <w:rsid w:val="66FB3CD9"/>
    <w:rsid w:val="6701666D"/>
    <w:rsid w:val="67042CF3"/>
    <w:rsid w:val="676F196F"/>
    <w:rsid w:val="6781682A"/>
    <w:rsid w:val="684377A6"/>
    <w:rsid w:val="68542BAB"/>
    <w:rsid w:val="685826C0"/>
    <w:rsid w:val="68587C0E"/>
    <w:rsid w:val="68693923"/>
    <w:rsid w:val="689B0EEC"/>
    <w:rsid w:val="68A07301"/>
    <w:rsid w:val="68AA5B4D"/>
    <w:rsid w:val="68D61002"/>
    <w:rsid w:val="69260841"/>
    <w:rsid w:val="698D7911"/>
    <w:rsid w:val="69DA1CFC"/>
    <w:rsid w:val="69F547C9"/>
    <w:rsid w:val="69FF06E4"/>
    <w:rsid w:val="6A84147E"/>
    <w:rsid w:val="6A975464"/>
    <w:rsid w:val="6A986EE8"/>
    <w:rsid w:val="6A9E6109"/>
    <w:rsid w:val="6AC56FEB"/>
    <w:rsid w:val="6AE4133D"/>
    <w:rsid w:val="6B060392"/>
    <w:rsid w:val="6B5026EA"/>
    <w:rsid w:val="6B5C784F"/>
    <w:rsid w:val="6B682F42"/>
    <w:rsid w:val="6B6C53FE"/>
    <w:rsid w:val="6B7C1CCF"/>
    <w:rsid w:val="6B95410F"/>
    <w:rsid w:val="6BAB051F"/>
    <w:rsid w:val="6BE85E34"/>
    <w:rsid w:val="6BF44736"/>
    <w:rsid w:val="6BFE6D49"/>
    <w:rsid w:val="6C194F03"/>
    <w:rsid w:val="6C287102"/>
    <w:rsid w:val="6C5429F9"/>
    <w:rsid w:val="6C554376"/>
    <w:rsid w:val="6C5630FD"/>
    <w:rsid w:val="6C72750D"/>
    <w:rsid w:val="6C7A25D6"/>
    <w:rsid w:val="6C895285"/>
    <w:rsid w:val="6CC14A1B"/>
    <w:rsid w:val="6CC3030B"/>
    <w:rsid w:val="6CDE1F42"/>
    <w:rsid w:val="6CF46B9E"/>
    <w:rsid w:val="6D447A57"/>
    <w:rsid w:val="6D48513C"/>
    <w:rsid w:val="6D604233"/>
    <w:rsid w:val="6D6D06FE"/>
    <w:rsid w:val="6D7E5C36"/>
    <w:rsid w:val="6DBC22B3"/>
    <w:rsid w:val="6DDA1132"/>
    <w:rsid w:val="6DE05374"/>
    <w:rsid w:val="6E0F2B7A"/>
    <w:rsid w:val="6E4F4D3C"/>
    <w:rsid w:val="6E6C6AB8"/>
    <w:rsid w:val="6E6E696F"/>
    <w:rsid w:val="6ECD40D7"/>
    <w:rsid w:val="6ED94455"/>
    <w:rsid w:val="6F3F2200"/>
    <w:rsid w:val="6F555CD1"/>
    <w:rsid w:val="6F5A39B9"/>
    <w:rsid w:val="6F683A6C"/>
    <w:rsid w:val="6F881D2E"/>
    <w:rsid w:val="6FB37D21"/>
    <w:rsid w:val="703E40AB"/>
    <w:rsid w:val="70442BE9"/>
    <w:rsid w:val="70493F88"/>
    <w:rsid w:val="70B63966"/>
    <w:rsid w:val="70D05B3F"/>
    <w:rsid w:val="70D926BE"/>
    <w:rsid w:val="70DB0098"/>
    <w:rsid w:val="70E014E8"/>
    <w:rsid w:val="70F17BC7"/>
    <w:rsid w:val="71462B97"/>
    <w:rsid w:val="7163662B"/>
    <w:rsid w:val="71BD63ED"/>
    <w:rsid w:val="71D64AC4"/>
    <w:rsid w:val="723C7A4E"/>
    <w:rsid w:val="7251730E"/>
    <w:rsid w:val="725400DF"/>
    <w:rsid w:val="72945B62"/>
    <w:rsid w:val="72AB4A23"/>
    <w:rsid w:val="72B24BDD"/>
    <w:rsid w:val="72BF54C3"/>
    <w:rsid w:val="72EA79E2"/>
    <w:rsid w:val="734137B3"/>
    <w:rsid w:val="734736D0"/>
    <w:rsid w:val="736C7BA8"/>
    <w:rsid w:val="736E7773"/>
    <w:rsid w:val="73757612"/>
    <w:rsid w:val="73820A9C"/>
    <w:rsid w:val="73B04E30"/>
    <w:rsid w:val="73D3355C"/>
    <w:rsid w:val="73D52916"/>
    <w:rsid w:val="740010D3"/>
    <w:rsid w:val="740A23B6"/>
    <w:rsid w:val="74160442"/>
    <w:rsid w:val="742A7B00"/>
    <w:rsid w:val="744E1EB9"/>
    <w:rsid w:val="74681786"/>
    <w:rsid w:val="74866F51"/>
    <w:rsid w:val="748E5E80"/>
    <w:rsid w:val="74AB0407"/>
    <w:rsid w:val="74C96B62"/>
    <w:rsid w:val="74CB73B7"/>
    <w:rsid w:val="75273889"/>
    <w:rsid w:val="75445BAD"/>
    <w:rsid w:val="754932A0"/>
    <w:rsid w:val="75575F1C"/>
    <w:rsid w:val="75667F7E"/>
    <w:rsid w:val="7603690F"/>
    <w:rsid w:val="7662726E"/>
    <w:rsid w:val="76845D1A"/>
    <w:rsid w:val="76F37578"/>
    <w:rsid w:val="76F905EC"/>
    <w:rsid w:val="774775C9"/>
    <w:rsid w:val="774D1B3D"/>
    <w:rsid w:val="776A15A2"/>
    <w:rsid w:val="777A3A89"/>
    <w:rsid w:val="777C3B35"/>
    <w:rsid w:val="7789080F"/>
    <w:rsid w:val="77BD2D3B"/>
    <w:rsid w:val="77E26D03"/>
    <w:rsid w:val="77E619F2"/>
    <w:rsid w:val="77F133FB"/>
    <w:rsid w:val="77F45193"/>
    <w:rsid w:val="782125C4"/>
    <w:rsid w:val="782F7D96"/>
    <w:rsid w:val="78355D82"/>
    <w:rsid w:val="78A13EEA"/>
    <w:rsid w:val="78A70F68"/>
    <w:rsid w:val="78B46525"/>
    <w:rsid w:val="78B67E7F"/>
    <w:rsid w:val="78BF20C9"/>
    <w:rsid w:val="78D3032F"/>
    <w:rsid w:val="78ED607D"/>
    <w:rsid w:val="7915751B"/>
    <w:rsid w:val="794F6E72"/>
    <w:rsid w:val="798C1A3B"/>
    <w:rsid w:val="79AB24CD"/>
    <w:rsid w:val="79B448B8"/>
    <w:rsid w:val="79B86EBC"/>
    <w:rsid w:val="79E149D4"/>
    <w:rsid w:val="79F55D50"/>
    <w:rsid w:val="7A401EC3"/>
    <w:rsid w:val="7AB63144"/>
    <w:rsid w:val="7ABF7C35"/>
    <w:rsid w:val="7AC413ED"/>
    <w:rsid w:val="7B2863AC"/>
    <w:rsid w:val="7B2D520F"/>
    <w:rsid w:val="7B3A4316"/>
    <w:rsid w:val="7B6570DC"/>
    <w:rsid w:val="7B6673C7"/>
    <w:rsid w:val="7B801C1E"/>
    <w:rsid w:val="7B8E7584"/>
    <w:rsid w:val="7C2A5E12"/>
    <w:rsid w:val="7C4B4D02"/>
    <w:rsid w:val="7C795A8B"/>
    <w:rsid w:val="7C9F5A4C"/>
    <w:rsid w:val="7CC4023A"/>
    <w:rsid w:val="7D2B1CB3"/>
    <w:rsid w:val="7D555C3A"/>
    <w:rsid w:val="7D6F5A7F"/>
    <w:rsid w:val="7D7A1C1D"/>
    <w:rsid w:val="7DF51DCE"/>
    <w:rsid w:val="7E1F67FF"/>
    <w:rsid w:val="7E2B009B"/>
    <w:rsid w:val="7E517C27"/>
    <w:rsid w:val="7ECA364F"/>
    <w:rsid w:val="7EF24F07"/>
    <w:rsid w:val="7F0A33BD"/>
    <w:rsid w:val="7F4E2E18"/>
    <w:rsid w:val="7F5652B9"/>
    <w:rsid w:val="7F7F261D"/>
    <w:rsid w:val="7FAA37BD"/>
    <w:rsid w:val="7FB021EC"/>
    <w:rsid w:val="7FC34AE5"/>
    <w:rsid w:val="7FDD6AAE"/>
    <w:rsid w:val="7FF15BD5"/>
    <w:rsid w:val="7FF8129A"/>
    <w:rsid w:val="A7DF8EFB"/>
    <w:rsid w:val="EF57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qFormat="1" w:unhideWhenUsed="0" w:uiPriority="0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3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3"/>
    <w:next w:val="1"/>
    <w:qFormat/>
    <w:uiPriority w:val="99"/>
    <w:pPr>
      <w:spacing w:line="360" w:lineRule="auto"/>
      <w:ind w:firstLine="480" w:firstLineChars="200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正文(首行缩进)"/>
    <w:basedOn w:val="1"/>
    <w:qFormat/>
    <w:uiPriority w:val="0"/>
    <w:pPr>
      <w:spacing w:line="460" w:lineRule="exact"/>
      <w:ind w:firstLine="560" w:firstLineChars="200"/>
    </w:pPr>
    <w:rPr>
      <w:rFonts w:ascii="宋体" w:hAnsi="宋体"/>
      <w:snapToGrid w:val="0"/>
      <w:color w:val="000000"/>
      <w:kern w:val="0"/>
      <w:szCs w:val="24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</w:style>
  <w:style w:type="paragraph" w:styleId="5">
    <w:name w:val="Body Text First Indent 2"/>
    <w:basedOn w:val="6"/>
    <w:next w:val="1"/>
    <w:qFormat/>
    <w:locked/>
    <w:uiPriority w:val="0"/>
    <w:pPr>
      <w:spacing w:after="120" w:line="240" w:lineRule="auto"/>
      <w:ind w:left="420" w:firstLine="210" w:firstLineChars="0"/>
      <w:jc w:val="both"/>
    </w:pPr>
    <w:rPr>
      <w:rFonts w:eastAsia="宋体"/>
      <w:sz w:val="21"/>
      <w:szCs w:val="20"/>
    </w:rPr>
  </w:style>
  <w:style w:type="paragraph" w:styleId="6">
    <w:name w:val="Body Text Indent"/>
    <w:basedOn w:val="1"/>
    <w:next w:val="5"/>
    <w:qFormat/>
    <w:locked/>
    <w:uiPriority w:val="0"/>
    <w:pPr>
      <w:spacing w:after="120"/>
      <w:ind w:left="420" w:leftChars="200"/>
    </w:pPr>
    <w:rPr>
      <w:szCs w:val="20"/>
    </w:rPr>
  </w:style>
  <w:style w:type="paragraph" w:styleId="7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8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10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表格"/>
    <w:basedOn w:val="4"/>
    <w:next w:val="1"/>
    <w:qFormat/>
    <w:uiPriority w:val="99"/>
    <w:pPr>
      <w:spacing w:line="240" w:lineRule="atLeast"/>
      <w:jc w:val="center"/>
    </w:pPr>
  </w:style>
  <w:style w:type="character" w:customStyle="1" w:styleId="15">
    <w:name w:val="Date Char"/>
    <w:basedOn w:val="13"/>
    <w:link w:val="7"/>
    <w:semiHidden/>
    <w:qFormat/>
    <w:locked/>
    <w:uiPriority w:val="99"/>
    <w:rPr>
      <w:rFonts w:ascii="Times New Roman" w:hAnsi="Times New Roman" w:cs="Times New Roman"/>
      <w:sz w:val="21"/>
      <w:szCs w:val="21"/>
    </w:rPr>
  </w:style>
  <w:style w:type="character" w:customStyle="1" w:styleId="16">
    <w:name w:val="Balloon Text Char"/>
    <w:basedOn w:val="13"/>
    <w:link w:val="8"/>
    <w:qFormat/>
    <w:locked/>
    <w:uiPriority w:val="99"/>
    <w:rPr>
      <w:kern w:val="2"/>
      <w:sz w:val="18"/>
      <w:szCs w:val="18"/>
    </w:rPr>
  </w:style>
  <w:style w:type="character" w:customStyle="1" w:styleId="17">
    <w:name w:val="Footer Char"/>
    <w:basedOn w:val="13"/>
    <w:link w:val="9"/>
    <w:qFormat/>
    <w:locked/>
    <w:uiPriority w:val="99"/>
    <w:rPr>
      <w:kern w:val="2"/>
      <w:sz w:val="18"/>
      <w:szCs w:val="18"/>
    </w:rPr>
  </w:style>
  <w:style w:type="character" w:customStyle="1" w:styleId="18">
    <w:name w:val="Header Char"/>
    <w:basedOn w:val="13"/>
    <w:link w:val="10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www.xunchi.com</Company>
  <Pages>4</Pages>
  <Words>1417</Words>
  <Characters>1479</Characters>
  <Lines>0</Lines>
  <Paragraphs>0</Paragraphs>
  <TotalTime>16</TotalTime>
  <ScaleCrop>false</ScaleCrop>
  <LinksUpToDate>false</LinksUpToDate>
  <CharactersWithSpaces>1553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2018-11-25T17:52:00Z</dcterms:created>
  <dc:creator>user</dc:creator>
  <cp:lastModifiedBy>zw</cp:lastModifiedBy>
  <cp:lastPrinted>2022-11-24T17:48:00Z</cp:lastPrinted>
  <dcterms:modified xsi:type="dcterms:W3CDTF">2022-11-24T17:48:31Z</dcterms:modified>
  <dc:title>任命书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742A02D8880D473999DADE49215BDDE0</vt:lpwstr>
  </property>
</Properties>
</file>