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关于同意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 w:bidi="en-US"/>
        </w:rPr>
        <w:t>中卫市嘎达云洲龙斐涛工贸有限公司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水泥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拌合站项目环境影响报告表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》的函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trike w:val="0"/>
          <w:dstrike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中卫市嘎达云洲龙斐涛工贸有限公司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水泥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拌合站项目环境影响报告表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位于中卫市沙坡头区常乐镇罗泉村，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租用中卫市嘎达云洲矿业有限公司矿山原料堆场空地进行建设，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总占地面积3000m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主要建设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一条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180m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/h混凝土生产线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年生产商品混凝土1万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配套进料斗、搅拌设备、控制中心、水泥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筒仓、地磅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辅助设施。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项目为临时混凝土拌合站，所有产品用于中卫市沙坡头区农村道路工程，不外售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项目总投资1200万元，其中环保投资100万元，占总投资的8.3%。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水泥筒仓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呼吸孔产生的粉尘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经顶部自带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en-US"/>
        </w:rPr>
        <w:t>振动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滤芯式除尘器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处理后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en-US"/>
        </w:rPr>
        <w:t>通过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距地面15m高的的排气口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排放；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搅拌机搅拌粉尘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en-US"/>
        </w:rPr>
        <w:t>经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布袋式除尘器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en-US"/>
        </w:rPr>
        <w:t>处理后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 w:bidi="en-US"/>
        </w:rPr>
        <w:t>通过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bidi="en-US"/>
        </w:rPr>
        <w:t>距地面15m高的排气口排放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，颗粒物排放浓度须满足《水泥工业大气污染物排放标准》（GB4915-2013）表1中排放限值要求。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进料斗处设置抑尘棚形成半封闭空间，并设置喷淋设施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及时洒水降尘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物料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输送皮带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封闭式；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运输车辆控制装载量，物料采用密闭运输方式，厂区道路进行硬化，同时加强日常环境管理，及时洒水降尘，厂界颗粒物排放浓度须满足《水泥工业大气污染物排放标准》（GB4915-2013）中表3的无组织排放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搅拌机清洗水和混凝土运输车辆清洗水经沉淀池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20m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，回用于生产工序；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主要为洗漱废水，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除尘器收集的粉尘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，集中收集后作为原料回用于生产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沉淀池沉渣集中收集后作为建筑材料外运铺路；生活垃圾集中收集后，送至附近垃圾中转站由环卫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部门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统一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处理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隔声、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》提出的环境管理措施与环境监测计划。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项目运营结束后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，临时占地工程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按相关要求进行场地拆除及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清理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恢复原状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1CA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693E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D55E8"/>
    <w:rsid w:val="018057AD"/>
    <w:rsid w:val="01CB1E4E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473D1"/>
    <w:rsid w:val="023C3441"/>
    <w:rsid w:val="02424904"/>
    <w:rsid w:val="02442774"/>
    <w:rsid w:val="024C1B9C"/>
    <w:rsid w:val="025019F0"/>
    <w:rsid w:val="0258123E"/>
    <w:rsid w:val="02600FBF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30A49A2"/>
    <w:rsid w:val="031E7179"/>
    <w:rsid w:val="03436DA6"/>
    <w:rsid w:val="03441B11"/>
    <w:rsid w:val="034F4923"/>
    <w:rsid w:val="03525F6E"/>
    <w:rsid w:val="0355188B"/>
    <w:rsid w:val="036D3838"/>
    <w:rsid w:val="03701000"/>
    <w:rsid w:val="03B34A6A"/>
    <w:rsid w:val="03B400A8"/>
    <w:rsid w:val="03BA76F2"/>
    <w:rsid w:val="04274058"/>
    <w:rsid w:val="042A5450"/>
    <w:rsid w:val="043A4949"/>
    <w:rsid w:val="0454275D"/>
    <w:rsid w:val="04561A95"/>
    <w:rsid w:val="04566279"/>
    <w:rsid w:val="046B764C"/>
    <w:rsid w:val="047A4CA2"/>
    <w:rsid w:val="04A65A98"/>
    <w:rsid w:val="04B554E1"/>
    <w:rsid w:val="04C16947"/>
    <w:rsid w:val="04D06FCE"/>
    <w:rsid w:val="04E73D63"/>
    <w:rsid w:val="04EA6170"/>
    <w:rsid w:val="04FF3AA8"/>
    <w:rsid w:val="051106DF"/>
    <w:rsid w:val="05117840"/>
    <w:rsid w:val="05240A9E"/>
    <w:rsid w:val="05276C67"/>
    <w:rsid w:val="052D3F01"/>
    <w:rsid w:val="05325CFC"/>
    <w:rsid w:val="053F1EB7"/>
    <w:rsid w:val="054070B0"/>
    <w:rsid w:val="05424AF0"/>
    <w:rsid w:val="055875DA"/>
    <w:rsid w:val="055D53F1"/>
    <w:rsid w:val="057612AD"/>
    <w:rsid w:val="05892841"/>
    <w:rsid w:val="0592419A"/>
    <w:rsid w:val="05D94DDF"/>
    <w:rsid w:val="05DA10AE"/>
    <w:rsid w:val="05DD18EE"/>
    <w:rsid w:val="06204C42"/>
    <w:rsid w:val="06501DAA"/>
    <w:rsid w:val="065106EF"/>
    <w:rsid w:val="066954D4"/>
    <w:rsid w:val="066A73E7"/>
    <w:rsid w:val="066D2A6A"/>
    <w:rsid w:val="067416F1"/>
    <w:rsid w:val="068930E4"/>
    <w:rsid w:val="068D0251"/>
    <w:rsid w:val="06A325DF"/>
    <w:rsid w:val="06B1432E"/>
    <w:rsid w:val="06B40AA6"/>
    <w:rsid w:val="06B55DEB"/>
    <w:rsid w:val="06D55E48"/>
    <w:rsid w:val="06DE537C"/>
    <w:rsid w:val="06E36DAB"/>
    <w:rsid w:val="06E716D5"/>
    <w:rsid w:val="06EF5370"/>
    <w:rsid w:val="0713761B"/>
    <w:rsid w:val="072E20B8"/>
    <w:rsid w:val="074E3123"/>
    <w:rsid w:val="075051A1"/>
    <w:rsid w:val="075B47E4"/>
    <w:rsid w:val="075D574D"/>
    <w:rsid w:val="077E797C"/>
    <w:rsid w:val="07956267"/>
    <w:rsid w:val="079658C5"/>
    <w:rsid w:val="07AA6689"/>
    <w:rsid w:val="07AF1F61"/>
    <w:rsid w:val="07C02D61"/>
    <w:rsid w:val="07C5100F"/>
    <w:rsid w:val="07D026E4"/>
    <w:rsid w:val="07F97AAF"/>
    <w:rsid w:val="080A5F40"/>
    <w:rsid w:val="081F0A47"/>
    <w:rsid w:val="082A193D"/>
    <w:rsid w:val="083178DD"/>
    <w:rsid w:val="08357124"/>
    <w:rsid w:val="08433D98"/>
    <w:rsid w:val="08492CF0"/>
    <w:rsid w:val="084C0643"/>
    <w:rsid w:val="086C3457"/>
    <w:rsid w:val="086D3BAE"/>
    <w:rsid w:val="087E02CB"/>
    <w:rsid w:val="088274A6"/>
    <w:rsid w:val="088D2F01"/>
    <w:rsid w:val="08947AC6"/>
    <w:rsid w:val="08975CAC"/>
    <w:rsid w:val="089B4BB2"/>
    <w:rsid w:val="08BE0559"/>
    <w:rsid w:val="08F37532"/>
    <w:rsid w:val="08FD2E27"/>
    <w:rsid w:val="08FF1C31"/>
    <w:rsid w:val="090269B6"/>
    <w:rsid w:val="090F670D"/>
    <w:rsid w:val="091D0DCD"/>
    <w:rsid w:val="092F0B58"/>
    <w:rsid w:val="092F0EEC"/>
    <w:rsid w:val="09381C7B"/>
    <w:rsid w:val="09491A18"/>
    <w:rsid w:val="09495664"/>
    <w:rsid w:val="09676053"/>
    <w:rsid w:val="096A44A1"/>
    <w:rsid w:val="096A5338"/>
    <w:rsid w:val="096F0ED7"/>
    <w:rsid w:val="09835076"/>
    <w:rsid w:val="09870C35"/>
    <w:rsid w:val="098B77EB"/>
    <w:rsid w:val="09AB0C4A"/>
    <w:rsid w:val="09BB2EA0"/>
    <w:rsid w:val="09BF257C"/>
    <w:rsid w:val="09BF5EB3"/>
    <w:rsid w:val="09C86E70"/>
    <w:rsid w:val="09D80376"/>
    <w:rsid w:val="09E40EDB"/>
    <w:rsid w:val="09F214C0"/>
    <w:rsid w:val="09F36EB9"/>
    <w:rsid w:val="09F62A21"/>
    <w:rsid w:val="09FA768F"/>
    <w:rsid w:val="0A1E290A"/>
    <w:rsid w:val="0A5B66B4"/>
    <w:rsid w:val="0A611783"/>
    <w:rsid w:val="0A657809"/>
    <w:rsid w:val="0A70702E"/>
    <w:rsid w:val="0A8F0126"/>
    <w:rsid w:val="0A904B90"/>
    <w:rsid w:val="0A9F4423"/>
    <w:rsid w:val="0AA529D8"/>
    <w:rsid w:val="0AB67034"/>
    <w:rsid w:val="0AB858A5"/>
    <w:rsid w:val="0ABD76BC"/>
    <w:rsid w:val="0AC258E8"/>
    <w:rsid w:val="0ACA1DF6"/>
    <w:rsid w:val="0ADE01EA"/>
    <w:rsid w:val="0ADF0C0B"/>
    <w:rsid w:val="0AE31015"/>
    <w:rsid w:val="0AEA5FBB"/>
    <w:rsid w:val="0AEF79CB"/>
    <w:rsid w:val="0AFB4873"/>
    <w:rsid w:val="0B2329CC"/>
    <w:rsid w:val="0B433D17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2527B4"/>
    <w:rsid w:val="0C3B68EE"/>
    <w:rsid w:val="0C3C6B63"/>
    <w:rsid w:val="0C3F7D21"/>
    <w:rsid w:val="0C4058ED"/>
    <w:rsid w:val="0C4A0D2A"/>
    <w:rsid w:val="0C4B7C12"/>
    <w:rsid w:val="0C560401"/>
    <w:rsid w:val="0C67518E"/>
    <w:rsid w:val="0C734DBE"/>
    <w:rsid w:val="0C7972C7"/>
    <w:rsid w:val="0C7C62E6"/>
    <w:rsid w:val="0C7E4793"/>
    <w:rsid w:val="0C8F0A30"/>
    <w:rsid w:val="0C906F64"/>
    <w:rsid w:val="0C994201"/>
    <w:rsid w:val="0C9B2415"/>
    <w:rsid w:val="0CA33BB8"/>
    <w:rsid w:val="0CA55553"/>
    <w:rsid w:val="0CC96CE5"/>
    <w:rsid w:val="0CD00A39"/>
    <w:rsid w:val="0CD5411D"/>
    <w:rsid w:val="0CD74091"/>
    <w:rsid w:val="0CEB57DD"/>
    <w:rsid w:val="0CEF17B9"/>
    <w:rsid w:val="0CF94A20"/>
    <w:rsid w:val="0D2E2998"/>
    <w:rsid w:val="0D554BF6"/>
    <w:rsid w:val="0D564678"/>
    <w:rsid w:val="0D5C2997"/>
    <w:rsid w:val="0D6B67DF"/>
    <w:rsid w:val="0D7B3013"/>
    <w:rsid w:val="0DB67C85"/>
    <w:rsid w:val="0DC1032E"/>
    <w:rsid w:val="0DC803C5"/>
    <w:rsid w:val="0DDA5030"/>
    <w:rsid w:val="0DE24099"/>
    <w:rsid w:val="0E173A1B"/>
    <w:rsid w:val="0E1A3678"/>
    <w:rsid w:val="0E2A680E"/>
    <w:rsid w:val="0E322746"/>
    <w:rsid w:val="0E527502"/>
    <w:rsid w:val="0E542197"/>
    <w:rsid w:val="0E5513A7"/>
    <w:rsid w:val="0E704871"/>
    <w:rsid w:val="0E794B73"/>
    <w:rsid w:val="0E7A555A"/>
    <w:rsid w:val="0E7B771A"/>
    <w:rsid w:val="0E834513"/>
    <w:rsid w:val="0E8505FB"/>
    <w:rsid w:val="0E914632"/>
    <w:rsid w:val="0E9F614F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536BE"/>
    <w:rsid w:val="0F9956E1"/>
    <w:rsid w:val="0FA84794"/>
    <w:rsid w:val="0FC056FA"/>
    <w:rsid w:val="0FD51875"/>
    <w:rsid w:val="0FDB2547"/>
    <w:rsid w:val="0FDF469E"/>
    <w:rsid w:val="0FF53459"/>
    <w:rsid w:val="101056C1"/>
    <w:rsid w:val="101D71F8"/>
    <w:rsid w:val="102C53BE"/>
    <w:rsid w:val="10326668"/>
    <w:rsid w:val="10327328"/>
    <w:rsid w:val="10406104"/>
    <w:rsid w:val="10647BCB"/>
    <w:rsid w:val="106E6353"/>
    <w:rsid w:val="10844D7C"/>
    <w:rsid w:val="10991551"/>
    <w:rsid w:val="10E059D2"/>
    <w:rsid w:val="10FB4354"/>
    <w:rsid w:val="110875D8"/>
    <w:rsid w:val="11117872"/>
    <w:rsid w:val="112868B4"/>
    <w:rsid w:val="1134013F"/>
    <w:rsid w:val="113E1BA8"/>
    <w:rsid w:val="11481CEF"/>
    <w:rsid w:val="114D3CBC"/>
    <w:rsid w:val="11565C77"/>
    <w:rsid w:val="115D04B6"/>
    <w:rsid w:val="11640F12"/>
    <w:rsid w:val="116B5DEA"/>
    <w:rsid w:val="116E6E88"/>
    <w:rsid w:val="11787DF6"/>
    <w:rsid w:val="118B0B66"/>
    <w:rsid w:val="1195631B"/>
    <w:rsid w:val="11995CD9"/>
    <w:rsid w:val="11BC4D02"/>
    <w:rsid w:val="11C7437F"/>
    <w:rsid w:val="11EB149B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7F6649"/>
    <w:rsid w:val="12951899"/>
    <w:rsid w:val="12A36DFD"/>
    <w:rsid w:val="12C31662"/>
    <w:rsid w:val="12C40A7C"/>
    <w:rsid w:val="13120E33"/>
    <w:rsid w:val="13216D3A"/>
    <w:rsid w:val="132345CE"/>
    <w:rsid w:val="13306466"/>
    <w:rsid w:val="13355C0F"/>
    <w:rsid w:val="13501756"/>
    <w:rsid w:val="13533DB2"/>
    <w:rsid w:val="135B7F09"/>
    <w:rsid w:val="135F7D23"/>
    <w:rsid w:val="13602A13"/>
    <w:rsid w:val="13660026"/>
    <w:rsid w:val="138A254A"/>
    <w:rsid w:val="139912A1"/>
    <w:rsid w:val="13B24986"/>
    <w:rsid w:val="13BF5AFE"/>
    <w:rsid w:val="13C413BA"/>
    <w:rsid w:val="13C97BA2"/>
    <w:rsid w:val="13D25AF5"/>
    <w:rsid w:val="13D53F4A"/>
    <w:rsid w:val="13E3516D"/>
    <w:rsid w:val="142A6736"/>
    <w:rsid w:val="142B222B"/>
    <w:rsid w:val="14412691"/>
    <w:rsid w:val="14430E48"/>
    <w:rsid w:val="14553F52"/>
    <w:rsid w:val="145C452C"/>
    <w:rsid w:val="14647B20"/>
    <w:rsid w:val="147B3B7D"/>
    <w:rsid w:val="147D79DA"/>
    <w:rsid w:val="14833D3D"/>
    <w:rsid w:val="148B4E75"/>
    <w:rsid w:val="149B0B6C"/>
    <w:rsid w:val="14AA5B41"/>
    <w:rsid w:val="14B26CA6"/>
    <w:rsid w:val="14DD6B18"/>
    <w:rsid w:val="14F46EAC"/>
    <w:rsid w:val="14F7793D"/>
    <w:rsid w:val="15066635"/>
    <w:rsid w:val="15135914"/>
    <w:rsid w:val="15206436"/>
    <w:rsid w:val="152F35BE"/>
    <w:rsid w:val="15465552"/>
    <w:rsid w:val="15577B81"/>
    <w:rsid w:val="15671E51"/>
    <w:rsid w:val="1571257B"/>
    <w:rsid w:val="15751225"/>
    <w:rsid w:val="15810B16"/>
    <w:rsid w:val="158133C4"/>
    <w:rsid w:val="1594286E"/>
    <w:rsid w:val="159E2501"/>
    <w:rsid w:val="15A55484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C6D61"/>
    <w:rsid w:val="168E5CAA"/>
    <w:rsid w:val="169E3B8C"/>
    <w:rsid w:val="16A146A0"/>
    <w:rsid w:val="16B45859"/>
    <w:rsid w:val="16D8034A"/>
    <w:rsid w:val="16E72999"/>
    <w:rsid w:val="16EA4442"/>
    <w:rsid w:val="171F2F29"/>
    <w:rsid w:val="171F588F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9F241B"/>
    <w:rsid w:val="17C53AEE"/>
    <w:rsid w:val="17C627D6"/>
    <w:rsid w:val="17E13B89"/>
    <w:rsid w:val="17F05588"/>
    <w:rsid w:val="17F374E4"/>
    <w:rsid w:val="17F90804"/>
    <w:rsid w:val="1809668C"/>
    <w:rsid w:val="181062E9"/>
    <w:rsid w:val="18253604"/>
    <w:rsid w:val="185E549D"/>
    <w:rsid w:val="18601161"/>
    <w:rsid w:val="1868526A"/>
    <w:rsid w:val="186E3040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91B6D63"/>
    <w:rsid w:val="192E2263"/>
    <w:rsid w:val="19304FBE"/>
    <w:rsid w:val="19462A88"/>
    <w:rsid w:val="1949353B"/>
    <w:rsid w:val="195B2BFB"/>
    <w:rsid w:val="1969701D"/>
    <w:rsid w:val="198C34A1"/>
    <w:rsid w:val="199A587E"/>
    <w:rsid w:val="199B21FC"/>
    <w:rsid w:val="19A04318"/>
    <w:rsid w:val="19A57A8D"/>
    <w:rsid w:val="19A778BB"/>
    <w:rsid w:val="19C770A0"/>
    <w:rsid w:val="19D449CD"/>
    <w:rsid w:val="19E03474"/>
    <w:rsid w:val="19E30471"/>
    <w:rsid w:val="19FA524F"/>
    <w:rsid w:val="1A060957"/>
    <w:rsid w:val="1A1A5D13"/>
    <w:rsid w:val="1A226CE0"/>
    <w:rsid w:val="1A252ACB"/>
    <w:rsid w:val="1A29104F"/>
    <w:rsid w:val="1A3A6ECD"/>
    <w:rsid w:val="1A436D9E"/>
    <w:rsid w:val="1A515544"/>
    <w:rsid w:val="1A594329"/>
    <w:rsid w:val="1A5A2D3A"/>
    <w:rsid w:val="1A855EA3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6D6621"/>
    <w:rsid w:val="1B734486"/>
    <w:rsid w:val="1BA52573"/>
    <w:rsid w:val="1BB66AE9"/>
    <w:rsid w:val="1BB91BD4"/>
    <w:rsid w:val="1BC060BE"/>
    <w:rsid w:val="1BCA685E"/>
    <w:rsid w:val="1BD61C6B"/>
    <w:rsid w:val="1BEE21BA"/>
    <w:rsid w:val="1BF71E56"/>
    <w:rsid w:val="1C04578C"/>
    <w:rsid w:val="1C187B3B"/>
    <w:rsid w:val="1C19689A"/>
    <w:rsid w:val="1C1D19EA"/>
    <w:rsid w:val="1C217665"/>
    <w:rsid w:val="1C2C5FCA"/>
    <w:rsid w:val="1C397CED"/>
    <w:rsid w:val="1C4506E9"/>
    <w:rsid w:val="1C606F99"/>
    <w:rsid w:val="1C7A49ED"/>
    <w:rsid w:val="1C8E64E2"/>
    <w:rsid w:val="1C960D7E"/>
    <w:rsid w:val="1CB4049B"/>
    <w:rsid w:val="1CB65901"/>
    <w:rsid w:val="1CD64932"/>
    <w:rsid w:val="1CD72BD8"/>
    <w:rsid w:val="1CF36144"/>
    <w:rsid w:val="1CF739D6"/>
    <w:rsid w:val="1CF752E9"/>
    <w:rsid w:val="1CFE4D37"/>
    <w:rsid w:val="1CFE6149"/>
    <w:rsid w:val="1D23100C"/>
    <w:rsid w:val="1D2F53F6"/>
    <w:rsid w:val="1D4B7BCF"/>
    <w:rsid w:val="1D683014"/>
    <w:rsid w:val="1D6879AC"/>
    <w:rsid w:val="1D7364CA"/>
    <w:rsid w:val="1D7E6EF7"/>
    <w:rsid w:val="1D850EDD"/>
    <w:rsid w:val="1D90108D"/>
    <w:rsid w:val="1D9A007E"/>
    <w:rsid w:val="1D9A7212"/>
    <w:rsid w:val="1D9D6305"/>
    <w:rsid w:val="1D9F42B6"/>
    <w:rsid w:val="1DA01354"/>
    <w:rsid w:val="1DA14863"/>
    <w:rsid w:val="1DA4597F"/>
    <w:rsid w:val="1DAC62FF"/>
    <w:rsid w:val="1DC2232E"/>
    <w:rsid w:val="1DDA6DF9"/>
    <w:rsid w:val="1DE303E5"/>
    <w:rsid w:val="1DFA01A2"/>
    <w:rsid w:val="1E2068A8"/>
    <w:rsid w:val="1E3162FE"/>
    <w:rsid w:val="1E445B6E"/>
    <w:rsid w:val="1E4A759D"/>
    <w:rsid w:val="1E5D7811"/>
    <w:rsid w:val="1E8D6577"/>
    <w:rsid w:val="1EA113EC"/>
    <w:rsid w:val="1EA50376"/>
    <w:rsid w:val="1EB134F0"/>
    <w:rsid w:val="1EB92619"/>
    <w:rsid w:val="1EC0469F"/>
    <w:rsid w:val="1EF9074C"/>
    <w:rsid w:val="1EFA65A4"/>
    <w:rsid w:val="1F2A0B0E"/>
    <w:rsid w:val="1F2F78B8"/>
    <w:rsid w:val="1F4F21A3"/>
    <w:rsid w:val="1F4F5A6A"/>
    <w:rsid w:val="1F502A36"/>
    <w:rsid w:val="1F537449"/>
    <w:rsid w:val="1F5B4CA3"/>
    <w:rsid w:val="1F755EB6"/>
    <w:rsid w:val="1F881B85"/>
    <w:rsid w:val="1F8B751A"/>
    <w:rsid w:val="1F9D150C"/>
    <w:rsid w:val="1FAA5F15"/>
    <w:rsid w:val="1FC12C0B"/>
    <w:rsid w:val="1FD23DF9"/>
    <w:rsid w:val="1FF84B78"/>
    <w:rsid w:val="1FFC1C96"/>
    <w:rsid w:val="20175B8F"/>
    <w:rsid w:val="204E0F1F"/>
    <w:rsid w:val="20592AFE"/>
    <w:rsid w:val="20644163"/>
    <w:rsid w:val="206A32C2"/>
    <w:rsid w:val="20873A64"/>
    <w:rsid w:val="20905C68"/>
    <w:rsid w:val="20A12154"/>
    <w:rsid w:val="20A83BE8"/>
    <w:rsid w:val="20AB5515"/>
    <w:rsid w:val="20B31EDA"/>
    <w:rsid w:val="20B900F9"/>
    <w:rsid w:val="20CA2831"/>
    <w:rsid w:val="20CC6D7C"/>
    <w:rsid w:val="20D33B74"/>
    <w:rsid w:val="20DC6EC3"/>
    <w:rsid w:val="20E14D32"/>
    <w:rsid w:val="20EC6C5A"/>
    <w:rsid w:val="21051BD4"/>
    <w:rsid w:val="210E3905"/>
    <w:rsid w:val="2110133F"/>
    <w:rsid w:val="211B3D03"/>
    <w:rsid w:val="21250E00"/>
    <w:rsid w:val="213064DA"/>
    <w:rsid w:val="21475197"/>
    <w:rsid w:val="21674DDD"/>
    <w:rsid w:val="2178469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1F97EAA"/>
    <w:rsid w:val="220247E2"/>
    <w:rsid w:val="22071C5D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91140C"/>
    <w:rsid w:val="22A02562"/>
    <w:rsid w:val="22B97F31"/>
    <w:rsid w:val="22BC1596"/>
    <w:rsid w:val="22BF0A68"/>
    <w:rsid w:val="22E45A90"/>
    <w:rsid w:val="22E52AFE"/>
    <w:rsid w:val="22FE6788"/>
    <w:rsid w:val="23207D16"/>
    <w:rsid w:val="233F52C5"/>
    <w:rsid w:val="236729D7"/>
    <w:rsid w:val="238331DF"/>
    <w:rsid w:val="23834CC1"/>
    <w:rsid w:val="23894608"/>
    <w:rsid w:val="23A20C3F"/>
    <w:rsid w:val="23C97269"/>
    <w:rsid w:val="23C97A52"/>
    <w:rsid w:val="23DC0867"/>
    <w:rsid w:val="23DF7CD4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2F4D3C"/>
    <w:rsid w:val="24713F0B"/>
    <w:rsid w:val="24831A96"/>
    <w:rsid w:val="24A650CF"/>
    <w:rsid w:val="24B20D1A"/>
    <w:rsid w:val="24CC3777"/>
    <w:rsid w:val="24F342AD"/>
    <w:rsid w:val="24F463EC"/>
    <w:rsid w:val="250705DD"/>
    <w:rsid w:val="25103355"/>
    <w:rsid w:val="251C743C"/>
    <w:rsid w:val="2528108E"/>
    <w:rsid w:val="25290695"/>
    <w:rsid w:val="252B1E65"/>
    <w:rsid w:val="254249A2"/>
    <w:rsid w:val="25436ECA"/>
    <w:rsid w:val="25452D37"/>
    <w:rsid w:val="254617BE"/>
    <w:rsid w:val="25462A87"/>
    <w:rsid w:val="254F5165"/>
    <w:rsid w:val="25600E17"/>
    <w:rsid w:val="256B6643"/>
    <w:rsid w:val="25847A4D"/>
    <w:rsid w:val="25AC3CED"/>
    <w:rsid w:val="25B314A3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3D5E55"/>
    <w:rsid w:val="2664511B"/>
    <w:rsid w:val="26765053"/>
    <w:rsid w:val="26825034"/>
    <w:rsid w:val="26B7152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725D1"/>
    <w:rsid w:val="275775F4"/>
    <w:rsid w:val="275C0313"/>
    <w:rsid w:val="275D6AD9"/>
    <w:rsid w:val="27886A48"/>
    <w:rsid w:val="279F109B"/>
    <w:rsid w:val="27B01483"/>
    <w:rsid w:val="27B80277"/>
    <w:rsid w:val="27CB75FA"/>
    <w:rsid w:val="27D75AB1"/>
    <w:rsid w:val="27F71026"/>
    <w:rsid w:val="28131314"/>
    <w:rsid w:val="282406EE"/>
    <w:rsid w:val="28365878"/>
    <w:rsid w:val="2841617E"/>
    <w:rsid w:val="286625EC"/>
    <w:rsid w:val="287733A0"/>
    <w:rsid w:val="28885A80"/>
    <w:rsid w:val="288B1EE4"/>
    <w:rsid w:val="289E13A3"/>
    <w:rsid w:val="28A0584C"/>
    <w:rsid w:val="28C578CE"/>
    <w:rsid w:val="28CD11A9"/>
    <w:rsid w:val="28E30066"/>
    <w:rsid w:val="290158BA"/>
    <w:rsid w:val="290C3F03"/>
    <w:rsid w:val="291B76E3"/>
    <w:rsid w:val="29201C8F"/>
    <w:rsid w:val="29294524"/>
    <w:rsid w:val="295D2D12"/>
    <w:rsid w:val="296868FB"/>
    <w:rsid w:val="296E2D33"/>
    <w:rsid w:val="296E6DBB"/>
    <w:rsid w:val="297E3D5E"/>
    <w:rsid w:val="29994579"/>
    <w:rsid w:val="29C510B1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3C0362"/>
    <w:rsid w:val="2A543EEF"/>
    <w:rsid w:val="2A612FDA"/>
    <w:rsid w:val="2A697BCA"/>
    <w:rsid w:val="2A6A55B4"/>
    <w:rsid w:val="2A7A21DE"/>
    <w:rsid w:val="2A7E63E1"/>
    <w:rsid w:val="2A932A22"/>
    <w:rsid w:val="2A947FFC"/>
    <w:rsid w:val="2A973D39"/>
    <w:rsid w:val="2A9F341A"/>
    <w:rsid w:val="2AB21F98"/>
    <w:rsid w:val="2AB44E8C"/>
    <w:rsid w:val="2AB727DC"/>
    <w:rsid w:val="2AC17A95"/>
    <w:rsid w:val="2ADC78D9"/>
    <w:rsid w:val="2ADC7BF0"/>
    <w:rsid w:val="2AFD55A3"/>
    <w:rsid w:val="2B013C8E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930F3A"/>
    <w:rsid w:val="2BAA4851"/>
    <w:rsid w:val="2BB44239"/>
    <w:rsid w:val="2BC53044"/>
    <w:rsid w:val="2BCC55A7"/>
    <w:rsid w:val="2BD53BD9"/>
    <w:rsid w:val="2BE32DF4"/>
    <w:rsid w:val="2BF410F8"/>
    <w:rsid w:val="2BF52BFE"/>
    <w:rsid w:val="2C0A7E3B"/>
    <w:rsid w:val="2C301F70"/>
    <w:rsid w:val="2C3453EB"/>
    <w:rsid w:val="2C386EBC"/>
    <w:rsid w:val="2C451862"/>
    <w:rsid w:val="2C6D14EC"/>
    <w:rsid w:val="2CA64BD6"/>
    <w:rsid w:val="2CC63E9A"/>
    <w:rsid w:val="2CC93460"/>
    <w:rsid w:val="2CCB7AE7"/>
    <w:rsid w:val="2CD1673C"/>
    <w:rsid w:val="2CF616A6"/>
    <w:rsid w:val="2D1743B8"/>
    <w:rsid w:val="2D3778D8"/>
    <w:rsid w:val="2D4D1083"/>
    <w:rsid w:val="2D6949A6"/>
    <w:rsid w:val="2D6E158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524C9"/>
    <w:rsid w:val="2E6E498E"/>
    <w:rsid w:val="2E775980"/>
    <w:rsid w:val="2E8B7A06"/>
    <w:rsid w:val="2E8F662A"/>
    <w:rsid w:val="2E905120"/>
    <w:rsid w:val="2E921BD2"/>
    <w:rsid w:val="2E952C7B"/>
    <w:rsid w:val="2E982F6A"/>
    <w:rsid w:val="2E9939B0"/>
    <w:rsid w:val="2EAC5571"/>
    <w:rsid w:val="2EC339EC"/>
    <w:rsid w:val="2ED314FF"/>
    <w:rsid w:val="2EDD146F"/>
    <w:rsid w:val="2EDE2D0A"/>
    <w:rsid w:val="2EE30364"/>
    <w:rsid w:val="2EE772B2"/>
    <w:rsid w:val="2EEE6CCB"/>
    <w:rsid w:val="2EF63642"/>
    <w:rsid w:val="2EF80941"/>
    <w:rsid w:val="2EFC45DE"/>
    <w:rsid w:val="2F0D6A46"/>
    <w:rsid w:val="2F1416FB"/>
    <w:rsid w:val="2F2D5134"/>
    <w:rsid w:val="2F345C92"/>
    <w:rsid w:val="2F6D1D0E"/>
    <w:rsid w:val="2F7742A6"/>
    <w:rsid w:val="2F7D2257"/>
    <w:rsid w:val="2F9C1406"/>
    <w:rsid w:val="2FA43C2C"/>
    <w:rsid w:val="2FB42076"/>
    <w:rsid w:val="3005067A"/>
    <w:rsid w:val="300946AE"/>
    <w:rsid w:val="301908B1"/>
    <w:rsid w:val="301D6E0B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13C0"/>
    <w:rsid w:val="30D25E39"/>
    <w:rsid w:val="30D74470"/>
    <w:rsid w:val="30E14314"/>
    <w:rsid w:val="30E37FC1"/>
    <w:rsid w:val="30EA2C64"/>
    <w:rsid w:val="30ED6FB8"/>
    <w:rsid w:val="3123027A"/>
    <w:rsid w:val="314C0307"/>
    <w:rsid w:val="314E5C06"/>
    <w:rsid w:val="315D40A4"/>
    <w:rsid w:val="31716CAE"/>
    <w:rsid w:val="31745661"/>
    <w:rsid w:val="317556CD"/>
    <w:rsid w:val="318D44DF"/>
    <w:rsid w:val="31953D3F"/>
    <w:rsid w:val="31AD1992"/>
    <w:rsid w:val="31BD1B82"/>
    <w:rsid w:val="31CD1FEF"/>
    <w:rsid w:val="31D00778"/>
    <w:rsid w:val="31E20C7A"/>
    <w:rsid w:val="31E96985"/>
    <w:rsid w:val="31FA21A2"/>
    <w:rsid w:val="320F36DA"/>
    <w:rsid w:val="323A00B3"/>
    <w:rsid w:val="323C4CFC"/>
    <w:rsid w:val="32487020"/>
    <w:rsid w:val="327462DC"/>
    <w:rsid w:val="328C37E0"/>
    <w:rsid w:val="3295381B"/>
    <w:rsid w:val="32B93C51"/>
    <w:rsid w:val="32D0184B"/>
    <w:rsid w:val="32DB0ABA"/>
    <w:rsid w:val="32F12E02"/>
    <w:rsid w:val="333820E3"/>
    <w:rsid w:val="334C2E9D"/>
    <w:rsid w:val="33577B4F"/>
    <w:rsid w:val="33593358"/>
    <w:rsid w:val="335F79C1"/>
    <w:rsid w:val="336314D8"/>
    <w:rsid w:val="33661F72"/>
    <w:rsid w:val="3369714D"/>
    <w:rsid w:val="336E6EDC"/>
    <w:rsid w:val="338B7615"/>
    <w:rsid w:val="339F61CB"/>
    <w:rsid w:val="33C92039"/>
    <w:rsid w:val="33D90B04"/>
    <w:rsid w:val="33DD56CB"/>
    <w:rsid w:val="33DF24E2"/>
    <w:rsid w:val="33EE1E3A"/>
    <w:rsid w:val="33F23C60"/>
    <w:rsid w:val="342370C7"/>
    <w:rsid w:val="344E599D"/>
    <w:rsid w:val="34866BCF"/>
    <w:rsid w:val="34BA5E81"/>
    <w:rsid w:val="34C95DF5"/>
    <w:rsid w:val="34D85832"/>
    <w:rsid w:val="35061C66"/>
    <w:rsid w:val="351115ED"/>
    <w:rsid w:val="353339B5"/>
    <w:rsid w:val="353E2ABC"/>
    <w:rsid w:val="3541573F"/>
    <w:rsid w:val="35417E11"/>
    <w:rsid w:val="35540305"/>
    <w:rsid w:val="3570708C"/>
    <w:rsid w:val="357354E4"/>
    <w:rsid w:val="357C1918"/>
    <w:rsid w:val="357F7650"/>
    <w:rsid w:val="35923668"/>
    <w:rsid w:val="359A19C2"/>
    <w:rsid w:val="35A63D63"/>
    <w:rsid w:val="35AF241F"/>
    <w:rsid w:val="35B2098C"/>
    <w:rsid w:val="35B73C62"/>
    <w:rsid w:val="35BD4EA8"/>
    <w:rsid w:val="35E833ED"/>
    <w:rsid w:val="35F74314"/>
    <w:rsid w:val="36092DCA"/>
    <w:rsid w:val="36373CB3"/>
    <w:rsid w:val="364B1385"/>
    <w:rsid w:val="365E5622"/>
    <w:rsid w:val="36657DE9"/>
    <w:rsid w:val="366B5B5D"/>
    <w:rsid w:val="367C1309"/>
    <w:rsid w:val="368C0EE8"/>
    <w:rsid w:val="369C2402"/>
    <w:rsid w:val="36A40B1D"/>
    <w:rsid w:val="36C131B9"/>
    <w:rsid w:val="370D7D2C"/>
    <w:rsid w:val="372E01F6"/>
    <w:rsid w:val="37361FCD"/>
    <w:rsid w:val="37434004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EE6F23"/>
    <w:rsid w:val="380451B6"/>
    <w:rsid w:val="38047745"/>
    <w:rsid w:val="381F5F13"/>
    <w:rsid w:val="382475A6"/>
    <w:rsid w:val="3827225B"/>
    <w:rsid w:val="382850AC"/>
    <w:rsid w:val="38333BDA"/>
    <w:rsid w:val="3855688D"/>
    <w:rsid w:val="385F0318"/>
    <w:rsid w:val="385F3DD3"/>
    <w:rsid w:val="38740326"/>
    <w:rsid w:val="3882570F"/>
    <w:rsid w:val="389D1366"/>
    <w:rsid w:val="38AF26C9"/>
    <w:rsid w:val="38D950A7"/>
    <w:rsid w:val="38E21559"/>
    <w:rsid w:val="38EC5522"/>
    <w:rsid w:val="392E61F3"/>
    <w:rsid w:val="392F4E91"/>
    <w:rsid w:val="39333D42"/>
    <w:rsid w:val="39382D28"/>
    <w:rsid w:val="39393DDE"/>
    <w:rsid w:val="393B37A4"/>
    <w:rsid w:val="3941051B"/>
    <w:rsid w:val="395176AF"/>
    <w:rsid w:val="39584156"/>
    <w:rsid w:val="395F1E23"/>
    <w:rsid w:val="39740FF0"/>
    <w:rsid w:val="39910075"/>
    <w:rsid w:val="39923E39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312EB"/>
    <w:rsid w:val="3A087C54"/>
    <w:rsid w:val="3A3222C6"/>
    <w:rsid w:val="3A3A0769"/>
    <w:rsid w:val="3A577468"/>
    <w:rsid w:val="3A5A0102"/>
    <w:rsid w:val="3A735B55"/>
    <w:rsid w:val="3A800F9B"/>
    <w:rsid w:val="3A824D90"/>
    <w:rsid w:val="3AA91B37"/>
    <w:rsid w:val="3ACB54FE"/>
    <w:rsid w:val="3AD42620"/>
    <w:rsid w:val="3AF60BE3"/>
    <w:rsid w:val="3B086B1E"/>
    <w:rsid w:val="3B411575"/>
    <w:rsid w:val="3B473242"/>
    <w:rsid w:val="3B55691B"/>
    <w:rsid w:val="3B6A2B0D"/>
    <w:rsid w:val="3B6B4DFE"/>
    <w:rsid w:val="3B746248"/>
    <w:rsid w:val="3B8769B3"/>
    <w:rsid w:val="3B88356B"/>
    <w:rsid w:val="3B8F5DCC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93A64"/>
    <w:rsid w:val="3C4F50B1"/>
    <w:rsid w:val="3C666D81"/>
    <w:rsid w:val="3C676AC3"/>
    <w:rsid w:val="3C8B2E39"/>
    <w:rsid w:val="3C8B3E12"/>
    <w:rsid w:val="3C9C10D2"/>
    <w:rsid w:val="3CA97102"/>
    <w:rsid w:val="3CB15DFB"/>
    <w:rsid w:val="3CBC01E7"/>
    <w:rsid w:val="3CBE2316"/>
    <w:rsid w:val="3CD37FCD"/>
    <w:rsid w:val="3CDA729A"/>
    <w:rsid w:val="3CED1ADB"/>
    <w:rsid w:val="3CEF57F5"/>
    <w:rsid w:val="3D00241B"/>
    <w:rsid w:val="3D083F80"/>
    <w:rsid w:val="3D25383A"/>
    <w:rsid w:val="3D266973"/>
    <w:rsid w:val="3D2D6F49"/>
    <w:rsid w:val="3D332A23"/>
    <w:rsid w:val="3D3D4E0C"/>
    <w:rsid w:val="3D3F542E"/>
    <w:rsid w:val="3D512427"/>
    <w:rsid w:val="3D5C073A"/>
    <w:rsid w:val="3D60132D"/>
    <w:rsid w:val="3D803133"/>
    <w:rsid w:val="3D8654A9"/>
    <w:rsid w:val="3D996A27"/>
    <w:rsid w:val="3DA7392F"/>
    <w:rsid w:val="3DA85A46"/>
    <w:rsid w:val="3DBC4F2B"/>
    <w:rsid w:val="3DCF55BA"/>
    <w:rsid w:val="3DD52EBE"/>
    <w:rsid w:val="3DDE464D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7C57D5"/>
    <w:rsid w:val="3F992B19"/>
    <w:rsid w:val="3FAE08D4"/>
    <w:rsid w:val="3FB473E4"/>
    <w:rsid w:val="3FC332B7"/>
    <w:rsid w:val="3FC91427"/>
    <w:rsid w:val="3FCC5F99"/>
    <w:rsid w:val="3FEC564B"/>
    <w:rsid w:val="3FF83952"/>
    <w:rsid w:val="400671FB"/>
    <w:rsid w:val="40206A2F"/>
    <w:rsid w:val="40307957"/>
    <w:rsid w:val="40347A91"/>
    <w:rsid w:val="403A0D54"/>
    <w:rsid w:val="403B1333"/>
    <w:rsid w:val="404979E8"/>
    <w:rsid w:val="405C434C"/>
    <w:rsid w:val="406860C8"/>
    <w:rsid w:val="40872E74"/>
    <w:rsid w:val="408900B3"/>
    <w:rsid w:val="40986A8D"/>
    <w:rsid w:val="40A80551"/>
    <w:rsid w:val="40BF6689"/>
    <w:rsid w:val="40CE59E9"/>
    <w:rsid w:val="40F53843"/>
    <w:rsid w:val="410C44C9"/>
    <w:rsid w:val="41146D0D"/>
    <w:rsid w:val="411A32F3"/>
    <w:rsid w:val="41205EF3"/>
    <w:rsid w:val="41335C20"/>
    <w:rsid w:val="413959DE"/>
    <w:rsid w:val="41450D78"/>
    <w:rsid w:val="41560061"/>
    <w:rsid w:val="416F0948"/>
    <w:rsid w:val="417029AF"/>
    <w:rsid w:val="417E3643"/>
    <w:rsid w:val="418E4551"/>
    <w:rsid w:val="41B16FD0"/>
    <w:rsid w:val="41D448AA"/>
    <w:rsid w:val="41DE21F9"/>
    <w:rsid w:val="41E421FD"/>
    <w:rsid w:val="41E867F1"/>
    <w:rsid w:val="41F05A06"/>
    <w:rsid w:val="41F46589"/>
    <w:rsid w:val="41F54AFE"/>
    <w:rsid w:val="41F704D1"/>
    <w:rsid w:val="42002C70"/>
    <w:rsid w:val="421153F9"/>
    <w:rsid w:val="4242557F"/>
    <w:rsid w:val="42480E66"/>
    <w:rsid w:val="42495E4D"/>
    <w:rsid w:val="424A7170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702F53"/>
    <w:rsid w:val="43823BA6"/>
    <w:rsid w:val="438E7E75"/>
    <w:rsid w:val="439A3B0E"/>
    <w:rsid w:val="43AC718D"/>
    <w:rsid w:val="43AD035B"/>
    <w:rsid w:val="43C63040"/>
    <w:rsid w:val="43D62FA7"/>
    <w:rsid w:val="43DC2993"/>
    <w:rsid w:val="43E11BAA"/>
    <w:rsid w:val="43E34E5C"/>
    <w:rsid w:val="43E61535"/>
    <w:rsid w:val="43E97F82"/>
    <w:rsid w:val="43FC6541"/>
    <w:rsid w:val="441007CB"/>
    <w:rsid w:val="44175BA4"/>
    <w:rsid w:val="44205FE7"/>
    <w:rsid w:val="44321F06"/>
    <w:rsid w:val="443B6D06"/>
    <w:rsid w:val="443C37D3"/>
    <w:rsid w:val="445727F0"/>
    <w:rsid w:val="44615261"/>
    <w:rsid w:val="446C122D"/>
    <w:rsid w:val="446D30A7"/>
    <w:rsid w:val="44843F6F"/>
    <w:rsid w:val="44A022F1"/>
    <w:rsid w:val="44A85296"/>
    <w:rsid w:val="44AC2540"/>
    <w:rsid w:val="44B42C99"/>
    <w:rsid w:val="44C429D5"/>
    <w:rsid w:val="44C46160"/>
    <w:rsid w:val="44C63E2C"/>
    <w:rsid w:val="44DC695E"/>
    <w:rsid w:val="44DD4A6B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3E73FF"/>
    <w:rsid w:val="45460D2B"/>
    <w:rsid w:val="454C6F2A"/>
    <w:rsid w:val="45506243"/>
    <w:rsid w:val="455A17DC"/>
    <w:rsid w:val="455B78DB"/>
    <w:rsid w:val="45652CE3"/>
    <w:rsid w:val="4593116C"/>
    <w:rsid w:val="45993424"/>
    <w:rsid w:val="45AB623A"/>
    <w:rsid w:val="45AC5B77"/>
    <w:rsid w:val="45C546DE"/>
    <w:rsid w:val="45D41BE2"/>
    <w:rsid w:val="45D816E1"/>
    <w:rsid w:val="45DD64B3"/>
    <w:rsid w:val="45F13F78"/>
    <w:rsid w:val="45FA1C7C"/>
    <w:rsid w:val="461337D4"/>
    <w:rsid w:val="46215186"/>
    <w:rsid w:val="462308FB"/>
    <w:rsid w:val="46234D7E"/>
    <w:rsid w:val="46241764"/>
    <w:rsid w:val="46266D5C"/>
    <w:rsid w:val="46490668"/>
    <w:rsid w:val="464A051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A10D78"/>
    <w:rsid w:val="46A425D3"/>
    <w:rsid w:val="46B4474C"/>
    <w:rsid w:val="46DE1A88"/>
    <w:rsid w:val="46ED292A"/>
    <w:rsid w:val="471539E8"/>
    <w:rsid w:val="472023BC"/>
    <w:rsid w:val="47211E26"/>
    <w:rsid w:val="47246E7A"/>
    <w:rsid w:val="473434FE"/>
    <w:rsid w:val="47360405"/>
    <w:rsid w:val="47503FA5"/>
    <w:rsid w:val="475C24AF"/>
    <w:rsid w:val="47636295"/>
    <w:rsid w:val="4774797A"/>
    <w:rsid w:val="478140DC"/>
    <w:rsid w:val="478362C0"/>
    <w:rsid w:val="47893E16"/>
    <w:rsid w:val="478B6F15"/>
    <w:rsid w:val="478D2653"/>
    <w:rsid w:val="47980341"/>
    <w:rsid w:val="479E2570"/>
    <w:rsid w:val="47A06726"/>
    <w:rsid w:val="47AC3A3B"/>
    <w:rsid w:val="47AC7E6F"/>
    <w:rsid w:val="47AD7666"/>
    <w:rsid w:val="47AF7A14"/>
    <w:rsid w:val="47B02C02"/>
    <w:rsid w:val="47D20DB3"/>
    <w:rsid w:val="47EB3A48"/>
    <w:rsid w:val="47EE3ACF"/>
    <w:rsid w:val="47F42B6E"/>
    <w:rsid w:val="47FD7DE8"/>
    <w:rsid w:val="4807483E"/>
    <w:rsid w:val="480754BE"/>
    <w:rsid w:val="48115C63"/>
    <w:rsid w:val="4818420E"/>
    <w:rsid w:val="4824428E"/>
    <w:rsid w:val="482604C5"/>
    <w:rsid w:val="48427DC5"/>
    <w:rsid w:val="485A6BDF"/>
    <w:rsid w:val="487116DE"/>
    <w:rsid w:val="48761593"/>
    <w:rsid w:val="48A576FE"/>
    <w:rsid w:val="48A910B5"/>
    <w:rsid w:val="48AE000F"/>
    <w:rsid w:val="48B57C63"/>
    <w:rsid w:val="48C10059"/>
    <w:rsid w:val="48C1241F"/>
    <w:rsid w:val="48DF550D"/>
    <w:rsid w:val="48F00C9E"/>
    <w:rsid w:val="48FB510E"/>
    <w:rsid w:val="490049A3"/>
    <w:rsid w:val="49034A26"/>
    <w:rsid w:val="490469BC"/>
    <w:rsid w:val="49065848"/>
    <w:rsid w:val="4907024B"/>
    <w:rsid w:val="4914616A"/>
    <w:rsid w:val="493058E4"/>
    <w:rsid w:val="493E2B1E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F6C49"/>
    <w:rsid w:val="49F85445"/>
    <w:rsid w:val="49F86FDE"/>
    <w:rsid w:val="4A0D3253"/>
    <w:rsid w:val="4A1D5850"/>
    <w:rsid w:val="4A4D38BE"/>
    <w:rsid w:val="4A726C5E"/>
    <w:rsid w:val="4A7C6C15"/>
    <w:rsid w:val="4A934C4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479E2"/>
    <w:rsid w:val="4B75053F"/>
    <w:rsid w:val="4B802424"/>
    <w:rsid w:val="4B804BD2"/>
    <w:rsid w:val="4B8A6DCE"/>
    <w:rsid w:val="4B8B2F5E"/>
    <w:rsid w:val="4B985771"/>
    <w:rsid w:val="4BA26D21"/>
    <w:rsid w:val="4BBD5EF4"/>
    <w:rsid w:val="4BC277A6"/>
    <w:rsid w:val="4BCB56FD"/>
    <w:rsid w:val="4BCD6A41"/>
    <w:rsid w:val="4BD65CFC"/>
    <w:rsid w:val="4BDC51D0"/>
    <w:rsid w:val="4BE50DE0"/>
    <w:rsid w:val="4BE74BE5"/>
    <w:rsid w:val="4BE94A78"/>
    <w:rsid w:val="4C094F2C"/>
    <w:rsid w:val="4C4850D9"/>
    <w:rsid w:val="4C486E86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356067"/>
    <w:rsid w:val="4D397211"/>
    <w:rsid w:val="4D5069A2"/>
    <w:rsid w:val="4D7D07F1"/>
    <w:rsid w:val="4D861284"/>
    <w:rsid w:val="4DBC0F96"/>
    <w:rsid w:val="4DD47A29"/>
    <w:rsid w:val="4DE06CB7"/>
    <w:rsid w:val="4DF81DC7"/>
    <w:rsid w:val="4E3E2BE6"/>
    <w:rsid w:val="4E42393B"/>
    <w:rsid w:val="4E45696C"/>
    <w:rsid w:val="4E72220F"/>
    <w:rsid w:val="4E843995"/>
    <w:rsid w:val="4EE4765F"/>
    <w:rsid w:val="4EE80B9F"/>
    <w:rsid w:val="4EF21A8E"/>
    <w:rsid w:val="4F1275FE"/>
    <w:rsid w:val="4F2F332C"/>
    <w:rsid w:val="4F2F45B8"/>
    <w:rsid w:val="4F511230"/>
    <w:rsid w:val="4F713E60"/>
    <w:rsid w:val="4F7326FB"/>
    <w:rsid w:val="4F7F301C"/>
    <w:rsid w:val="4FA1078E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6E5EA6"/>
    <w:rsid w:val="50714404"/>
    <w:rsid w:val="50893773"/>
    <w:rsid w:val="509947B2"/>
    <w:rsid w:val="50A8625C"/>
    <w:rsid w:val="50B80F15"/>
    <w:rsid w:val="50CC366C"/>
    <w:rsid w:val="50D02D83"/>
    <w:rsid w:val="50E57048"/>
    <w:rsid w:val="51003482"/>
    <w:rsid w:val="510B65A4"/>
    <w:rsid w:val="51153E55"/>
    <w:rsid w:val="512616F2"/>
    <w:rsid w:val="51375FDE"/>
    <w:rsid w:val="515A2522"/>
    <w:rsid w:val="51663B5D"/>
    <w:rsid w:val="51690CC2"/>
    <w:rsid w:val="51872264"/>
    <w:rsid w:val="51A6720D"/>
    <w:rsid w:val="51D171DE"/>
    <w:rsid w:val="51E166C6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7E2A1F"/>
    <w:rsid w:val="538835B4"/>
    <w:rsid w:val="53B5033F"/>
    <w:rsid w:val="53BB0344"/>
    <w:rsid w:val="53C47B2D"/>
    <w:rsid w:val="53D514FE"/>
    <w:rsid w:val="543C3653"/>
    <w:rsid w:val="54425081"/>
    <w:rsid w:val="545B4D5E"/>
    <w:rsid w:val="545F2432"/>
    <w:rsid w:val="54837C6F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9F2E0D"/>
    <w:rsid w:val="55D57C36"/>
    <w:rsid w:val="55E63288"/>
    <w:rsid w:val="55E8274E"/>
    <w:rsid w:val="55EA284B"/>
    <w:rsid w:val="55F40665"/>
    <w:rsid w:val="560631D7"/>
    <w:rsid w:val="562D3744"/>
    <w:rsid w:val="56441484"/>
    <w:rsid w:val="566436A0"/>
    <w:rsid w:val="566C5386"/>
    <w:rsid w:val="567F78F0"/>
    <w:rsid w:val="56823267"/>
    <w:rsid w:val="56916B2E"/>
    <w:rsid w:val="56940BF5"/>
    <w:rsid w:val="569E4C29"/>
    <w:rsid w:val="569F4491"/>
    <w:rsid w:val="56A33AE2"/>
    <w:rsid w:val="56B47AC1"/>
    <w:rsid w:val="56BB0FC0"/>
    <w:rsid w:val="56C84602"/>
    <w:rsid w:val="56D200F0"/>
    <w:rsid w:val="56D9148E"/>
    <w:rsid w:val="571D590F"/>
    <w:rsid w:val="572A453E"/>
    <w:rsid w:val="573429E8"/>
    <w:rsid w:val="574A1889"/>
    <w:rsid w:val="574A1ACA"/>
    <w:rsid w:val="57540845"/>
    <w:rsid w:val="57747DB2"/>
    <w:rsid w:val="577F3DB8"/>
    <w:rsid w:val="5781401C"/>
    <w:rsid w:val="57A47BCF"/>
    <w:rsid w:val="57C30135"/>
    <w:rsid w:val="57F353C4"/>
    <w:rsid w:val="580E6773"/>
    <w:rsid w:val="58347557"/>
    <w:rsid w:val="58374471"/>
    <w:rsid w:val="58464582"/>
    <w:rsid w:val="584D549C"/>
    <w:rsid w:val="5883085D"/>
    <w:rsid w:val="58854CEE"/>
    <w:rsid w:val="589F00E2"/>
    <w:rsid w:val="58B40A30"/>
    <w:rsid w:val="58BB4818"/>
    <w:rsid w:val="58BC2ADF"/>
    <w:rsid w:val="58C659BD"/>
    <w:rsid w:val="592C3F98"/>
    <w:rsid w:val="592E787B"/>
    <w:rsid w:val="593D2B68"/>
    <w:rsid w:val="595636CA"/>
    <w:rsid w:val="596F36FC"/>
    <w:rsid w:val="59850301"/>
    <w:rsid w:val="59976E52"/>
    <w:rsid w:val="599A2D3B"/>
    <w:rsid w:val="59A26689"/>
    <w:rsid w:val="59A442EF"/>
    <w:rsid w:val="59AB3FD5"/>
    <w:rsid w:val="59C01903"/>
    <w:rsid w:val="59C63D97"/>
    <w:rsid w:val="59C90BBC"/>
    <w:rsid w:val="59D206B0"/>
    <w:rsid w:val="5A05382F"/>
    <w:rsid w:val="5A0F46E2"/>
    <w:rsid w:val="5A1C0734"/>
    <w:rsid w:val="5A3473F2"/>
    <w:rsid w:val="5A436947"/>
    <w:rsid w:val="5A5461EC"/>
    <w:rsid w:val="5A7970DA"/>
    <w:rsid w:val="5A804B6C"/>
    <w:rsid w:val="5A826896"/>
    <w:rsid w:val="5A882768"/>
    <w:rsid w:val="5A90338E"/>
    <w:rsid w:val="5AA0443E"/>
    <w:rsid w:val="5AA525A7"/>
    <w:rsid w:val="5AB15ABC"/>
    <w:rsid w:val="5ACF52A3"/>
    <w:rsid w:val="5AD53958"/>
    <w:rsid w:val="5AE61161"/>
    <w:rsid w:val="5AEB1A63"/>
    <w:rsid w:val="5B166316"/>
    <w:rsid w:val="5B1E021C"/>
    <w:rsid w:val="5B222CDA"/>
    <w:rsid w:val="5B2453C4"/>
    <w:rsid w:val="5B294AD4"/>
    <w:rsid w:val="5B2C3D3F"/>
    <w:rsid w:val="5B340771"/>
    <w:rsid w:val="5B347D93"/>
    <w:rsid w:val="5B3D4556"/>
    <w:rsid w:val="5B46427F"/>
    <w:rsid w:val="5B5F4E01"/>
    <w:rsid w:val="5B616F7C"/>
    <w:rsid w:val="5B6334CD"/>
    <w:rsid w:val="5B661B4B"/>
    <w:rsid w:val="5B7D7234"/>
    <w:rsid w:val="5B9913CC"/>
    <w:rsid w:val="5B9D43D4"/>
    <w:rsid w:val="5BA64344"/>
    <w:rsid w:val="5BB420F1"/>
    <w:rsid w:val="5BCA2BC1"/>
    <w:rsid w:val="5BCC1BEE"/>
    <w:rsid w:val="5BD42A70"/>
    <w:rsid w:val="5BE04D5F"/>
    <w:rsid w:val="5BF15F99"/>
    <w:rsid w:val="5BFD0B58"/>
    <w:rsid w:val="5C084A3D"/>
    <w:rsid w:val="5C0A638F"/>
    <w:rsid w:val="5C22174C"/>
    <w:rsid w:val="5C364AB5"/>
    <w:rsid w:val="5C3E0890"/>
    <w:rsid w:val="5C3F1EBA"/>
    <w:rsid w:val="5C4F0593"/>
    <w:rsid w:val="5C6329E0"/>
    <w:rsid w:val="5C6A5B3F"/>
    <w:rsid w:val="5C7268D7"/>
    <w:rsid w:val="5CA43CD6"/>
    <w:rsid w:val="5CAC6E65"/>
    <w:rsid w:val="5CC24D6F"/>
    <w:rsid w:val="5CC53A1D"/>
    <w:rsid w:val="5CDD7936"/>
    <w:rsid w:val="5CF35C9E"/>
    <w:rsid w:val="5CF96072"/>
    <w:rsid w:val="5D130064"/>
    <w:rsid w:val="5D161BFC"/>
    <w:rsid w:val="5D3B136D"/>
    <w:rsid w:val="5D537FCB"/>
    <w:rsid w:val="5D54567A"/>
    <w:rsid w:val="5D5E3614"/>
    <w:rsid w:val="5D6E40EF"/>
    <w:rsid w:val="5DCF0AD9"/>
    <w:rsid w:val="5DEF6D28"/>
    <w:rsid w:val="5DFA2046"/>
    <w:rsid w:val="5DFA44F0"/>
    <w:rsid w:val="5E047520"/>
    <w:rsid w:val="5E150D2D"/>
    <w:rsid w:val="5E262662"/>
    <w:rsid w:val="5E3E6E9C"/>
    <w:rsid w:val="5E546211"/>
    <w:rsid w:val="5E743B05"/>
    <w:rsid w:val="5E7E2C83"/>
    <w:rsid w:val="5E840923"/>
    <w:rsid w:val="5E856F14"/>
    <w:rsid w:val="5E8F5C32"/>
    <w:rsid w:val="5EA165C6"/>
    <w:rsid w:val="5EB718C1"/>
    <w:rsid w:val="5EBA3245"/>
    <w:rsid w:val="5EC132D6"/>
    <w:rsid w:val="5ED477E7"/>
    <w:rsid w:val="5EE64AF3"/>
    <w:rsid w:val="5EEB4495"/>
    <w:rsid w:val="5EED71B5"/>
    <w:rsid w:val="5F170E24"/>
    <w:rsid w:val="5F1F30EE"/>
    <w:rsid w:val="5F3C4AB3"/>
    <w:rsid w:val="5F467F5B"/>
    <w:rsid w:val="5F5475F1"/>
    <w:rsid w:val="5F5720C8"/>
    <w:rsid w:val="5F5D60DB"/>
    <w:rsid w:val="5F7D1947"/>
    <w:rsid w:val="5F8819A6"/>
    <w:rsid w:val="5F8A7A41"/>
    <w:rsid w:val="5FA36358"/>
    <w:rsid w:val="5FA521EC"/>
    <w:rsid w:val="5FB3602E"/>
    <w:rsid w:val="5FCD6DBC"/>
    <w:rsid w:val="5FCF571C"/>
    <w:rsid w:val="5FD569E8"/>
    <w:rsid w:val="5FD9719D"/>
    <w:rsid w:val="5FF8015E"/>
    <w:rsid w:val="600B4AD3"/>
    <w:rsid w:val="60290352"/>
    <w:rsid w:val="602F7E3D"/>
    <w:rsid w:val="603344E7"/>
    <w:rsid w:val="60427276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4442DE"/>
    <w:rsid w:val="61622BA2"/>
    <w:rsid w:val="616C6475"/>
    <w:rsid w:val="6187240C"/>
    <w:rsid w:val="61990C83"/>
    <w:rsid w:val="61AE6A82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1B17"/>
    <w:rsid w:val="6255538C"/>
    <w:rsid w:val="62586421"/>
    <w:rsid w:val="6261589B"/>
    <w:rsid w:val="62856A13"/>
    <w:rsid w:val="629D77BA"/>
    <w:rsid w:val="62A42BC9"/>
    <w:rsid w:val="62A652B7"/>
    <w:rsid w:val="62A800EB"/>
    <w:rsid w:val="62A85458"/>
    <w:rsid w:val="62B64B3F"/>
    <w:rsid w:val="62C255E2"/>
    <w:rsid w:val="62CD3B0A"/>
    <w:rsid w:val="62DA0DCD"/>
    <w:rsid w:val="62DC4328"/>
    <w:rsid w:val="62E85130"/>
    <w:rsid w:val="62ED17E6"/>
    <w:rsid w:val="62F2697B"/>
    <w:rsid w:val="62FC4418"/>
    <w:rsid w:val="631D3656"/>
    <w:rsid w:val="63230FC1"/>
    <w:rsid w:val="632611BD"/>
    <w:rsid w:val="63347091"/>
    <w:rsid w:val="637B42F5"/>
    <w:rsid w:val="63854415"/>
    <w:rsid w:val="638F173B"/>
    <w:rsid w:val="63BB0B55"/>
    <w:rsid w:val="63C615BB"/>
    <w:rsid w:val="63D85D5E"/>
    <w:rsid w:val="63DA5E00"/>
    <w:rsid w:val="63DB4847"/>
    <w:rsid w:val="63E20E70"/>
    <w:rsid w:val="63EA581A"/>
    <w:rsid w:val="63FA3BD3"/>
    <w:rsid w:val="64095FF5"/>
    <w:rsid w:val="640B50B3"/>
    <w:rsid w:val="64220329"/>
    <w:rsid w:val="64367BA1"/>
    <w:rsid w:val="643E0717"/>
    <w:rsid w:val="644C039F"/>
    <w:rsid w:val="64561EC8"/>
    <w:rsid w:val="645C1EED"/>
    <w:rsid w:val="645C32EB"/>
    <w:rsid w:val="64621785"/>
    <w:rsid w:val="64727E36"/>
    <w:rsid w:val="647C6A6F"/>
    <w:rsid w:val="648E31B4"/>
    <w:rsid w:val="6492595D"/>
    <w:rsid w:val="64A956A5"/>
    <w:rsid w:val="64B74B30"/>
    <w:rsid w:val="64BD5A41"/>
    <w:rsid w:val="64E05292"/>
    <w:rsid w:val="64EF2FD3"/>
    <w:rsid w:val="650C26F9"/>
    <w:rsid w:val="650E6B25"/>
    <w:rsid w:val="65111571"/>
    <w:rsid w:val="651206A7"/>
    <w:rsid w:val="6515097A"/>
    <w:rsid w:val="65175EA7"/>
    <w:rsid w:val="652045B8"/>
    <w:rsid w:val="6538731C"/>
    <w:rsid w:val="6544297A"/>
    <w:rsid w:val="65520D4F"/>
    <w:rsid w:val="655C346C"/>
    <w:rsid w:val="65664CF3"/>
    <w:rsid w:val="65712C1A"/>
    <w:rsid w:val="65760597"/>
    <w:rsid w:val="658612D7"/>
    <w:rsid w:val="65867716"/>
    <w:rsid w:val="658C698F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DD67FA"/>
    <w:rsid w:val="65F17A85"/>
    <w:rsid w:val="65FB15F6"/>
    <w:rsid w:val="660E2DAD"/>
    <w:rsid w:val="6613287D"/>
    <w:rsid w:val="66181587"/>
    <w:rsid w:val="661A5789"/>
    <w:rsid w:val="66307A14"/>
    <w:rsid w:val="66503364"/>
    <w:rsid w:val="66604F1F"/>
    <w:rsid w:val="666B07E2"/>
    <w:rsid w:val="667465B9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63E28"/>
    <w:rsid w:val="67110082"/>
    <w:rsid w:val="671B28EC"/>
    <w:rsid w:val="672578F9"/>
    <w:rsid w:val="672704E9"/>
    <w:rsid w:val="67420BD8"/>
    <w:rsid w:val="67685CFC"/>
    <w:rsid w:val="676F395A"/>
    <w:rsid w:val="67807FFD"/>
    <w:rsid w:val="678201F8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F4D10"/>
    <w:rsid w:val="68502B1D"/>
    <w:rsid w:val="68513E29"/>
    <w:rsid w:val="68550DA0"/>
    <w:rsid w:val="685826C0"/>
    <w:rsid w:val="686F4C49"/>
    <w:rsid w:val="6872532C"/>
    <w:rsid w:val="68764A3D"/>
    <w:rsid w:val="687C7C6E"/>
    <w:rsid w:val="68911C10"/>
    <w:rsid w:val="68AD7854"/>
    <w:rsid w:val="68AE22E8"/>
    <w:rsid w:val="68B16DC6"/>
    <w:rsid w:val="68BB4513"/>
    <w:rsid w:val="68CE56B1"/>
    <w:rsid w:val="68D73B98"/>
    <w:rsid w:val="68ED7A6E"/>
    <w:rsid w:val="68F564EB"/>
    <w:rsid w:val="691710F0"/>
    <w:rsid w:val="69260841"/>
    <w:rsid w:val="699E4585"/>
    <w:rsid w:val="69AB7B0E"/>
    <w:rsid w:val="69B2003F"/>
    <w:rsid w:val="69C62795"/>
    <w:rsid w:val="69D66772"/>
    <w:rsid w:val="69D739D8"/>
    <w:rsid w:val="69DA1CFC"/>
    <w:rsid w:val="69F36CE6"/>
    <w:rsid w:val="69F547C9"/>
    <w:rsid w:val="6A136505"/>
    <w:rsid w:val="6A136E6F"/>
    <w:rsid w:val="6A1B3A5B"/>
    <w:rsid w:val="6A1C4AF4"/>
    <w:rsid w:val="6A1E32D0"/>
    <w:rsid w:val="6A361527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8C11EA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134F5D"/>
    <w:rsid w:val="6B403ECF"/>
    <w:rsid w:val="6B463B1F"/>
    <w:rsid w:val="6B4974A4"/>
    <w:rsid w:val="6B5C784F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B006E"/>
    <w:rsid w:val="6CAF6685"/>
    <w:rsid w:val="6CB143FC"/>
    <w:rsid w:val="6CC2194A"/>
    <w:rsid w:val="6CC3030B"/>
    <w:rsid w:val="6CD776BA"/>
    <w:rsid w:val="6CED7D65"/>
    <w:rsid w:val="6CF31FC5"/>
    <w:rsid w:val="6D0E73CC"/>
    <w:rsid w:val="6D206489"/>
    <w:rsid w:val="6D2452A6"/>
    <w:rsid w:val="6D495AD6"/>
    <w:rsid w:val="6D5C2F1A"/>
    <w:rsid w:val="6D617666"/>
    <w:rsid w:val="6D7E5C36"/>
    <w:rsid w:val="6D7F0304"/>
    <w:rsid w:val="6DAE3871"/>
    <w:rsid w:val="6DAE57E3"/>
    <w:rsid w:val="6DB45F15"/>
    <w:rsid w:val="6DDB14A7"/>
    <w:rsid w:val="6DE401BC"/>
    <w:rsid w:val="6DFD2CCD"/>
    <w:rsid w:val="6E076C2B"/>
    <w:rsid w:val="6E107F6C"/>
    <w:rsid w:val="6E2F3B54"/>
    <w:rsid w:val="6E3F53B1"/>
    <w:rsid w:val="6E4F4D3C"/>
    <w:rsid w:val="6E5F4919"/>
    <w:rsid w:val="6E6C6AB8"/>
    <w:rsid w:val="6E6D7FF6"/>
    <w:rsid w:val="6E6E696F"/>
    <w:rsid w:val="6E716D8B"/>
    <w:rsid w:val="6E7422FE"/>
    <w:rsid w:val="6E7A650A"/>
    <w:rsid w:val="6E8B4077"/>
    <w:rsid w:val="6EA357E3"/>
    <w:rsid w:val="6EA512AB"/>
    <w:rsid w:val="6ED304EE"/>
    <w:rsid w:val="6ED33126"/>
    <w:rsid w:val="6ED94455"/>
    <w:rsid w:val="6EFC4898"/>
    <w:rsid w:val="6F1675C5"/>
    <w:rsid w:val="6F193644"/>
    <w:rsid w:val="6F2A3D16"/>
    <w:rsid w:val="6F390847"/>
    <w:rsid w:val="6F4C6C3D"/>
    <w:rsid w:val="6F5A39B9"/>
    <w:rsid w:val="6F652261"/>
    <w:rsid w:val="6F7248AA"/>
    <w:rsid w:val="6F7C317B"/>
    <w:rsid w:val="6F881D2E"/>
    <w:rsid w:val="6FA11AC7"/>
    <w:rsid w:val="6FC511FB"/>
    <w:rsid w:val="6FE035DD"/>
    <w:rsid w:val="6FE700CE"/>
    <w:rsid w:val="6FFB4F75"/>
    <w:rsid w:val="7011712D"/>
    <w:rsid w:val="70183AF5"/>
    <w:rsid w:val="702F4158"/>
    <w:rsid w:val="703E40AB"/>
    <w:rsid w:val="70424159"/>
    <w:rsid w:val="70442BE9"/>
    <w:rsid w:val="70485634"/>
    <w:rsid w:val="70493F88"/>
    <w:rsid w:val="705F7C70"/>
    <w:rsid w:val="70684102"/>
    <w:rsid w:val="7068578D"/>
    <w:rsid w:val="70893AA0"/>
    <w:rsid w:val="70966CB4"/>
    <w:rsid w:val="709E113E"/>
    <w:rsid w:val="709F1FEA"/>
    <w:rsid w:val="70A42E25"/>
    <w:rsid w:val="70A775AB"/>
    <w:rsid w:val="70B421C2"/>
    <w:rsid w:val="70CC75A6"/>
    <w:rsid w:val="70D40521"/>
    <w:rsid w:val="70DB0098"/>
    <w:rsid w:val="70E014E8"/>
    <w:rsid w:val="70F30AA1"/>
    <w:rsid w:val="70F617D9"/>
    <w:rsid w:val="71022254"/>
    <w:rsid w:val="711B004E"/>
    <w:rsid w:val="713F0F82"/>
    <w:rsid w:val="71444A25"/>
    <w:rsid w:val="71462B97"/>
    <w:rsid w:val="714B4D63"/>
    <w:rsid w:val="714D2A91"/>
    <w:rsid w:val="715113A0"/>
    <w:rsid w:val="715B7E5D"/>
    <w:rsid w:val="71663151"/>
    <w:rsid w:val="71811D57"/>
    <w:rsid w:val="71847F91"/>
    <w:rsid w:val="719025E6"/>
    <w:rsid w:val="71A0700E"/>
    <w:rsid w:val="71A95EC9"/>
    <w:rsid w:val="71BD63ED"/>
    <w:rsid w:val="71DC31A8"/>
    <w:rsid w:val="72035F15"/>
    <w:rsid w:val="723C7A4E"/>
    <w:rsid w:val="723F7988"/>
    <w:rsid w:val="7241673B"/>
    <w:rsid w:val="7251730E"/>
    <w:rsid w:val="727D24F9"/>
    <w:rsid w:val="72862CBE"/>
    <w:rsid w:val="7287371D"/>
    <w:rsid w:val="7288159C"/>
    <w:rsid w:val="729052D5"/>
    <w:rsid w:val="72945B62"/>
    <w:rsid w:val="729F0191"/>
    <w:rsid w:val="72A53AA6"/>
    <w:rsid w:val="72AB4A23"/>
    <w:rsid w:val="72BF54C3"/>
    <w:rsid w:val="72EA5118"/>
    <w:rsid w:val="72ED61DC"/>
    <w:rsid w:val="72F216A3"/>
    <w:rsid w:val="72F44938"/>
    <w:rsid w:val="732273A1"/>
    <w:rsid w:val="732D4A08"/>
    <w:rsid w:val="734137B3"/>
    <w:rsid w:val="734D10B8"/>
    <w:rsid w:val="735D1E95"/>
    <w:rsid w:val="736E7773"/>
    <w:rsid w:val="7381735B"/>
    <w:rsid w:val="738573B2"/>
    <w:rsid w:val="73880D04"/>
    <w:rsid w:val="73A33D8E"/>
    <w:rsid w:val="73B04E30"/>
    <w:rsid w:val="73B0654A"/>
    <w:rsid w:val="73D3355C"/>
    <w:rsid w:val="73ED4C20"/>
    <w:rsid w:val="740010D3"/>
    <w:rsid w:val="740528E3"/>
    <w:rsid w:val="741B1284"/>
    <w:rsid w:val="741C6AFD"/>
    <w:rsid w:val="742524B3"/>
    <w:rsid w:val="742A111C"/>
    <w:rsid w:val="742A7B00"/>
    <w:rsid w:val="742F3F7E"/>
    <w:rsid w:val="74355CB4"/>
    <w:rsid w:val="74467ABD"/>
    <w:rsid w:val="744E1EB9"/>
    <w:rsid w:val="745C32C3"/>
    <w:rsid w:val="746576C4"/>
    <w:rsid w:val="74681786"/>
    <w:rsid w:val="74866F51"/>
    <w:rsid w:val="7496350A"/>
    <w:rsid w:val="74AB0407"/>
    <w:rsid w:val="74B047F7"/>
    <w:rsid w:val="74B06F27"/>
    <w:rsid w:val="74C36864"/>
    <w:rsid w:val="74D34417"/>
    <w:rsid w:val="74DC04EF"/>
    <w:rsid w:val="750539B5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A44BDC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F905EC"/>
    <w:rsid w:val="76FD54F3"/>
    <w:rsid w:val="770916C6"/>
    <w:rsid w:val="77101A96"/>
    <w:rsid w:val="771D25A5"/>
    <w:rsid w:val="772452AD"/>
    <w:rsid w:val="773A110C"/>
    <w:rsid w:val="77424737"/>
    <w:rsid w:val="774444F5"/>
    <w:rsid w:val="774D1B3D"/>
    <w:rsid w:val="77687399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177A65"/>
    <w:rsid w:val="781A349F"/>
    <w:rsid w:val="78355D82"/>
    <w:rsid w:val="7848350F"/>
    <w:rsid w:val="78637FBC"/>
    <w:rsid w:val="788E413B"/>
    <w:rsid w:val="78A13E83"/>
    <w:rsid w:val="78AF5664"/>
    <w:rsid w:val="78B307CE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35CD0"/>
    <w:rsid w:val="7957593D"/>
    <w:rsid w:val="79576540"/>
    <w:rsid w:val="79617315"/>
    <w:rsid w:val="797677EB"/>
    <w:rsid w:val="798C1A3B"/>
    <w:rsid w:val="79931309"/>
    <w:rsid w:val="799B76FB"/>
    <w:rsid w:val="79AB24CD"/>
    <w:rsid w:val="79BC388E"/>
    <w:rsid w:val="79C52A5F"/>
    <w:rsid w:val="79CE23FA"/>
    <w:rsid w:val="79E149D4"/>
    <w:rsid w:val="79EA47E7"/>
    <w:rsid w:val="79EF4738"/>
    <w:rsid w:val="7A013224"/>
    <w:rsid w:val="7A131197"/>
    <w:rsid w:val="7A1E657A"/>
    <w:rsid w:val="7A357F92"/>
    <w:rsid w:val="7A480AD0"/>
    <w:rsid w:val="7A4D38E8"/>
    <w:rsid w:val="7A7C2965"/>
    <w:rsid w:val="7A8F72EE"/>
    <w:rsid w:val="7A931083"/>
    <w:rsid w:val="7ABA715F"/>
    <w:rsid w:val="7ADF1455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A47B09"/>
    <w:rsid w:val="7BA942E6"/>
    <w:rsid w:val="7BC92E5C"/>
    <w:rsid w:val="7BD450F9"/>
    <w:rsid w:val="7BDA3B30"/>
    <w:rsid w:val="7BEA44EF"/>
    <w:rsid w:val="7BF648DD"/>
    <w:rsid w:val="7BF65778"/>
    <w:rsid w:val="7BFF3A15"/>
    <w:rsid w:val="7C007166"/>
    <w:rsid w:val="7C0553B1"/>
    <w:rsid w:val="7C1B6A8F"/>
    <w:rsid w:val="7C215C2F"/>
    <w:rsid w:val="7C4B4D02"/>
    <w:rsid w:val="7C507751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1B2268"/>
    <w:rsid w:val="7D29404A"/>
    <w:rsid w:val="7D3269A7"/>
    <w:rsid w:val="7D391E12"/>
    <w:rsid w:val="7D3C0653"/>
    <w:rsid w:val="7D4050B0"/>
    <w:rsid w:val="7D4B437F"/>
    <w:rsid w:val="7D5D2970"/>
    <w:rsid w:val="7D5F16BB"/>
    <w:rsid w:val="7D7A1C1D"/>
    <w:rsid w:val="7D8A2C79"/>
    <w:rsid w:val="7D9245FB"/>
    <w:rsid w:val="7D9E7EE8"/>
    <w:rsid w:val="7DC12E94"/>
    <w:rsid w:val="7DDC2A82"/>
    <w:rsid w:val="7DE30A8D"/>
    <w:rsid w:val="7DF51DCE"/>
    <w:rsid w:val="7E0601B4"/>
    <w:rsid w:val="7E0C2D50"/>
    <w:rsid w:val="7E1F67FF"/>
    <w:rsid w:val="7E2B009B"/>
    <w:rsid w:val="7E517C27"/>
    <w:rsid w:val="7E743D18"/>
    <w:rsid w:val="7E9E30CB"/>
    <w:rsid w:val="7EA541A9"/>
    <w:rsid w:val="7ECA364F"/>
    <w:rsid w:val="7ECF142D"/>
    <w:rsid w:val="7ED66DAB"/>
    <w:rsid w:val="7EED0CF6"/>
    <w:rsid w:val="7F0A33BD"/>
    <w:rsid w:val="7F2A3633"/>
    <w:rsid w:val="7F5F43BA"/>
    <w:rsid w:val="7F601C62"/>
    <w:rsid w:val="7F656F73"/>
    <w:rsid w:val="7F7075B9"/>
    <w:rsid w:val="7F7F261D"/>
    <w:rsid w:val="7F8C6711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0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napToGrid w:val="0"/>
      <w:spacing w:before="120" w:line="360" w:lineRule="atLeast"/>
      <w:ind w:firstLine="539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表格"/>
    <w:basedOn w:val="6"/>
    <w:next w:val="1"/>
    <w:qFormat/>
    <w:uiPriority w:val="99"/>
    <w:pPr>
      <w:spacing w:line="240" w:lineRule="atLeast"/>
      <w:jc w:val="center"/>
    </w:pPr>
  </w:style>
  <w:style w:type="paragraph" w:customStyle="1" w:styleId="15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7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8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9">
    <w:name w:val="Header Char"/>
    <w:basedOn w:val="13"/>
    <w:link w:val="10"/>
    <w:qFormat/>
    <w:locked/>
    <w:uiPriority w:val="99"/>
    <w:rPr>
      <w:kern w:val="2"/>
      <w:sz w:val="18"/>
      <w:szCs w:val="18"/>
    </w:rPr>
  </w:style>
  <w:style w:type="paragraph" w:customStyle="1" w:styleId="20">
    <w:name w:val="zhang正文"/>
    <w:basedOn w:val="1"/>
    <w:next w:val="1"/>
    <w:qFormat/>
    <w:uiPriority w:val="0"/>
    <w:pPr>
      <w:autoSpaceDE w:val="0"/>
      <w:autoSpaceDN w:val="0"/>
      <w:adjustRightInd w:val="0"/>
      <w:snapToGrid w:val="0"/>
      <w:spacing w:line="500" w:lineRule="exact"/>
      <w:ind w:firstLine="539"/>
    </w:pPr>
    <w:rPr>
      <w:rFonts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2021-01-20T07:34:44Z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