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  <w:t>关于同意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《宁夏隆嘉塑料制品有限公司塑料制品项目环境影响报告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</w:rPr>
        <w:t>书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宁夏隆嘉塑料制品有限公司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宁夏隆嘉塑料制品有限公司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塑料制品项目环境影响报告书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”）收悉，根据专家评审小组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，经研究，函复如下：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建设地址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位于中卫市沙坡头区镇罗镇河沟村，总占地面积为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4361.8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m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bidi="en-US"/>
        </w:rPr>
        <w:t>2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项目建成后年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加工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塑料筐80万个，发泡网2500万张。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主要建设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泵房、办公用房、生活用房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车棚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，配套安装注塑机、挤出机、破碎机等生产设备。项目总投资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600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万元，其中环保投资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84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万元，占总投资的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14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》中所列建设项目的性质、规模、地点、环境保护对策措施等进行项目建设。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生产车间全封闭建设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破碎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工序产生的粉尘通过破碎机上方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集气罩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集中收集，经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布袋除尘器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处理后通过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15m高排气筒排放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；热熔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注塑、挤出工序产生的非甲烷总烃，在每台注塑机废气排放口上方安装集气罩，有机废气集中收集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UV光氧催化器+活性炭吸附装置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处理后，通过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15m高排气筒排放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生产车间内安装换气设备，加强通风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厂区道路进行硬化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，运输车辆控制装载量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措施，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废气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浓度须满足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《合成树脂工业污染物排放标准》（GB31572-2015）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中标准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限值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塑料制品冷却水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循环冷却池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80m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冷却后循环使用，不外排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主要为员工洗漱用水，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；厂区设置防渗旱厕，定期清掏，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清掏物用于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周边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农田施肥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》提出的固废防治措施。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废机油、废活性炭、废紫外灯管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属于危险废物，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收集后暂存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危废暂存间（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定期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交由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有危废处理资质的单位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处置；废包装袋、不合格发泡网集中收集后定期外售；不合格塑料筐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及边角粉碎后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回用于生产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布袋除尘器收尘灰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集中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收集后回用于生产；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挤出机更换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废过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滤网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收集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定期由供应厂家回收；生活垃圾集中收集后，交由环卫部门指定的垃圾中转站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统一处置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》提出的噪声防治措施。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隔声、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严格落实《报告书》提出的防渗措施。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厂区进行分区防渗，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简单防渗区包括办公区、生活区、厂区道路等，采取一般地面硬化；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包括生产车间、泵房、循环冷却水池、消防水池等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防渗要求为等效黏土防渗层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Mb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1.5m，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渗透系数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≤10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-7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cm/s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包括丁烷储存区、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危废暂存间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、事故水池等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防渗要求为等效黏土防渗层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Mb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6.0m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渗透系数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≤10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</w:rPr>
        <w:t>-7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cm/s。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》提出的环境管理措施与环境监测计划。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严格落实《报告书》中提出的风险防范措施，编制企业突发环境事件应急预案，定期开展教育培训、操作演练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确保环境安全。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项目建设期及建成投产后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，落实环保措施，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并严格按照项目运营期环境监测计划一览表定期进行监测。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厂区设置一口地下水监测井，建立监测计划和制度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进行地下水监控。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有关要求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49A6E"/>
    <w:multiLevelType w:val="singleLevel"/>
    <w:tmpl w:val="B2949A6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C709F5"/>
    <w:multiLevelType w:val="singleLevel"/>
    <w:tmpl w:val="C3C709F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A279A"/>
    <w:rsid w:val="015F2876"/>
    <w:rsid w:val="018057AD"/>
    <w:rsid w:val="01877FEF"/>
    <w:rsid w:val="01CB1E4E"/>
    <w:rsid w:val="01D4405E"/>
    <w:rsid w:val="01E6552B"/>
    <w:rsid w:val="020405FB"/>
    <w:rsid w:val="020542BD"/>
    <w:rsid w:val="02076E2E"/>
    <w:rsid w:val="020E3743"/>
    <w:rsid w:val="022F5EBC"/>
    <w:rsid w:val="023C3441"/>
    <w:rsid w:val="02424904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30A49A2"/>
    <w:rsid w:val="031E7179"/>
    <w:rsid w:val="03436DA6"/>
    <w:rsid w:val="034F4923"/>
    <w:rsid w:val="03525F6E"/>
    <w:rsid w:val="036D3838"/>
    <w:rsid w:val="037640AF"/>
    <w:rsid w:val="03B400A8"/>
    <w:rsid w:val="04026E18"/>
    <w:rsid w:val="04274058"/>
    <w:rsid w:val="042A5450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51106DF"/>
    <w:rsid w:val="05117840"/>
    <w:rsid w:val="05276C67"/>
    <w:rsid w:val="052D3F01"/>
    <w:rsid w:val="05325CFC"/>
    <w:rsid w:val="053F1EB7"/>
    <w:rsid w:val="054070B0"/>
    <w:rsid w:val="05424AF0"/>
    <w:rsid w:val="05461BBD"/>
    <w:rsid w:val="055875DA"/>
    <w:rsid w:val="057612AD"/>
    <w:rsid w:val="05892841"/>
    <w:rsid w:val="0592419A"/>
    <w:rsid w:val="05D94DDF"/>
    <w:rsid w:val="05DA10AE"/>
    <w:rsid w:val="05DD18EE"/>
    <w:rsid w:val="05EB23DA"/>
    <w:rsid w:val="06204C42"/>
    <w:rsid w:val="064B0D05"/>
    <w:rsid w:val="065106EF"/>
    <w:rsid w:val="066A73E7"/>
    <w:rsid w:val="066D2A6A"/>
    <w:rsid w:val="067416F1"/>
    <w:rsid w:val="068930E4"/>
    <w:rsid w:val="06A325DF"/>
    <w:rsid w:val="06B1432E"/>
    <w:rsid w:val="06D55E48"/>
    <w:rsid w:val="06DE537C"/>
    <w:rsid w:val="06E36DAB"/>
    <w:rsid w:val="06E84EA5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177C26"/>
    <w:rsid w:val="081F0A47"/>
    <w:rsid w:val="083178DD"/>
    <w:rsid w:val="08357124"/>
    <w:rsid w:val="08433D98"/>
    <w:rsid w:val="08492CF0"/>
    <w:rsid w:val="084C0643"/>
    <w:rsid w:val="086C3457"/>
    <w:rsid w:val="086D3BAE"/>
    <w:rsid w:val="087E02CB"/>
    <w:rsid w:val="08892D5B"/>
    <w:rsid w:val="088D2F01"/>
    <w:rsid w:val="08975CAC"/>
    <w:rsid w:val="089B4BB2"/>
    <w:rsid w:val="08BE0559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6A5338"/>
    <w:rsid w:val="096F0ED7"/>
    <w:rsid w:val="09835076"/>
    <w:rsid w:val="09870C35"/>
    <w:rsid w:val="098B77EB"/>
    <w:rsid w:val="09A55E26"/>
    <w:rsid w:val="09AB0C4A"/>
    <w:rsid w:val="09BB2EA0"/>
    <w:rsid w:val="09E40EDB"/>
    <w:rsid w:val="09F214C0"/>
    <w:rsid w:val="09F36EB9"/>
    <w:rsid w:val="09F62A21"/>
    <w:rsid w:val="09FA768F"/>
    <w:rsid w:val="0A1E290A"/>
    <w:rsid w:val="0A4B38D6"/>
    <w:rsid w:val="0A5B66B4"/>
    <w:rsid w:val="0A611783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FB4873"/>
    <w:rsid w:val="0B2329CC"/>
    <w:rsid w:val="0B433D17"/>
    <w:rsid w:val="0B434B4B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3A4371"/>
    <w:rsid w:val="0C3B68EE"/>
    <w:rsid w:val="0C3C6B63"/>
    <w:rsid w:val="0C3F7D21"/>
    <w:rsid w:val="0C4479BE"/>
    <w:rsid w:val="0C4A0D2A"/>
    <w:rsid w:val="0C4B7C12"/>
    <w:rsid w:val="0C4D0733"/>
    <w:rsid w:val="0C560401"/>
    <w:rsid w:val="0C67518E"/>
    <w:rsid w:val="0C734DBE"/>
    <w:rsid w:val="0C8F0A30"/>
    <w:rsid w:val="0C906F64"/>
    <w:rsid w:val="0C994201"/>
    <w:rsid w:val="0C9B2415"/>
    <w:rsid w:val="0CA33BB8"/>
    <w:rsid w:val="0CA55553"/>
    <w:rsid w:val="0CB86CE7"/>
    <w:rsid w:val="0CC96CE5"/>
    <w:rsid w:val="0CD00A39"/>
    <w:rsid w:val="0CD5411D"/>
    <w:rsid w:val="0CEB57DD"/>
    <w:rsid w:val="0CF94A20"/>
    <w:rsid w:val="0D250D74"/>
    <w:rsid w:val="0D2E2998"/>
    <w:rsid w:val="0D564678"/>
    <w:rsid w:val="0D5C2997"/>
    <w:rsid w:val="0D7B3013"/>
    <w:rsid w:val="0D94416E"/>
    <w:rsid w:val="0DB67C85"/>
    <w:rsid w:val="0DC1032E"/>
    <w:rsid w:val="0DC803C5"/>
    <w:rsid w:val="0DCD32BA"/>
    <w:rsid w:val="0DDA5030"/>
    <w:rsid w:val="0DE24099"/>
    <w:rsid w:val="0E173A1B"/>
    <w:rsid w:val="0E1A3678"/>
    <w:rsid w:val="0E322746"/>
    <w:rsid w:val="0E4F23EE"/>
    <w:rsid w:val="0E527502"/>
    <w:rsid w:val="0E542197"/>
    <w:rsid w:val="0E5513A7"/>
    <w:rsid w:val="0E704871"/>
    <w:rsid w:val="0E794B73"/>
    <w:rsid w:val="0E7A555A"/>
    <w:rsid w:val="0E8505FB"/>
    <w:rsid w:val="0E880FD8"/>
    <w:rsid w:val="0E914632"/>
    <w:rsid w:val="0EA06C3E"/>
    <w:rsid w:val="0EB146E3"/>
    <w:rsid w:val="0EC24FBB"/>
    <w:rsid w:val="0EC57284"/>
    <w:rsid w:val="0ECE4DD9"/>
    <w:rsid w:val="0F24326C"/>
    <w:rsid w:val="0F3F3593"/>
    <w:rsid w:val="0F691582"/>
    <w:rsid w:val="0F705EB8"/>
    <w:rsid w:val="0F7D05B2"/>
    <w:rsid w:val="0F8A37FB"/>
    <w:rsid w:val="0F9956E1"/>
    <w:rsid w:val="0FA84794"/>
    <w:rsid w:val="0FC056FA"/>
    <w:rsid w:val="0FDB2547"/>
    <w:rsid w:val="0FDF469E"/>
    <w:rsid w:val="0FF233A2"/>
    <w:rsid w:val="0FF53459"/>
    <w:rsid w:val="101056C1"/>
    <w:rsid w:val="101D71F8"/>
    <w:rsid w:val="102C53BE"/>
    <w:rsid w:val="10326668"/>
    <w:rsid w:val="10406104"/>
    <w:rsid w:val="1054550F"/>
    <w:rsid w:val="10647BCB"/>
    <w:rsid w:val="106E6353"/>
    <w:rsid w:val="10924005"/>
    <w:rsid w:val="10991551"/>
    <w:rsid w:val="10E059D2"/>
    <w:rsid w:val="10F23F53"/>
    <w:rsid w:val="10FB4354"/>
    <w:rsid w:val="110875D8"/>
    <w:rsid w:val="112813AA"/>
    <w:rsid w:val="112868B4"/>
    <w:rsid w:val="1134013F"/>
    <w:rsid w:val="11481CEF"/>
    <w:rsid w:val="114D3CBC"/>
    <w:rsid w:val="11565C77"/>
    <w:rsid w:val="11640F12"/>
    <w:rsid w:val="116B5DEA"/>
    <w:rsid w:val="116E6E88"/>
    <w:rsid w:val="118B0B66"/>
    <w:rsid w:val="1195631B"/>
    <w:rsid w:val="11BC4D02"/>
    <w:rsid w:val="11C7437F"/>
    <w:rsid w:val="11EE0FED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951899"/>
    <w:rsid w:val="13216D3A"/>
    <w:rsid w:val="13501756"/>
    <w:rsid w:val="13533DB2"/>
    <w:rsid w:val="135B7F09"/>
    <w:rsid w:val="135E3C9F"/>
    <w:rsid w:val="135F7D23"/>
    <w:rsid w:val="13602A13"/>
    <w:rsid w:val="13660026"/>
    <w:rsid w:val="138A254A"/>
    <w:rsid w:val="13B24986"/>
    <w:rsid w:val="13C413BA"/>
    <w:rsid w:val="13C97BA2"/>
    <w:rsid w:val="13D25AF5"/>
    <w:rsid w:val="13D53F4A"/>
    <w:rsid w:val="13E3516D"/>
    <w:rsid w:val="14150C49"/>
    <w:rsid w:val="142B222B"/>
    <w:rsid w:val="143733A6"/>
    <w:rsid w:val="14412691"/>
    <w:rsid w:val="14430E48"/>
    <w:rsid w:val="145C452C"/>
    <w:rsid w:val="14647B20"/>
    <w:rsid w:val="14685399"/>
    <w:rsid w:val="147D79DA"/>
    <w:rsid w:val="14833D3D"/>
    <w:rsid w:val="14850733"/>
    <w:rsid w:val="148B4E75"/>
    <w:rsid w:val="14B26CA6"/>
    <w:rsid w:val="14DD6B18"/>
    <w:rsid w:val="14EF0580"/>
    <w:rsid w:val="14F46EAC"/>
    <w:rsid w:val="14F7793D"/>
    <w:rsid w:val="14FF0B5D"/>
    <w:rsid w:val="15066635"/>
    <w:rsid w:val="15135914"/>
    <w:rsid w:val="152F35BE"/>
    <w:rsid w:val="15310AB4"/>
    <w:rsid w:val="15465552"/>
    <w:rsid w:val="15577B81"/>
    <w:rsid w:val="15671E51"/>
    <w:rsid w:val="1571257B"/>
    <w:rsid w:val="15751225"/>
    <w:rsid w:val="15810B16"/>
    <w:rsid w:val="1594286E"/>
    <w:rsid w:val="15A61E8B"/>
    <w:rsid w:val="15B14F29"/>
    <w:rsid w:val="15C56CA5"/>
    <w:rsid w:val="15CE5DEC"/>
    <w:rsid w:val="15F225AD"/>
    <w:rsid w:val="15F94250"/>
    <w:rsid w:val="15FD0D0F"/>
    <w:rsid w:val="1625071F"/>
    <w:rsid w:val="163227F9"/>
    <w:rsid w:val="16477488"/>
    <w:rsid w:val="16610E5F"/>
    <w:rsid w:val="168E5CAA"/>
    <w:rsid w:val="169E3B8C"/>
    <w:rsid w:val="16A146A0"/>
    <w:rsid w:val="16B45859"/>
    <w:rsid w:val="16D315E8"/>
    <w:rsid w:val="16D8034A"/>
    <w:rsid w:val="16EA4442"/>
    <w:rsid w:val="171F2F29"/>
    <w:rsid w:val="1742637B"/>
    <w:rsid w:val="17427FA7"/>
    <w:rsid w:val="175556D4"/>
    <w:rsid w:val="175F2126"/>
    <w:rsid w:val="17632D58"/>
    <w:rsid w:val="17665D06"/>
    <w:rsid w:val="17696A16"/>
    <w:rsid w:val="17780874"/>
    <w:rsid w:val="17901B3B"/>
    <w:rsid w:val="179A6083"/>
    <w:rsid w:val="17AC7E85"/>
    <w:rsid w:val="17C53AEE"/>
    <w:rsid w:val="17C627D6"/>
    <w:rsid w:val="17E13B89"/>
    <w:rsid w:val="17F05588"/>
    <w:rsid w:val="17F90804"/>
    <w:rsid w:val="1809668C"/>
    <w:rsid w:val="181062E9"/>
    <w:rsid w:val="18253604"/>
    <w:rsid w:val="18576CF1"/>
    <w:rsid w:val="185E549D"/>
    <w:rsid w:val="18601161"/>
    <w:rsid w:val="1868526A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90A3E52"/>
    <w:rsid w:val="191B6D63"/>
    <w:rsid w:val="192E2263"/>
    <w:rsid w:val="19304FBE"/>
    <w:rsid w:val="1949353B"/>
    <w:rsid w:val="195B2BFB"/>
    <w:rsid w:val="19645F95"/>
    <w:rsid w:val="1969701D"/>
    <w:rsid w:val="198C34A1"/>
    <w:rsid w:val="199A587E"/>
    <w:rsid w:val="19A57A8D"/>
    <w:rsid w:val="19A778BB"/>
    <w:rsid w:val="19C770A0"/>
    <w:rsid w:val="19E03474"/>
    <w:rsid w:val="19E30471"/>
    <w:rsid w:val="19E42F62"/>
    <w:rsid w:val="19F3721E"/>
    <w:rsid w:val="19FA524F"/>
    <w:rsid w:val="1A060957"/>
    <w:rsid w:val="1A1A5D13"/>
    <w:rsid w:val="1A252ACB"/>
    <w:rsid w:val="1A3A6ECD"/>
    <w:rsid w:val="1A436D9E"/>
    <w:rsid w:val="1A515544"/>
    <w:rsid w:val="1A594329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734486"/>
    <w:rsid w:val="1BA52573"/>
    <w:rsid w:val="1BB91BD4"/>
    <w:rsid w:val="1BC060BE"/>
    <w:rsid w:val="1BF71E56"/>
    <w:rsid w:val="1C04578C"/>
    <w:rsid w:val="1C1D19EA"/>
    <w:rsid w:val="1C217665"/>
    <w:rsid w:val="1C2C5FCA"/>
    <w:rsid w:val="1C2E7C19"/>
    <w:rsid w:val="1C4506E9"/>
    <w:rsid w:val="1C606F99"/>
    <w:rsid w:val="1C7A49ED"/>
    <w:rsid w:val="1C8E64E2"/>
    <w:rsid w:val="1C960D7E"/>
    <w:rsid w:val="1CB4049B"/>
    <w:rsid w:val="1CD64932"/>
    <w:rsid w:val="1CD72BD8"/>
    <w:rsid w:val="1CF36144"/>
    <w:rsid w:val="1CF739D6"/>
    <w:rsid w:val="1CF752E9"/>
    <w:rsid w:val="1CFE6149"/>
    <w:rsid w:val="1D03008D"/>
    <w:rsid w:val="1D23100C"/>
    <w:rsid w:val="1D4B7BCF"/>
    <w:rsid w:val="1D683014"/>
    <w:rsid w:val="1D6879AC"/>
    <w:rsid w:val="1D7364CA"/>
    <w:rsid w:val="1D780076"/>
    <w:rsid w:val="1D9A007E"/>
    <w:rsid w:val="1D9A7212"/>
    <w:rsid w:val="1D9D6305"/>
    <w:rsid w:val="1D9F42B6"/>
    <w:rsid w:val="1DA01354"/>
    <w:rsid w:val="1DA14863"/>
    <w:rsid w:val="1DA4597F"/>
    <w:rsid w:val="1DAC62FF"/>
    <w:rsid w:val="1DBF5A78"/>
    <w:rsid w:val="1DC2232E"/>
    <w:rsid w:val="1DE303E5"/>
    <w:rsid w:val="1DFA01A2"/>
    <w:rsid w:val="1E2068A8"/>
    <w:rsid w:val="1E29259E"/>
    <w:rsid w:val="1E3162FE"/>
    <w:rsid w:val="1E445B6E"/>
    <w:rsid w:val="1E8D6577"/>
    <w:rsid w:val="1EA113EC"/>
    <w:rsid w:val="1EA50376"/>
    <w:rsid w:val="1EA71D67"/>
    <w:rsid w:val="1EB134F0"/>
    <w:rsid w:val="1EB92619"/>
    <w:rsid w:val="1EC0469F"/>
    <w:rsid w:val="1ED6226D"/>
    <w:rsid w:val="1EF55DE6"/>
    <w:rsid w:val="1EF9074C"/>
    <w:rsid w:val="1F2A0B0E"/>
    <w:rsid w:val="1F2F78B8"/>
    <w:rsid w:val="1F4F5A6A"/>
    <w:rsid w:val="1F502A36"/>
    <w:rsid w:val="1F537449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92AFE"/>
    <w:rsid w:val="20644163"/>
    <w:rsid w:val="20873A64"/>
    <w:rsid w:val="20905C68"/>
    <w:rsid w:val="20970E63"/>
    <w:rsid w:val="20A12154"/>
    <w:rsid w:val="20A83BE8"/>
    <w:rsid w:val="20B31EDA"/>
    <w:rsid w:val="20B900F9"/>
    <w:rsid w:val="20CA2831"/>
    <w:rsid w:val="20D33B74"/>
    <w:rsid w:val="20DC6EC3"/>
    <w:rsid w:val="20DF2691"/>
    <w:rsid w:val="20E14D32"/>
    <w:rsid w:val="20EC6C5A"/>
    <w:rsid w:val="20F8651D"/>
    <w:rsid w:val="21051BD4"/>
    <w:rsid w:val="2110133F"/>
    <w:rsid w:val="211B3D03"/>
    <w:rsid w:val="21250E00"/>
    <w:rsid w:val="213064DA"/>
    <w:rsid w:val="21475197"/>
    <w:rsid w:val="21674DDD"/>
    <w:rsid w:val="2178469E"/>
    <w:rsid w:val="218515C1"/>
    <w:rsid w:val="218859E6"/>
    <w:rsid w:val="21977593"/>
    <w:rsid w:val="21AA3AEB"/>
    <w:rsid w:val="21B622C3"/>
    <w:rsid w:val="21C018BF"/>
    <w:rsid w:val="21CB38A0"/>
    <w:rsid w:val="21CF1F5C"/>
    <w:rsid w:val="21D43831"/>
    <w:rsid w:val="21F42457"/>
    <w:rsid w:val="22004686"/>
    <w:rsid w:val="220247E2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A02562"/>
    <w:rsid w:val="22BC1596"/>
    <w:rsid w:val="22BF0A68"/>
    <w:rsid w:val="22E45A90"/>
    <w:rsid w:val="22E52AFE"/>
    <w:rsid w:val="22FE6788"/>
    <w:rsid w:val="23037F08"/>
    <w:rsid w:val="236729D7"/>
    <w:rsid w:val="23894608"/>
    <w:rsid w:val="23A20C3F"/>
    <w:rsid w:val="23A43F14"/>
    <w:rsid w:val="23C97269"/>
    <w:rsid w:val="23C97A52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0705DD"/>
    <w:rsid w:val="251C743C"/>
    <w:rsid w:val="2528108E"/>
    <w:rsid w:val="25290695"/>
    <w:rsid w:val="254249A2"/>
    <w:rsid w:val="25436ECA"/>
    <w:rsid w:val="254617BE"/>
    <w:rsid w:val="25462A87"/>
    <w:rsid w:val="254F5165"/>
    <w:rsid w:val="25530088"/>
    <w:rsid w:val="25600E17"/>
    <w:rsid w:val="257D202D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76505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8B2525"/>
    <w:rsid w:val="27B01483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8C02ED"/>
    <w:rsid w:val="289E13A3"/>
    <w:rsid w:val="28A0584C"/>
    <w:rsid w:val="28D504A5"/>
    <w:rsid w:val="28E30066"/>
    <w:rsid w:val="290158BA"/>
    <w:rsid w:val="29201C8F"/>
    <w:rsid w:val="29294524"/>
    <w:rsid w:val="295D2D12"/>
    <w:rsid w:val="296868FB"/>
    <w:rsid w:val="296E6DBB"/>
    <w:rsid w:val="297E3D5E"/>
    <w:rsid w:val="29994579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8D9"/>
    <w:rsid w:val="2ADC7BF0"/>
    <w:rsid w:val="2AF85347"/>
    <w:rsid w:val="2AFD55A3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AA4851"/>
    <w:rsid w:val="2BAA5C06"/>
    <w:rsid w:val="2BC53044"/>
    <w:rsid w:val="2BD53BD9"/>
    <w:rsid w:val="2BE801D8"/>
    <w:rsid w:val="2BE835F3"/>
    <w:rsid w:val="2BF410F8"/>
    <w:rsid w:val="2BF52BFE"/>
    <w:rsid w:val="2C0A7E3B"/>
    <w:rsid w:val="2C1D74B7"/>
    <w:rsid w:val="2C240FD0"/>
    <w:rsid w:val="2C301F70"/>
    <w:rsid w:val="2C386EBC"/>
    <w:rsid w:val="2C4E12ED"/>
    <w:rsid w:val="2C6D14EC"/>
    <w:rsid w:val="2CA64BD6"/>
    <w:rsid w:val="2CC63E9A"/>
    <w:rsid w:val="2CD1673C"/>
    <w:rsid w:val="2CF616A6"/>
    <w:rsid w:val="2D1743B8"/>
    <w:rsid w:val="2D4A3FAD"/>
    <w:rsid w:val="2D4D1083"/>
    <w:rsid w:val="2D627A16"/>
    <w:rsid w:val="2D6949A6"/>
    <w:rsid w:val="2D6E158B"/>
    <w:rsid w:val="2D9635F8"/>
    <w:rsid w:val="2DAB5581"/>
    <w:rsid w:val="2DAB7746"/>
    <w:rsid w:val="2DB40C57"/>
    <w:rsid w:val="2DB8046B"/>
    <w:rsid w:val="2DCD2EF2"/>
    <w:rsid w:val="2DDF05AF"/>
    <w:rsid w:val="2DF52E57"/>
    <w:rsid w:val="2E097EBE"/>
    <w:rsid w:val="2E0A2D02"/>
    <w:rsid w:val="2E131B2B"/>
    <w:rsid w:val="2E163166"/>
    <w:rsid w:val="2E3B317D"/>
    <w:rsid w:val="2E3C5034"/>
    <w:rsid w:val="2E4874E1"/>
    <w:rsid w:val="2E63681F"/>
    <w:rsid w:val="2E6E498E"/>
    <w:rsid w:val="2E775980"/>
    <w:rsid w:val="2E8B7A06"/>
    <w:rsid w:val="2E905120"/>
    <w:rsid w:val="2E921BD2"/>
    <w:rsid w:val="2E9939B0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6D1D0E"/>
    <w:rsid w:val="2F7742A6"/>
    <w:rsid w:val="2F9C1406"/>
    <w:rsid w:val="2FA43C2C"/>
    <w:rsid w:val="2FB42076"/>
    <w:rsid w:val="2FD22722"/>
    <w:rsid w:val="3005067A"/>
    <w:rsid w:val="300946AE"/>
    <w:rsid w:val="300A19EA"/>
    <w:rsid w:val="301908B1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55735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0F36DA"/>
    <w:rsid w:val="323C4CFC"/>
    <w:rsid w:val="32487020"/>
    <w:rsid w:val="3275752F"/>
    <w:rsid w:val="328B4BE0"/>
    <w:rsid w:val="328C37E0"/>
    <w:rsid w:val="3295381B"/>
    <w:rsid w:val="32A5534D"/>
    <w:rsid w:val="32D0184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C92039"/>
    <w:rsid w:val="33DD56CB"/>
    <w:rsid w:val="33DF24E2"/>
    <w:rsid w:val="33EE1E3A"/>
    <w:rsid w:val="33F23C60"/>
    <w:rsid w:val="342370C7"/>
    <w:rsid w:val="34866BCF"/>
    <w:rsid w:val="34BA5E81"/>
    <w:rsid w:val="34C95DF5"/>
    <w:rsid w:val="34D85832"/>
    <w:rsid w:val="34F06AA0"/>
    <w:rsid w:val="35061C66"/>
    <w:rsid w:val="351115ED"/>
    <w:rsid w:val="353E2ABC"/>
    <w:rsid w:val="3541573F"/>
    <w:rsid w:val="35417E11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5F5523C"/>
    <w:rsid w:val="36092DCA"/>
    <w:rsid w:val="3626677F"/>
    <w:rsid w:val="36373CB3"/>
    <w:rsid w:val="364B1385"/>
    <w:rsid w:val="365E5622"/>
    <w:rsid w:val="36657DE9"/>
    <w:rsid w:val="366B5B5D"/>
    <w:rsid w:val="367C1309"/>
    <w:rsid w:val="368D2431"/>
    <w:rsid w:val="369C2402"/>
    <w:rsid w:val="36A40B1D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C81A80"/>
    <w:rsid w:val="37EE6F23"/>
    <w:rsid w:val="380451B6"/>
    <w:rsid w:val="381E620F"/>
    <w:rsid w:val="381F5F13"/>
    <w:rsid w:val="382475A6"/>
    <w:rsid w:val="3827225B"/>
    <w:rsid w:val="382850AC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65D36"/>
    <w:rsid w:val="39382D28"/>
    <w:rsid w:val="393B37A4"/>
    <w:rsid w:val="3941051B"/>
    <w:rsid w:val="395176AF"/>
    <w:rsid w:val="395F1E23"/>
    <w:rsid w:val="39910075"/>
    <w:rsid w:val="399441A2"/>
    <w:rsid w:val="39972CF6"/>
    <w:rsid w:val="39A42138"/>
    <w:rsid w:val="39B353F3"/>
    <w:rsid w:val="39BB657A"/>
    <w:rsid w:val="39CC0FF3"/>
    <w:rsid w:val="39CD38E0"/>
    <w:rsid w:val="39E01DF8"/>
    <w:rsid w:val="39E91A74"/>
    <w:rsid w:val="39F335EA"/>
    <w:rsid w:val="39F62851"/>
    <w:rsid w:val="39FF56D0"/>
    <w:rsid w:val="3A087C54"/>
    <w:rsid w:val="3A3A0769"/>
    <w:rsid w:val="3A5A0102"/>
    <w:rsid w:val="3A670B9C"/>
    <w:rsid w:val="3A735B55"/>
    <w:rsid w:val="3A824D90"/>
    <w:rsid w:val="3A8952AC"/>
    <w:rsid w:val="3A8E5C91"/>
    <w:rsid w:val="3AA91B37"/>
    <w:rsid w:val="3ACC0774"/>
    <w:rsid w:val="3AF60BE3"/>
    <w:rsid w:val="3B086B1E"/>
    <w:rsid w:val="3B411575"/>
    <w:rsid w:val="3B473242"/>
    <w:rsid w:val="3B55691B"/>
    <w:rsid w:val="3B6620EF"/>
    <w:rsid w:val="3B6B4DFE"/>
    <w:rsid w:val="3B746248"/>
    <w:rsid w:val="3BA4742D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16174"/>
    <w:rsid w:val="3C454915"/>
    <w:rsid w:val="3C493A64"/>
    <w:rsid w:val="3C666D81"/>
    <w:rsid w:val="3C676AC3"/>
    <w:rsid w:val="3C7A1102"/>
    <w:rsid w:val="3C8B2E39"/>
    <w:rsid w:val="3C8B3E12"/>
    <w:rsid w:val="3CA97102"/>
    <w:rsid w:val="3CBE2316"/>
    <w:rsid w:val="3CD37FCD"/>
    <w:rsid w:val="3CDA729A"/>
    <w:rsid w:val="3CED1ADB"/>
    <w:rsid w:val="3CEF57F5"/>
    <w:rsid w:val="3D00241B"/>
    <w:rsid w:val="3D083F80"/>
    <w:rsid w:val="3D266973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6775C"/>
    <w:rsid w:val="3E172256"/>
    <w:rsid w:val="3E236C8F"/>
    <w:rsid w:val="3E5F29F0"/>
    <w:rsid w:val="3E6217AF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992B19"/>
    <w:rsid w:val="3FAE08D4"/>
    <w:rsid w:val="3FC74B2E"/>
    <w:rsid w:val="3FC91427"/>
    <w:rsid w:val="3FCC5F99"/>
    <w:rsid w:val="3FEC564B"/>
    <w:rsid w:val="3FF83952"/>
    <w:rsid w:val="400671FB"/>
    <w:rsid w:val="40206A2F"/>
    <w:rsid w:val="40307957"/>
    <w:rsid w:val="40347A91"/>
    <w:rsid w:val="403B1333"/>
    <w:rsid w:val="405C434C"/>
    <w:rsid w:val="40872E74"/>
    <w:rsid w:val="40880A30"/>
    <w:rsid w:val="408900B3"/>
    <w:rsid w:val="40986A8D"/>
    <w:rsid w:val="40CE59E9"/>
    <w:rsid w:val="40F53843"/>
    <w:rsid w:val="410C44C9"/>
    <w:rsid w:val="410D1ADF"/>
    <w:rsid w:val="41146D0D"/>
    <w:rsid w:val="411A32F3"/>
    <w:rsid w:val="41205EF3"/>
    <w:rsid w:val="41335C20"/>
    <w:rsid w:val="41450D78"/>
    <w:rsid w:val="414D00F9"/>
    <w:rsid w:val="416F0948"/>
    <w:rsid w:val="417E3643"/>
    <w:rsid w:val="418E4551"/>
    <w:rsid w:val="41B16FD0"/>
    <w:rsid w:val="41D448AA"/>
    <w:rsid w:val="41DE21F9"/>
    <w:rsid w:val="41E421FD"/>
    <w:rsid w:val="41E867F1"/>
    <w:rsid w:val="41F05A06"/>
    <w:rsid w:val="41F54AFE"/>
    <w:rsid w:val="41F704D1"/>
    <w:rsid w:val="42002C70"/>
    <w:rsid w:val="421153F9"/>
    <w:rsid w:val="4242557F"/>
    <w:rsid w:val="424A7170"/>
    <w:rsid w:val="426D512B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823BA6"/>
    <w:rsid w:val="438E7E75"/>
    <w:rsid w:val="439A3B0E"/>
    <w:rsid w:val="43AD035B"/>
    <w:rsid w:val="43C63040"/>
    <w:rsid w:val="43DC2993"/>
    <w:rsid w:val="43DE0665"/>
    <w:rsid w:val="43E11BAA"/>
    <w:rsid w:val="43E34E5C"/>
    <w:rsid w:val="43E61535"/>
    <w:rsid w:val="43E97F82"/>
    <w:rsid w:val="441007CB"/>
    <w:rsid w:val="44205FE7"/>
    <w:rsid w:val="44321F06"/>
    <w:rsid w:val="443B6D06"/>
    <w:rsid w:val="445727F0"/>
    <w:rsid w:val="44615261"/>
    <w:rsid w:val="44843F6F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816E1"/>
    <w:rsid w:val="45DD64B3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F043C"/>
    <w:rsid w:val="468F08BC"/>
    <w:rsid w:val="46A10D78"/>
    <w:rsid w:val="46A425D3"/>
    <w:rsid w:val="46B4474C"/>
    <w:rsid w:val="46DE1A88"/>
    <w:rsid w:val="46ED292A"/>
    <w:rsid w:val="471539E8"/>
    <w:rsid w:val="472023BC"/>
    <w:rsid w:val="473434FE"/>
    <w:rsid w:val="47360405"/>
    <w:rsid w:val="475C24AF"/>
    <w:rsid w:val="47636295"/>
    <w:rsid w:val="478140DC"/>
    <w:rsid w:val="478B6F15"/>
    <w:rsid w:val="478D2653"/>
    <w:rsid w:val="47980341"/>
    <w:rsid w:val="47A948E8"/>
    <w:rsid w:val="47AC3A3B"/>
    <w:rsid w:val="47AC7E6F"/>
    <w:rsid w:val="47AD7666"/>
    <w:rsid w:val="47AF7A14"/>
    <w:rsid w:val="47B02C02"/>
    <w:rsid w:val="47BC7CD3"/>
    <w:rsid w:val="47EE3ACF"/>
    <w:rsid w:val="47F42B6E"/>
    <w:rsid w:val="47F62211"/>
    <w:rsid w:val="47FD7DE8"/>
    <w:rsid w:val="4807483E"/>
    <w:rsid w:val="480754BE"/>
    <w:rsid w:val="48115C63"/>
    <w:rsid w:val="4818420E"/>
    <w:rsid w:val="48211ACA"/>
    <w:rsid w:val="48427DC5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F6C49"/>
    <w:rsid w:val="49F86FDE"/>
    <w:rsid w:val="4A0D3253"/>
    <w:rsid w:val="4A4D38BE"/>
    <w:rsid w:val="4A5C0519"/>
    <w:rsid w:val="4A726C5E"/>
    <w:rsid w:val="4A7C6C15"/>
    <w:rsid w:val="4A934C4F"/>
    <w:rsid w:val="4A9551F7"/>
    <w:rsid w:val="4ABC41AF"/>
    <w:rsid w:val="4AC45BED"/>
    <w:rsid w:val="4AD01673"/>
    <w:rsid w:val="4AD6713F"/>
    <w:rsid w:val="4AD86A3E"/>
    <w:rsid w:val="4AD94CB3"/>
    <w:rsid w:val="4AE51D0B"/>
    <w:rsid w:val="4AE52A82"/>
    <w:rsid w:val="4AE632B1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74CE0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583019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263D5A"/>
    <w:rsid w:val="4D397211"/>
    <w:rsid w:val="4D3A18EC"/>
    <w:rsid w:val="4D5069A2"/>
    <w:rsid w:val="4D7D07F1"/>
    <w:rsid w:val="4D861284"/>
    <w:rsid w:val="4DBC0F96"/>
    <w:rsid w:val="4DE06CB7"/>
    <w:rsid w:val="4DF02A7D"/>
    <w:rsid w:val="4DF81DC7"/>
    <w:rsid w:val="4E3E2BE6"/>
    <w:rsid w:val="4E42393B"/>
    <w:rsid w:val="4E45696C"/>
    <w:rsid w:val="4E72220F"/>
    <w:rsid w:val="4E843995"/>
    <w:rsid w:val="4EBE3AA0"/>
    <w:rsid w:val="4EE80B9F"/>
    <w:rsid w:val="4EF16282"/>
    <w:rsid w:val="4EF21A8E"/>
    <w:rsid w:val="4F1275FE"/>
    <w:rsid w:val="4F2F332C"/>
    <w:rsid w:val="4F2F45B8"/>
    <w:rsid w:val="4F511230"/>
    <w:rsid w:val="4F7326FB"/>
    <w:rsid w:val="4F7F301C"/>
    <w:rsid w:val="4F925E05"/>
    <w:rsid w:val="4F955CD8"/>
    <w:rsid w:val="4FA45578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714404"/>
    <w:rsid w:val="50893773"/>
    <w:rsid w:val="50A8625C"/>
    <w:rsid w:val="50AB7831"/>
    <w:rsid w:val="50B80F15"/>
    <w:rsid w:val="50D02D83"/>
    <w:rsid w:val="50EE44C6"/>
    <w:rsid w:val="51003482"/>
    <w:rsid w:val="510B65A4"/>
    <w:rsid w:val="51153E55"/>
    <w:rsid w:val="512616F2"/>
    <w:rsid w:val="514A47C4"/>
    <w:rsid w:val="515A2522"/>
    <w:rsid w:val="51663B5D"/>
    <w:rsid w:val="51690CC2"/>
    <w:rsid w:val="51872264"/>
    <w:rsid w:val="51A6720D"/>
    <w:rsid w:val="51B46AF5"/>
    <w:rsid w:val="51D171DE"/>
    <w:rsid w:val="51E166C6"/>
    <w:rsid w:val="51F17459"/>
    <w:rsid w:val="51FC7F32"/>
    <w:rsid w:val="51FD0260"/>
    <w:rsid w:val="520657A7"/>
    <w:rsid w:val="5208212E"/>
    <w:rsid w:val="52176C7E"/>
    <w:rsid w:val="52295E3D"/>
    <w:rsid w:val="522B389C"/>
    <w:rsid w:val="52417EAD"/>
    <w:rsid w:val="52567DA9"/>
    <w:rsid w:val="52714F54"/>
    <w:rsid w:val="5271783A"/>
    <w:rsid w:val="52820139"/>
    <w:rsid w:val="52D70E2B"/>
    <w:rsid w:val="52DA4C92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C47B2D"/>
    <w:rsid w:val="53D514FE"/>
    <w:rsid w:val="543C3653"/>
    <w:rsid w:val="54425081"/>
    <w:rsid w:val="545B4D5E"/>
    <w:rsid w:val="545F2432"/>
    <w:rsid w:val="548564DE"/>
    <w:rsid w:val="54D2543E"/>
    <w:rsid w:val="54D8208B"/>
    <w:rsid w:val="54FA62CE"/>
    <w:rsid w:val="55033D27"/>
    <w:rsid w:val="550832B7"/>
    <w:rsid w:val="55101480"/>
    <w:rsid w:val="55126A30"/>
    <w:rsid w:val="551C481B"/>
    <w:rsid w:val="5586252C"/>
    <w:rsid w:val="55911434"/>
    <w:rsid w:val="55E63288"/>
    <w:rsid w:val="55E8274E"/>
    <w:rsid w:val="560631D7"/>
    <w:rsid w:val="562D3744"/>
    <w:rsid w:val="56441484"/>
    <w:rsid w:val="566436A0"/>
    <w:rsid w:val="566C5386"/>
    <w:rsid w:val="567F78F0"/>
    <w:rsid w:val="56916B2E"/>
    <w:rsid w:val="56940BF5"/>
    <w:rsid w:val="569F4491"/>
    <w:rsid w:val="56A33AE2"/>
    <w:rsid w:val="56B47AC1"/>
    <w:rsid w:val="56BB0FC0"/>
    <w:rsid w:val="56C84602"/>
    <w:rsid w:val="56D9148E"/>
    <w:rsid w:val="56E77C0F"/>
    <w:rsid w:val="571A71AF"/>
    <w:rsid w:val="572A453E"/>
    <w:rsid w:val="573429E8"/>
    <w:rsid w:val="574A1889"/>
    <w:rsid w:val="574A1ACA"/>
    <w:rsid w:val="57540845"/>
    <w:rsid w:val="577F3DB8"/>
    <w:rsid w:val="5781401C"/>
    <w:rsid w:val="57A47BCF"/>
    <w:rsid w:val="57C30135"/>
    <w:rsid w:val="57F353C4"/>
    <w:rsid w:val="580E6773"/>
    <w:rsid w:val="582F6439"/>
    <w:rsid w:val="58347557"/>
    <w:rsid w:val="58464582"/>
    <w:rsid w:val="584D549C"/>
    <w:rsid w:val="584F2305"/>
    <w:rsid w:val="5883085D"/>
    <w:rsid w:val="588400A5"/>
    <w:rsid w:val="589F00E2"/>
    <w:rsid w:val="58B40A30"/>
    <w:rsid w:val="58BB4818"/>
    <w:rsid w:val="590C304F"/>
    <w:rsid w:val="592C3F98"/>
    <w:rsid w:val="592E787B"/>
    <w:rsid w:val="595636CA"/>
    <w:rsid w:val="596F36FC"/>
    <w:rsid w:val="59850301"/>
    <w:rsid w:val="59976E52"/>
    <w:rsid w:val="599A2D3B"/>
    <w:rsid w:val="59A26689"/>
    <w:rsid w:val="59A442EF"/>
    <w:rsid w:val="59C63D97"/>
    <w:rsid w:val="59C90BBC"/>
    <w:rsid w:val="59D206B0"/>
    <w:rsid w:val="59D46B32"/>
    <w:rsid w:val="5A0E0CB8"/>
    <w:rsid w:val="5A0F46E2"/>
    <w:rsid w:val="5A3473F2"/>
    <w:rsid w:val="5A436947"/>
    <w:rsid w:val="5A7970DA"/>
    <w:rsid w:val="5A804B6C"/>
    <w:rsid w:val="5A826896"/>
    <w:rsid w:val="5A882768"/>
    <w:rsid w:val="5A90338E"/>
    <w:rsid w:val="5AA0443E"/>
    <w:rsid w:val="5AA525A7"/>
    <w:rsid w:val="5AB00310"/>
    <w:rsid w:val="5ACF52A3"/>
    <w:rsid w:val="5AE61161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913CC"/>
    <w:rsid w:val="5B9D43D4"/>
    <w:rsid w:val="5BA64344"/>
    <w:rsid w:val="5BB420F1"/>
    <w:rsid w:val="5BCC1BEE"/>
    <w:rsid w:val="5BE04D5F"/>
    <w:rsid w:val="5BF15F99"/>
    <w:rsid w:val="5BFD0B58"/>
    <w:rsid w:val="5C084A3D"/>
    <w:rsid w:val="5C0A638F"/>
    <w:rsid w:val="5C22174C"/>
    <w:rsid w:val="5C364AB5"/>
    <w:rsid w:val="5C3F1EBA"/>
    <w:rsid w:val="5C4F0593"/>
    <w:rsid w:val="5C6329E0"/>
    <w:rsid w:val="5C665181"/>
    <w:rsid w:val="5C6A5B3F"/>
    <w:rsid w:val="5C7268D7"/>
    <w:rsid w:val="5CA43CD6"/>
    <w:rsid w:val="5CC24D6F"/>
    <w:rsid w:val="5CC53A1D"/>
    <w:rsid w:val="5CDD7936"/>
    <w:rsid w:val="5CF35C9E"/>
    <w:rsid w:val="5CF96072"/>
    <w:rsid w:val="5D130064"/>
    <w:rsid w:val="5D537FCB"/>
    <w:rsid w:val="5D54567A"/>
    <w:rsid w:val="5D5E3614"/>
    <w:rsid w:val="5D6E40EF"/>
    <w:rsid w:val="5DCF0AD9"/>
    <w:rsid w:val="5DEA46A1"/>
    <w:rsid w:val="5DEF6D28"/>
    <w:rsid w:val="5DFA2046"/>
    <w:rsid w:val="5DFA44F0"/>
    <w:rsid w:val="5E150D2D"/>
    <w:rsid w:val="5E262662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70E24"/>
    <w:rsid w:val="5F3C4AB3"/>
    <w:rsid w:val="5F467F5B"/>
    <w:rsid w:val="5F5475F1"/>
    <w:rsid w:val="5F5720C8"/>
    <w:rsid w:val="5F5D60DB"/>
    <w:rsid w:val="5F7D1947"/>
    <w:rsid w:val="5F8819A6"/>
    <w:rsid w:val="5F8A7A41"/>
    <w:rsid w:val="5F8C3187"/>
    <w:rsid w:val="5FA36358"/>
    <w:rsid w:val="5FA521EC"/>
    <w:rsid w:val="5FCD6DBC"/>
    <w:rsid w:val="5FD569E8"/>
    <w:rsid w:val="5FD9719D"/>
    <w:rsid w:val="600B4AD3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622BA2"/>
    <w:rsid w:val="616C6475"/>
    <w:rsid w:val="617F04C3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B64B3F"/>
    <w:rsid w:val="62C22745"/>
    <w:rsid w:val="62C255E2"/>
    <w:rsid w:val="62CD3B0A"/>
    <w:rsid w:val="62DA0DCD"/>
    <w:rsid w:val="62E85130"/>
    <w:rsid w:val="62ED17E6"/>
    <w:rsid w:val="62F2697B"/>
    <w:rsid w:val="62FC4418"/>
    <w:rsid w:val="63066EA5"/>
    <w:rsid w:val="63230FC1"/>
    <w:rsid w:val="632611BD"/>
    <w:rsid w:val="63347091"/>
    <w:rsid w:val="637B42F5"/>
    <w:rsid w:val="638F173B"/>
    <w:rsid w:val="639C2246"/>
    <w:rsid w:val="63BB0B55"/>
    <w:rsid w:val="63C615BB"/>
    <w:rsid w:val="63D85D5E"/>
    <w:rsid w:val="63E20E70"/>
    <w:rsid w:val="63EA581A"/>
    <w:rsid w:val="63FA3BD3"/>
    <w:rsid w:val="640B50B3"/>
    <w:rsid w:val="64220329"/>
    <w:rsid w:val="64367BA1"/>
    <w:rsid w:val="643E0717"/>
    <w:rsid w:val="645C1EED"/>
    <w:rsid w:val="645C32EB"/>
    <w:rsid w:val="64727E36"/>
    <w:rsid w:val="647C6A6F"/>
    <w:rsid w:val="648E31B4"/>
    <w:rsid w:val="6492595D"/>
    <w:rsid w:val="64A956A5"/>
    <w:rsid w:val="64B74B30"/>
    <w:rsid w:val="64E05292"/>
    <w:rsid w:val="64EF2FD3"/>
    <w:rsid w:val="650C26F9"/>
    <w:rsid w:val="650E6B25"/>
    <w:rsid w:val="65111571"/>
    <w:rsid w:val="6526620C"/>
    <w:rsid w:val="655C346C"/>
    <w:rsid w:val="65664CF3"/>
    <w:rsid w:val="656A5439"/>
    <w:rsid w:val="65712C1A"/>
    <w:rsid w:val="658612D7"/>
    <w:rsid w:val="65867716"/>
    <w:rsid w:val="65935340"/>
    <w:rsid w:val="65960606"/>
    <w:rsid w:val="659E2D30"/>
    <w:rsid w:val="65A46EE6"/>
    <w:rsid w:val="65A6495C"/>
    <w:rsid w:val="65A70771"/>
    <w:rsid w:val="65A93A1E"/>
    <w:rsid w:val="65B66131"/>
    <w:rsid w:val="65BA30F3"/>
    <w:rsid w:val="65C84CD2"/>
    <w:rsid w:val="65E560FF"/>
    <w:rsid w:val="65F17A85"/>
    <w:rsid w:val="65FB15F6"/>
    <w:rsid w:val="66181587"/>
    <w:rsid w:val="665F01E8"/>
    <w:rsid w:val="66604F1F"/>
    <w:rsid w:val="666B07E2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6FD36FA"/>
    <w:rsid w:val="6701666D"/>
    <w:rsid w:val="67042CF3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B04850"/>
    <w:rsid w:val="67C71E45"/>
    <w:rsid w:val="67CC6420"/>
    <w:rsid w:val="67DC662C"/>
    <w:rsid w:val="67E9329F"/>
    <w:rsid w:val="681B20D6"/>
    <w:rsid w:val="68237D79"/>
    <w:rsid w:val="682674F0"/>
    <w:rsid w:val="682F714C"/>
    <w:rsid w:val="68550DA0"/>
    <w:rsid w:val="685826C0"/>
    <w:rsid w:val="685D2E72"/>
    <w:rsid w:val="6872532C"/>
    <w:rsid w:val="68764A3D"/>
    <w:rsid w:val="68911C10"/>
    <w:rsid w:val="689E4A0D"/>
    <w:rsid w:val="68A41D1D"/>
    <w:rsid w:val="68AD7854"/>
    <w:rsid w:val="68AE22E8"/>
    <w:rsid w:val="68BB4513"/>
    <w:rsid w:val="68CE56B1"/>
    <w:rsid w:val="68D73B98"/>
    <w:rsid w:val="68DD28F0"/>
    <w:rsid w:val="68ED7A6E"/>
    <w:rsid w:val="68F564EB"/>
    <w:rsid w:val="691710F0"/>
    <w:rsid w:val="69260841"/>
    <w:rsid w:val="69686090"/>
    <w:rsid w:val="699E4585"/>
    <w:rsid w:val="69AB7B0E"/>
    <w:rsid w:val="69D66772"/>
    <w:rsid w:val="69DA1CFC"/>
    <w:rsid w:val="69F547C9"/>
    <w:rsid w:val="6A136505"/>
    <w:rsid w:val="6A136E6F"/>
    <w:rsid w:val="6A1B3A5B"/>
    <w:rsid w:val="6A1C4AF4"/>
    <w:rsid w:val="6A1E32D0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AEF0758"/>
    <w:rsid w:val="6B060392"/>
    <w:rsid w:val="6B0F7A6F"/>
    <w:rsid w:val="6B2025F8"/>
    <w:rsid w:val="6B403ECF"/>
    <w:rsid w:val="6B463B1F"/>
    <w:rsid w:val="6B4974A4"/>
    <w:rsid w:val="6B5C784F"/>
    <w:rsid w:val="6B633BE3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AF6685"/>
    <w:rsid w:val="6CB05C5C"/>
    <w:rsid w:val="6CB143FC"/>
    <w:rsid w:val="6CC3030B"/>
    <w:rsid w:val="6CD776BA"/>
    <w:rsid w:val="6CED7D65"/>
    <w:rsid w:val="6CF31FC5"/>
    <w:rsid w:val="6D0E73CC"/>
    <w:rsid w:val="6D1D30A8"/>
    <w:rsid w:val="6D2A2DF0"/>
    <w:rsid w:val="6D495AD6"/>
    <w:rsid w:val="6D5C2F1A"/>
    <w:rsid w:val="6D617666"/>
    <w:rsid w:val="6D7E5C36"/>
    <w:rsid w:val="6D7F0304"/>
    <w:rsid w:val="6D92584C"/>
    <w:rsid w:val="6DAE3871"/>
    <w:rsid w:val="6DAE57E3"/>
    <w:rsid w:val="6DE401BC"/>
    <w:rsid w:val="6DFD2CCD"/>
    <w:rsid w:val="6E076C2B"/>
    <w:rsid w:val="6E107F6C"/>
    <w:rsid w:val="6E2F3B54"/>
    <w:rsid w:val="6E3A0299"/>
    <w:rsid w:val="6E4F4D3C"/>
    <w:rsid w:val="6E5F4919"/>
    <w:rsid w:val="6E6C6AB8"/>
    <w:rsid w:val="6E6E696F"/>
    <w:rsid w:val="6E716D8B"/>
    <w:rsid w:val="6E7422FE"/>
    <w:rsid w:val="6E7A650A"/>
    <w:rsid w:val="6E8B4077"/>
    <w:rsid w:val="6EA357E3"/>
    <w:rsid w:val="6EA512AB"/>
    <w:rsid w:val="6ED33126"/>
    <w:rsid w:val="6ED94455"/>
    <w:rsid w:val="6F1675C5"/>
    <w:rsid w:val="6F193644"/>
    <w:rsid w:val="6F2A3D16"/>
    <w:rsid w:val="6F390847"/>
    <w:rsid w:val="6F440F54"/>
    <w:rsid w:val="6F4C6C3D"/>
    <w:rsid w:val="6F5A39B9"/>
    <w:rsid w:val="6F652261"/>
    <w:rsid w:val="6F7248AA"/>
    <w:rsid w:val="6F7C317B"/>
    <w:rsid w:val="6F881D2E"/>
    <w:rsid w:val="6FA11AC7"/>
    <w:rsid w:val="6FE035DD"/>
    <w:rsid w:val="6FE700CE"/>
    <w:rsid w:val="6FF11CC9"/>
    <w:rsid w:val="6FFB4F75"/>
    <w:rsid w:val="7011712D"/>
    <w:rsid w:val="70183AF5"/>
    <w:rsid w:val="702F4158"/>
    <w:rsid w:val="703E40AB"/>
    <w:rsid w:val="70442BE9"/>
    <w:rsid w:val="70493F88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DB0098"/>
    <w:rsid w:val="70E014E8"/>
    <w:rsid w:val="70F30AA1"/>
    <w:rsid w:val="70F617D9"/>
    <w:rsid w:val="71022254"/>
    <w:rsid w:val="711B004E"/>
    <w:rsid w:val="713925CD"/>
    <w:rsid w:val="713F0F82"/>
    <w:rsid w:val="71444A25"/>
    <w:rsid w:val="71462B97"/>
    <w:rsid w:val="714D2A91"/>
    <w:rsid w:val="715113A0"/>
    <w:rsid w:val="715B7E5D"/>
    <w:rsid w:val="71634400"/>
    <w:rsid w:val="71663151"/>
    <w:rsid w:val="71847F91"/>
    <w:rsid w:val="719025E6"/>
    <w:rsid w:val="71A0700E"/>
    <w:rsid w:val="71A95EC9"/>
    <w:rsid w:val="71BD63ED"/>
    <w:rsid w:val="71DC31A8"/>
    <w:rsid w:val="72035F15"/>
    <w:rsid w:val="723C7A4E"/>
    <w:rsid w:val="723F7988"/>
    <w:rsid w:val="7241673B"/>
    <w:rsid w:val="7251730E"/>
    <w:rsid w:val="727D24F9"/>
    <w:rsid w:val="72862CBE"/>
    <w:rsid w:val="7287371D"/>
    <w:rsid w:val="7288159C"/>
    <w:rsid w:val="72945B62"/>
    <w:rsid w:val="729F0191"/>
    <w:rsid w:val="72A53AA6"/>
    <w:rsid w:val="72AB4A23"/>
    <w:rsid w:val="72BF54C3"/>
    <w:rsid w:val="72EA5118"/>
    <w:rsid w:val="72F216A3"/>
    <w:rsid w:val="72F427C4"/>
    <w:rsid w:val="72F44938"/>
    <w:rsid w:val="732273A1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D3355C"/>
    <w:rsid w:val="73D75FB4"/>
    <w:rsid w:val="73EC6AAF"/>
    <w:rsid w:val="73ED4C20"/>
    <w:rsid w:val="740010D3"/>
    <w:rsid w:val="740528E3"/>
    <w:rsid w:val="74137D10"/>
    <w:rsid w:val="741B1284"/>
    <w:rsid w:val="741C6AFD"/>
    <w:rsid w:val="742524B3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D34417"/>
    <w:rsid w:val="74DC04EF"/>
    <w:rsid w:val="750F02D9"/>
    <w:rsid w:val="753404F4"/>
    <w:rsid w:val="7545639B"/>
    <w:rsid w:val="754A687E"/>
    <w:rsid w:val="75547B02"/>
    <w:rsid w:val="755742CF"/>
    <w:rsid w:val="756009F4"/>
    <w:rsid w:val="75667F7E"/>
    <w:rsid w:val="75725340"/>
    <w:rsid w:val="7575577F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F905EC"/>
    <w:rsid w:val="77012028"/>
    <w:rsid w:val="770916C6"/>
    <w:rsid w:val="77101A96"/>
    <w:rsid w:val="773A110C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504F3"/>
    <w:rsid w:val="77E619F2"/>
    <w:rsid w:val="77F3444A"/>
    <w:rsid w:val="77FB3B02"/>
    <w:rsid w:val="78177A65"/>
    <w:rsid w:val="78355D82"/>
    <w:rsid w:val="78A13E83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7593D"/>
    <w:rsid w:val="79576540"/>
    <w:rsid w:val="7964087A"/>
    <w:rsid w:val="7966547B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221A1"/>
    <w:rsid w:val="7A131197"/>
    <w:rsid w:val="7A1E657A"/>
    <w:rsid w:val="7A357F92"/>
    <w:rsid w:val="7A480AD0"/>
    <w:rsid w:val="7A4D38E8"/>
    <w:rsid w:val="7A7C2965"/>
    <w:rsid w:val="7A8F72EE"/>
    <w:rsid w:val="7ABA715F"/>
    <w:rsid w:val="7ABB149D"/>
    <w:rsid w:val="7ADF1455"/>
    <w:rsid w:val="7AF0144D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C92E5C"/>
    <w:rsid w:val="7BD450F9"/>
    <w:rsid w:val="7BDA3B30"/>
    <w:rsid w:val="7BF65778"/>
    <w:rsid w:val="7BFF3A15"/>
    <w:rsid w:val="7C4B4D02"/>
    <w:rsid w:val="7C747E5B"/>
    <w:rsid w:val="7C795A8B"/>
    <w:rsid w:val="7C883A00"/>
    <w:rsid w:val="7CA031F1"/>
    <w:rsid w:val="7CAF38E3"/>
    <w:rsid w:val="7CC4023A"/>
    <w:rsid w:val="7CD87E06"/>
    <w:rsid w:val="7CE01DA4"/>
    <w:rsid w:val="7CE63147"/>
    <w:rsid w:val="7CEB5083"/>
    <w:rsid w:val="7CF913B7"/>
    <w:rsid w:val="7D19773E"/>
    <w:rsid w:val="7D3269A7"/>
    <w:rsid w:val="7D3C0653"/>
    <w:rsid w:val="7D4B437F"/>
    <w:rsid w:val="7D5F16BB"/>
    <w:rsid w:val="7D7A1C1D"/>
    <w:rsid w:val="7D8A2C79"/>
    <w:rsid w:val="7D9245FB"/>
    <w:rsid w:val="7DB8248F"/>
    <w:rsid w:val="7DC12E94"/>
    <w:rsid w:val="7DE30A8D"/>
    <w:rsid w:val="7DF51DCE"/>
    <w:rsid w:val="7E0601B4"/>
    <w:rsid w:val="7E1F67FF"/>
    <w:rsid w:val="7E2B009B"/>
    <w:rsid w:val="7E517C27"/>
    <w:rsid w:val="7E743D18"/>
    <w:rsid w:val="7E9E30CB"/>
    <w:rsid w:val="7EA541A9"/>
    <w:rsid w:val="7ECA364F"/>
    <w:rsid w:val="7ED66DAB"/>
    <w:rsid w:val="7F0A33BD"/>
    <w:rsid w:val="7F2A3633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2"/>
    <w:next w:val="3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styleId="3">
    <w:name w:val="Body Text 2"/>
    <w:basedOn w:val="1"/>
    <w:qFormat/>
    <w:locked/>
    <w:uiPriority w:val="0"/>
    <w:pPr>
      <w:spacing w:after="120" w:line="480" w:lineRule="auto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表格"/>
    <w:basedOn w:val="6"/>
    <w:next w:val="1"/>
    <w:qFormat/>
    <w:uiPriority w:val="99"/>
    <w:pPr>
      <w:spacing w:line="240" w:lineRule="atLeast"/>
      <w:jc w:val="center"/>
    </w:pPr>
  </w:style>
  <w:style w:type="paragraph" w:customStyle="1" w:styleId="15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">
    <w:name w:val="Date Char"/>
    <w:basedOn w:val="13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7">
    <w:name w:val="Balloon Text Char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18">
    <w:name w:val="Footer Char"/>
    <w:basedOn w:val="13"/>
    <w:link w:val="9"/>
    <w:qFormat/>
    <w:locked/>
    <w:uiPriority w:val="99"/>
    <w:rPr>
      <w:kern w:val="2"/>
      <w:sz w:val="18"/>
      <w:szCs w:val="18"/>
    </w:rPr>
  </w:style>
  <w:style w:type="character" w:customStyle="1" w:styleId="19">
    <w:name w:val="Header Char"/>
    <w:basedOn w:val="13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2020-06-01T10:28:00Z</cp:lastPrinted>
  <dcterms:modified xsi:type="dcterms:W3CDTF">2021-01-20T07:28:02Z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