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w:t>
      </w:r>
    </w:p>
    <w:p>
      <w:pPr>
        <w:pStyle w:val="8"/>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lang w:val="en-US" w:eastAsia="zh-CN"/>
        </w:rPr>
      </w:pPr>
    </w:p>
    <w:p>
      <w:pPr>
        <w:pStyle w:val="8"/>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val="en-US" w:eastAsia="zh-CN"/>
        </w:rPr>
        <w:t>关键岗位人员记分名单</w:t>
      </w:r>
    </w:p>
    <w:bookmarkEnd w:id="0"/>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1.希玥知悠酒店室内装修消防改造项目施工单位项目经理狄成锋记3分，安全员宁国华记2分；</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2.沙坡头区排水防涝城区内涝积水点改造项目三标段施工单位项目经理刘立军记2分；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3.沙坡头区排水防涝城区内涝积水点改造项目四标段施工单位项目安全员马磊记2分。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4.宁夏富莱酒店有限公司酒店内部装修装饰建设项目</w:t>
      </w:r>
      <w:r>
        <w:rPr>
          <w:rFonts w:hint="default" w:ascii="Times New Roman" w:hAnsi="Times New Roman" w:eastAsia="仿宋_GB2312" w:cs="Times New Roman"/>
          <w:sz w:val="32"/>
          <w:szCs w:val="32"/>
          <w:lang w:val="en-US" w:eastAsia="zh-CN"/>
        </w:rPr>
        <w:t>施工单位项目经理倪小媛记3分，监理单位项目总监理工程师李斌记3分。</w:t>
      </w:r>
    </w:p>
    <w:p>
      <w:pPr>
        <w:pStyle w:val="8"/>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5.沙坡头景区青春漠漠搭星星帐篷营地项目监理单位项目总监理工程师任湘莉记3分。</w:t>
      </w:r>
    </w:p>
    <w:p>
      <w:pPr>
        <w:rPr>
          <w:rFonts w:hint="default"/>
          <w:lang w:eastAsia="zh-CN"/>
        </w:rPr>
      </w:pPr>
    </w:p>
    <w:p>
      <w:pPr>
        <w:rPr>
          <w:rFonts w:hint="default"/>
          <w:lang w:eastAsia="zh-CN"/>
        </w:rPr>
      </w:pPr>
    </w:p>
    <w:p>
      <w:pPr>
        <w:rPr>
          <w:rFonts w:hint="default"/>
          <w:lang w:eastAsia="zh-CN"/>
        </w:rPr>
      </w:pPr>
    </w:p>
    <w:p>
      <w:pPr>
        <w:pStyle w:val="2"/>
        <w:rPr>
          <w:rFonts w:hint="default"/>
          <w:lang w:eastAsia="zh-CN"/>
        </w:rPr>
      </w:pPr>
    </w:p>
    <w:p>
      <w:pPr>
        <w:pStyle w:val="3"/>
        <w:rPr>
          <w:rFonts w:hint="default"/>
          <w:lang w:eastAsia="zh-CN"/>
        </w:rPr>
      </w:pPr>
    </w:p>
    <w:p>
      <w:pPr>
        <w:pStyle w:val="3"/>
        <w:rPr>
          <w:rFonts w:hint="default"/>
          <w:lang w:eastAsia="zh-CN"/>
        </w:rPr>
      </w:pPr>
    </w:p>
    <w:p>
      <w:pPr>
        <w:pStyle w:val="3"/>
        <w:rPr>
          <w:rFonts w:hint="default"/>
          <w:lang w:eastAsia="zh-CN"/>
        </w:rPr>
      </w:pPr>
    </w:p>
    <w:p>
      <w:pPr>
        <w:pStyle w:val="3"/>
        <w:rPr>
          <w:rFonts w:hint="default"/>
          <w:lang w:eastAsia="zh-CN"/>
        </w:rPr>
      </w:pPr>
    </w:p>
    <w:p>
      <w:pPr>
        <w:pStyle w:val="3"/>
        <w:rPr>
          <w:rFonts w:hint="default"/>
          <w:lang w:eastAsia="zh-CN"/>
        </w:rPr>
      </w:pPr>
    </w:p>
    <w:p>
      <w:pPr>
        <w:pStyle w:val="3"/>
        <w:rPr>
          <w:rFonts w:hint="default"/>
          <w:lang w:eastAsia="zh-CN"/>
        </w:rPr>
      </w:pPr>
    </w:p>
    <w:p>
      <w:pPr>
        <w:pStyle w:val="8"/>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spacing w:val="-6"/>
          <w:w w:val="100"/>
          <w:sz w:val="32"/>
          <w:szCs w:val="32"/>
          <w:lang w:val="en-US" w:eastAsia="zh-CN"/>
        </w:rPr>
      </w:pPr>
    </w:p>
    <w:sectPr>
      <w:pgSz w:w="11906" w:h="16838"/>
      <w:pgMar w:top="2098" w:right="1474" w:bottom="1984" w:left="1587"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4"/>
  </w:compat>
  <w:docVars>
    <w:docVar w:name="commondata" w:val="eyJoZGlkIjoiOWJhNThhZGNiNDZiYmNhN2RhNzUxN2ExMjAwZGFmOTkifQ=="/>
  </w:docVars>
  <w:rsids>
    <w:rsidRoot w:val="00000000"/>
    <w:rsid w:val="08753152"/>
    <w:rsid w:val="09050475"/>
    <w:rsid w:val="092B23A8"/>
    <w:rsid w:val="0EBD3415"/>
    <w:rsid w:val="110E5FE6"/>
    <w:rsid w:val="18A61CDC"/>
    <w:rsid w:val="201627BA"/>
    <w:rsid w:val="258159CA"/>
    <w:rsid w:val="28194FB7"/>
    <w:rsid w:val="297534BC"/>
    <w:rsid w:val="29BC15D5"/>
    <w:rsid w:val="29F40E5F"/>
    <w:rsid w:val="33D17BAD"/>
    <w:rsid w:val="377F748A"/>
    <w:rsid w:val="390D113C"/>
    <w:rsid w:val="41891C8D"/>
    <w:rsid w:val="42B923D1"/>
    <w:rsid w:val="47CE1F48"/>
    <w:rsid w:val="4D2A4704"/>
    <w:rsid w:val="51C12E45"/>
    <w:rsid w:val="5391332A"/>
    <w:rsid w:val="57E375CD"/>
    <w:rsid w:val="5CAC4867"/>
    <w:rsid w:val="5FCD5352"/>
    <w:rsid w:val="60270495"/>
    <w:rsid w:val="62E713AB"/>
    <w:rsid w:val="62F96793"/>
    <w:rsid w:val="63AE3805"/>
    <w:rsid w:val="6BBA6161"/>
    <w:rsid w:val="6E3B2B5F"/>
    <w:rsid w:val="6E501B11"/>
    <w:rsid w:val="6F7C0C9B"/>
    <w:rsid w:val="71D06106"/>
    <w:rsid w:val="7562247C"/>
    <w:rsid w:val="763A0459"/>
    <w:rsid w:val="765D1FF9"/>
    <w:rsid w:val="77424FA5"/>
    <w:rsid w:val="ABBF6E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62" w:afterLines="20"/>
    </w:pPr>
  </w:style>
  <w:style w:type="paragraph" w:styleId="3">
    <w:name w:val="Body Text First Indent"/>
    <w:basedOn w:val="2"/>
    <w:qFormat/>
    <w:uiPriority w:val="99"/>
    <w:pPr>
      <w:ind w:firstLine="420" w:firstLineChars="100"/>
    </w:pPr>
    <w:rPr>
      <w:sz w:val="21"/>
      <w:szCs w:val="24"/>
    </w:rPr>
  </w:style>
  <w:style w:type="paragraph" w:styleId="7">
    <w:name w:val="Body Text Indent"/>
    <w:basedOn w:val="1"/>
    <w:unhideWhenUsed/>
    <w:qFormat/>
    <w:uiPriority w:val="99"/>
    <w:pPr>
      <w:spacing w:after="120" w:afterLines="0"/>
      <w:ind w:left="200" w:leftChars="200"/>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7"/>
    <w:unhideWhenUsed/>
    <w:qFormat/>
    <w:uiPriority w:val="99"/>
    <w:pPr>
      <w:ind w:firstLine="200" w:firstLineChars="200"/>
    </w:pPr>
  </w:style>
  <w:style w:type="character" w:styleId="14">
    <w:name w:val="Strong"/>
    <w:basedOn w:val="13"/>
    <w:qFormat/>
    <w:uiPriority w:val="0"/>
    <w:rPr>
      <w:b/>
    </w:rPr>
  </w:style>
  <w:style w:type="paragraph" w:customStyle="1" w:styleId="15">
    <w:name w:val="正文（首行缩进两字）"/>
    <w:basedOn w:val="1"/>
    <w:qFormat/>
    <w:uiPriority w:val="0"/>
    <w:pPr>
      <w:ind w:firstLine="420" w:firstLineChars="200"/>
    </w:pPr>
    <w:rPr>
      <w:szCs w:val="21"/>
    </w:rPr>
  </w:style>
  <w:style w:type="paragraph" w:customStyle="1" w:styleId="16">
    <w:name w:val="Char Char Char Char Char Char Char"/>
    <w:basedOn w:val="1"/>
    <w:semiHidden/>
    <w:qFormat/>
    <w:uiPriority w:val="0"/>
  </w:style>
  <w:style w:type="paragraph" w:customStyle="1" w:styleId="1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10</Pages>
  <Words>332</Words>
  <Characters>359</Characters>
  <Lines>23</Lines>
  <Paragraphs>7</Paragraphs>
  <TotalTime>11</TotalTime>
  <ScaleCrop>false</ScaleCrop>
  <LinksUpToDate>false</LinksUpToDate>
  <CharactersWithSpaces>441</CharactersWithSpaces>
  <Application>WPS Office_12.8.2.15209_F1E327BC-269C-435d-A152-05C5408002CA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uos</cp:lastModifiedBy>
  <cp:lastPrinted>2025-04-16T09:58:00Z</cp:lastPrinted>
  <dcterms:modified xsi:type="dcterms:W3CDTF">2025-05-06T17:59:57Z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4AA6CF89810E2C159DDD19684022FAA0_43</vt:lpwstr>
  </property>
  <property fmtid="{D5CDD505-2E9C-101B-9397-08002B2CF9AE}" pid="4" name="KSOTemplateDocerSaveRecord">
    <vt:lpwstr>eyJoZGlkIjoiOWJhNThhZGNiNDZiYmNhN2RhNzUxN2ExMjAwZGFmOTkiLCJ1c2VySWQiOiIzNTg3OTU2MjcifQ==</vt:lpwstr>
  </property>
</Properties>
</file>