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8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1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沙坡头区建设交通局2018年新闻信息任务分解表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ab/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842"/>
        <w:gridCol w:w="1294"/>
        <w:gridCol w:w="1294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新闻信息上报总量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市级媒体上稿数量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自治区级媒体上稿数量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国家级上稿数量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理论调研文章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沙坡头区综合行政执法大队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ind w:firstLine="475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沙坡头区公路管理段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综合业务室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65"/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村镇业务室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建设业务室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交通业务室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15"/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right" w:pos="8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692E"/>
    <w:rsid w:val="081869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2018-04-02T08:29:00Z</dcterms:created>
  <dc:creator>sunshine</dc:creator>
  <cp:lastModifiedBy>sunshine</cp:lastModifiedBy>
  <dcterms:modified xsi:type="dcterms:W3CDTF">2018-04-02T08:31:04Z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