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spacing w:line="3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80" w:lineRule="exact"/>
        <w:ind w:left="2078" w:hanging="2078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安全生产专项整治问责曝光工作不力的单位和个人台账</w:t>
      </w:r>
    </w:p>
    <w:bookmarkEnd w:id="0"/>
    <w:p>
      <w:pPr>
        <w:ind w:firstLine="640" w:firstLineChars="200"/>
        <w:rPr>
          <w:rFonts w:hint="default" w:ascii="Times New Roman" w:hAnsi="Times New Roman" w:eastAsia="仿宋_GB2312" w:cs="Times New Roman"/>
          <w:spacing w:val="-4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</w:p>
    <w:tbl>
      <w:tblPr>
        <w:tblStyle w:val="4"/>
        <w:tblW w:w="133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1772"/>
        <w:gridCol w:w="1772"/>
        <w:gridCol w:w="2548"/>
        <w:gridCol w:w="2219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单位（个人）名称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所在市县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行业领域</w:t>
            </w: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问责原因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处罚措施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审核人：                填报人：                  联系电话：                填报日期：     年     月    日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CaTf9UAAAAIAQAADwAAAAAAAAABACAAAAAiAAAAZHJzL2Rvd25yZXYueG1sUEsBAhQAFAAAAAgA&#10;h07iQNzTxD62AQAAVAMAAA4AAAAAAAAAAQAgAAAAJAEAAGRycy9lMm9Eb2MueG1sUEsFBgAAAAAG&#10;AAYAWQEAAEw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747D"/>
    <w:rsid w:val="0333747D"/>
    <w:rsid w:val="09AB3484"/>
    <w:rsid w:val="0A6353FA"/>
    <w:rsid w:val="151064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雪</cp:lastModifiedBy>
  <dcterms:modified xsi:type="dcterms:W3CDTF">2018-06-01T09:51:55Z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