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  <w:bookmarkStart w:id="0" w:name="_GoBack"/>
      <w:bookmarkEnd w:id="0"/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spacing w:line="580" w:lineRule="exact"/>
        <w:ind w:left="2078" w:hanging="2078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安全生产专项整治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关闭取缔违法违规和不符合安全生产条件企业台账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pacing w:val="-4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填报单位：</w:t>
      </w:r>
    </w:p>
    <w:tbl>
      <w:tblPr>
        <w:tblStyle w:val="3"/>
        <w:tblpPr w:leftFromText="180" w:rightFromText="180" w:vertAnchor="text" w:horzAnchor="page" w:tblpX="1496" w:tblpY="154"/>
        <w:tblOverlap w:val="never"/>
        <w:tblW w:w="13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57"/>
        <w:gridCol w:w="2105"/>
        <w:gridCol w:w="1135"/>
        <w:gridCol w:w="4197"/>
        <w:gridCol w:w="2922"/>
        <w:gridCol w:w="12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所在地区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企业（项目）名称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行业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领域</w:t>
            </w:r>
          </w:p>
        </w:tc>
        <w:tc>
          <w:tcPr>
            <w:tcW w:w="4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重大隐患问题或严重违法行为</w:t>
            </w: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处理情况（措施）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整治完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成时限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10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22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审核人：                 填报人：                   联系电话：                    填报日期：     年     月    日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2018-06-01T09:47:31Z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