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84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74AF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中卫市沙坡头区卫生健康局2024年“政府开放日”报名表</w:t>
      </w:r>
    </w:p>
    <w:bookmarkEnd w:id="0"/>
    <w:tbl>
      <w:tblPr>
        <w:tblStyle w:val="4"/>
        <w:tblpPr w:leftFromText="180" w:rightFromText="180" w:vertAnchor="text" w:horzAnchor="page" w:tblpX="2193" w:tblpY="554"/>
        <w:tblOverlap w:val="never"/>
        <w:tblW w:w="12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625"/>
        <w:gridCol w:w="1378"/>
        <w:gridCol w:w="1125"/>
        <w:gridCol w:w="3738"/>
        <w:gridCol w:w="1668"/>
        <w:gridCol w:w="2096"/>
      </w:tblGrid>
      <w:tr w14:paraId="55428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民族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联系方式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 w14:paraId="77BB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4FF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B58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B34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0A12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020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4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A6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D19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B83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E03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523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9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8EA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8C3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DF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1B7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D5B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FE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435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310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A746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301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8B65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DD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9D2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69F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9A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06D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9E6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39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931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1C7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8B9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B19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A08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13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5B5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3D7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90E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882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78F9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A3E1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23" w:leftChars="87" w:right="0" w:rightChars="0" w:hanging="840" w:hanging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5AB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DF9B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6DF9B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AzNWRhNGM3MWI1MGMyOTE2ODI3NDU4OWNiMTcifQ=="/>
  </w:docVars>
  <w:rsids>
    <w:rsidRoot w:val="1CBC1CED"/>
    <w:rsid w:val="00F17258"/>
    <w:rsid w:val="02361212"/>
    <w:rsid w:val="026B408C"/>
    <w:rsid w:val="033703D4"/>
    <w:rsid w:val="037176BA"/>
    <w:rsid w:val="053B746D"/>
    <w:rsid w:val="05B46A22"/>
    <w:rsid w:val="06631348"/>
    <w:rsid w:val="083D1B9F"/>
    <w:rsid w:val="0A71662F"/>
    <w:rsid w:val="0AF614DB"/>
    <w:rsid w:val="0BDD7E6B"/>
    <w:rsid w:val="0C590AEE"/>
    <w:rsid w:val="0D815893"/>
    <w:rsid w:val="10AA4B74"/>
    <w:rsid w:val="12F73FDF"/>
    <w:rsid w:val="138A56C9"/>
    <w:rsid w:val="168F37E5"/>
    <w:rsid w:val="17026D6F"/>
    <w:rsid w:val="18386C15"/>
    <w:rsid w:val="19C70876"/>
    <w:rsid w:val="19D83F05"/>
    <w:rsid w:val="1CBC1CED"/>
    <w:rsid w:val="1D9A7C4F"/>
    <w:rsid w:val="1E15679E"/>
    <w:rsid w:val="1E465E46"/>
    <w:rsid w:val="208F59EA"/>
    <w:rsid w:val="20E84CD2"/>
    <w:rsid w:val="211408FA"/>
    <w:rsid w:val="21C86514"/>
    <w:rsid w:val="2253350A"/>
    <w:rsid w:val="226B352C"/>
    <w:rsid w:val="226D2F8C"/>
    <w:rsid w:val="22CB64F1"/>
    <w:rsid w:val="22F25CF0"/>
    <w:rsid w:val="25672C8B"/>
    <w:rsid w:val="26766572"/>
    <w:rsid w:val="268E59BF"/>
    <w:rsid w:val="26F43180"/>
    <w:rsid w:val="27641201"/>
    <w:rsid w:val="27F860C8"/>
    <w:rsid w:val="290A0354"/>
    <w:rsid w:val="290D621D"/>
    <w:rsid w:val="2AF84D70"/>
    <w:rsid w:val="2C425483"/>
    <w:rsid w:val="2D773B10"/>
    <w:rsid w:val="2DF65ECF"/>
    <w:rsid w:val="2EF03A6C"/>
    <w:rsid w:val="315B7DD0"/>
    <w:rsid w:val="320B58EE"/>
    <w:rsid w:val="320C6310"/>
    <w:rsid w:val="3294640C"/>
    <w:rsid w:val="33071555"/>
    <w:rsid w:val="33F17350"/>
    <w:rsid w:val="35010975"/>
    <w:rsid w:val="3621424D"/>
    <w:rsid w:val="383261B9"/>
    <w:rsid w:val="384967DE"/>
    <w:rsid w:val="39FB072A"/>
    <w:rsid w:val="3BFE649B"/>
    <w:rsid w:val="3C264B54"/>
    <w:rsid w:val="3CC42868"/>
    <w:rsid w:val="3D482164"/>
    <w:rsid w:val="3D530C32"/>
    <w:rsid w:val="3DE7453B"/>
    <w:rsid w:val="3EB571D3"/>
    <w:rsid w:val="3F4174C1"/>
    <w:rsid w:val="407E6020"/>
    <w:rsid w:val="40EE08B5"/>
    <w:rsid w:val="427F7254"/>
    <w:rsid w:val="431B0977"/>
    <w:rsid w:val="433477D7"/>
    <w:rsid w:val="439D2EFC"/>
    <w:rsid w:val="43EA7778"/>
    <w:rsid w:val="44526838"/>
    <w:rsid w:val="46920E37"/>
    <w:rsid w:val="482118DD"/>
    <w:rsid w:val="4904500F"/>
    <w:rsid w:val="49BB4B46"/>
    <w:rsid w:val="4AC00FDF"/>
    <w:rsid w:val="4AC02DB1"/>
    <w:rsid w:val="4B593CCB"/>
    <w:rsid w:val="4BFA1C5C"/>
    <w:rsid w:val="4C52396F"/>
    <w:rsid w:val="4E0061A9"/>
    <w:rsid w:val="4E5D7A91"/>
    <w:rsid w:val="505A6FBF"/>
    <w:rsid w:val="508103C3"/>
    <w:rsid w:val="5100404B"/>
    <w:rsid w:val="5122629C"/>
    <w:rsid w:val="513046E0"/>
    <w:rsid w:val="51C17E91"/>
    <w:rsid w:val="51E1335C"/>
    <w:rsid w:val="523A3D93"/>
    <w:rsid w:val="537E6691"/>
    <w:rsid w:val="544B2D3B"/>
    <w:rsid w:val="546662D6"/>
    <w:rsid w:val="554634E9"/>
    <w:rsid w:val="555D2767"/>
    <w:rsid w:val="5568163A"/>
    <w:rsid w:val="55F60C24"/>
    <w:rsid w:val="58515711"/>
    <w:rsid w:val="58BC16EA"/>
    <w:rsid w:val="59143FF3"/>
    <w:rsid w:val="596E48E0"/>
    <w:rsid w:val="5B6359FA"/>
    <w:rsid w:val="5BD30607"/>
    <w:rsid w:val="5BEB4AC5"/>
    <w:rsid w:val="5CA73D15"/>
    <w:rsid w:val="5CC93D27"/>
    <w:rsid w:val="5D845A00"/>
    <w:rsid w:val="5ED13726"/>
    <w:rsid w:val="5EE33B4B"/>
    <w:rsid w:val="5FEA492A"/>
    <w:rsid w:val="60791518"/>
    <w:rsid w:val="60AC4865"/>
    <w:rsid w:val="60EA547F"/>
    <w:rsid w:val="613C3B09"/>
    <w:rsid w:val="636812AD"/>
    <w:rsid w:val="643B39AD"/>
    <w:rsid w:val="64517AB6"/>
    <w:rsid w:val="64A35F4E"/>
    <w:rsid w:val="657A5D1B"/>
    <w:rsid w:val="65CE78B7"/>
    <w:rsid w:val="67465059"/>
    <w:rsid w:val="683C42CF"/>
    <w:rsid w:val="6AD174B3"/>
    <w:rsid w:val="6B8A7DEC"/>
    <w:rsid w:val="6D535020"/>
    <w:rsid w:val="6DBF178F"/>
    <w:rsid w:val="6DF0015D"/>
    <w:rsid w:val="6E0A690B"/>
    <w:rsid w:val="6EEA4AF7"/>
    <w:rsid w:val="6F561CE7"/>
    <w:rsid w:val="72040595"/>
    <w:rsid w:val="738B4FDC"/>
    <w:rsid w:val="75F9201B"/>
    <w:rsid w:val="764B3AC6"/>
    <w:rsid w:val="76C417BF"/>
    <w:rsid w:val="79CF3895"/>
    <w:rsid w:val="79CF4ED8"/>
    <w:rsid w:val="79D475AE"/>
    <w:rsid w:val="7AAF649A"/>
    <w:rsid w:val="7ABF34B5"/>
    <w:rsid w:val="7C6B0910"/>
    <w:rsid w:val="7D6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1189</Words>
  <Characters>1309</Characters>
  <Lines>0</Lines>
  <Paragraphs>0</Paragraphs>
  <TotalTime>5</TotalTime>
  <ScaleCrop>false</ScaleCrop>
  <LinksUpToDate>false</LinksUpToDate>
  <CharactersWithSpaces>1363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2019-08-07T09:20:00Z</dcterms:created>
  <dc:creator>娟</dc:creator>
  <cp:lastModifiedBy>吃葡萄不吐核桃皮</cp:lastModifiedBy>
  <cp:lastPrinted>2024-08-26T02:08:00Z</cp:lastPrinted>
  <dcterms:modified xsi:type="dcterms:W3CDTF">2024-08-26T03:27:34Z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AAA07EAE1AA5408FAF1289DC5EEFBBF5_13</vt:lpwstr>
  </property>
</Properties>
</file>