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中卫市沙坡头区卫生健康局2025年“政府开放日”报名表</w:t>
      </w:r>
    </w:p>
    <w:tbl>
      <w:tblPr>
        <w:tblStyle w:val="4"/>
        <w:tblpPr w:leftFromText="180" w:rightFromText="180" w:vertAnchor="text" w:horzAnchor="page" w:tblpX="2193" w:tblpY="554"/>
        <w:tblOverlap w:val="never"/>
        <w:tblW w:w="12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652"/>
        <w:gridCol w:w="1400"/>
        <w:gridCol w:w="1143"/>
        <w:gridCol w:w="3802"/>
        <w:gridCol w:w="169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性别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民族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工作单位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联系方式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23" w:leftChars="87" w:right="0" w:rightChars="0" w:hanging="84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AzNWRhNGM3MWI1MGMyOTE2ODI3NDU4OWNiMTcifQ=="/>
  </w:docVars>
  <w:rsids>
    <w:rsidRoot w:val="1CBC1CED"/>
    <w:rsid w:val="00F17258"/>
    <w:rsid w:val="02361212"/>
    <w:rsid w:val="026B408C"/>
    <w:rsid w:val="033703D4"/>
    <w:rsid w:val="037176BA"/>
    <w:rsid w:val="039205C0"/>
    <w:rsid w:val="053B746D"/>
    <w:rsid w:val="05B46A22"/>
    <w:rsid w:val="060C05FE"/>
    <w:rsid w:val="06631348"/>
    <w:rsid w:val="083D1B9F"/>
    <w:rsid w:val="0A71662F"/>
    <w:rsid w:val="0AD57BB7"/>
    <w:rsid w:val="0AF614DB"/>
    <w:rsid w:val="0BDD7E6B"/>
    <w:rsid w:val="0BF853BA"/>
    <w:rsid w:val="0C590AEE"/>
    <w:rsid w:val="0D815893"/>
    <w:rsid w:val="10AA4B74"/>
    <w:rsid w:val="12822812"/>
    <w:rsid w:val="12F73FDF"/>
    <w:rsid w:val="138A56C9"/>
    <w:rsid w:val="168F37E5"/>
    <w:rsid w:val="17026D6F"/>
    <w:rsid w:val="18386C15"/>
    <w:rsid w:val="18B627AA"/>
    <w:rsid w:val="19C70876"/>
    <w:rsid w:val="19D83F05"/>
    <w:rsid w:val="1CBC1CED"/>
    <w:rsid w:val="1D9A7C4F"/>
    <w:rsid w:val="1E15679E"/>
    <w:rsid w:val="1E465E46"/>
    <w:rsid w:val="208F59EA"/>
    <w:rsid w:val="20E84CD2"/>
    <w:rsid w:val="211408FA"/>
    <w:rsid w:val="21C86514"/>
    <w:rsid w:val="2253350A"/>
    <w:rsid w:val="226B352C"/>
    <w:rsid w:val="226D2F8C"/>
    <w:rsid w:val="22CB64F1"/>
    <w:rsid w:val="22F25CF0"/>
    <w:rsid w:val="25672C8B"/>
    <w:rsid w:val="26766572"/>
    <w:rsid w:val="268E59BF"/>
    <w:rsid w:val="26F43180"/>
    <w:rsid w:val="27641201"/>
    <w:rsid w:val="27F860C8"/>
    <w:rsid w:val="28C55195"/>
    <w:rsid w:val="290A0354"/>
    <w:rsid w:val="290D621D"/>
    <w:rsid w:val="2AF84D70"/>
    <w:rsid w:val="2C425483"/>
    <w:rsid w:val="2D773B10"/>
    <w:rsid w:val="2DF65ECF"/>
    <w:rsid w:val="2DFF2AF6"/>
    <w:rsid w:val="2EF03A6C"/>
    <w:rsid w:val="315B7DD0"/>
    <w:rsid w:val="320B58EE"/>
    <w:rsid w:val="320C6310"/>
    <w:rsid w:val="3294640C"/>
    <w:rsid w:val="33071555"/>
    <w:rsid w:val="33F17350"/>
    <w:rsid w:val="35010975"/>
    <w:rsid w:val="3621424D"/>
    <w:rsid w:val="383261B9"/>
    <w:rsid w:val="384967DE"/>
    <w:rsid w:val="39FB072A"/>
    <w:rsid w:val="3BFE649B"/>
    <w:rsid w:val="3C264B54"/>
    <w:rsid w:val="3CC42868"/>
    <w:rsid w:val="3D482164"/>
    <w:rsid w:val="3D530C32"/>
    <w:rsid w:val="3DE7453B"/>
    <w:rsid w:val="3EB571D3"/>
    <w:rsid w:val="3F4174C1"/>
    <w:rsid w:val="407E6020"/>
    <w:rsid w:val="40EE08B5"/>
    <w:rsid w:val="427F7254"/>
    <w:rsid w:val="431B0977"/>
    <w:rsid w:val="433477D7"/>
    <w:rsid w:val="439D2EFC"/>
    <w:rsid w:val="43EA7778"/>
    <w:rsid w:val="44526838"/>
    <w:rsid w:val="45650607"/>
    <w:rsid w:val="458218AF"/>
    <w:rsid w:val="46920E37"/>
    <w:rsid w:val="482118DD"/>
    <w:rsid w:val="4904500F"/>
    <w:rsid w:val="49BB4B46"/>
    <w:rsid w:val="4AC00FDF"/>
    <w:rsid w:val="4AC02DB1"/>
    <w:rsid w:val="4B593CCB"/>
    <w:rsid w:val="4BFA1C5C"/>
    <w:rsid w:val="4C52396F"/>
    <w:rsid w:val="4DEC2326"/>
    <w:rsid w:val="4E0061A9"/>
    <w:rsid w:val="4E5D7A91"/>
    <w:rsid w:val="4FD256ED"/>
    <w:rsid w:val="505A6FBF"/>
    <w:rsid w:val="508103C3"/>
    <w:rsid w:val="5100404B"/>
    <w:rsid w:val="5122629C"/>
    <w:rsid w:val="513046E0"/>
    <w:rsid w:val="51C17E91"/>
    <w:rsid w:val="51E1335C"/>
    <w:rsid w:val="523A3D93"/>
    <w:rsid w:val="52974BE2"/>
    <w:rsid w:val="537E6691"/>
    <w:rsid w:val="544B2D3B"/>
    <w:rsid w:val="546662D6"/>
    <w:rsid w:val="554634E9"/>
    <w:rsid w:val="555D2767"/>
    <w:rsid w:val="5568163A"/>
    <w:rsid w:val="55F60C24"/>
    <w:rsid w:val="57833AC4"/>
    <w:rsid w:val="58515711"/>
    <w:rsid w:val="58BC16EA"/>
    <w:rsid w:val="59143FF3"/>
    <w:rsid w:val="596E48E0"/>
    <w:rsid w:val="5B6359FA"/>
    <w:rsid w:val="5BD30607"/>
    <w:rsid w:val="5BEB4AC5"/>
    <w:rsid w:val="5CA73D15"/>
    <w:rsid w:val="5CC93D27"/>
    <w:rsid w:val="5D845A00"/>
    <w:rsid w:val="5ED13726"/>
    <w:rsid w:val="5EE33B4B"/>
    <w:rsid w:val="5FEA492A"/>
    <w:rsid w:val="60791518"/>
    <w:rsid w:val="60AC4865"/>
    <w:rsid w:val="60EA547F"/>
    <w:rsid w:val="613C3B09"/>
    <w:rsid w:val="636812AD"/>
    <w:rsid w:val="643B39AD"/>
    <w:rsid w:val="64517AB6"/>
    <w:rsid w:val="64A35F4E"/>
    <w:rsid w:val="657A5D1B"/>
    <w:rsid w:val="65CE78B7"/>
    <w:rsid w:val="67465059"/>
    <w:rsid w:val="683C42CF"/>
    <w:rsid w:val="6AD174B3"/>
    <w:rsid w:val="6B8A7DEC"/>
    <w:rsid w:val="6BCB1B8D"/>
    <w:rsid w:val="6D535020"/>
    <w:rsid w:val="6DBF178F"/>
    <w:rsid w:val="6DF0015D"/>
    <w:rsid w:val="6E0A690B"/>
    <w:rsid w:val="6EEA4AF7"/>
    <w:rsid w:val="6F561CE7"/>
    <w:rsid w:val="716D5171"/>
    <w:rsid w:val="717D2594"/>
    <w:rsid w:val="72040595"/>
    <w:rsid w:val="738B4FDC"/>
    <w:rsid w:val="75F9201B"/>
    <w:rsid w:val="764B3AC6"/>
    <w:rsid w:val="76C417BF"/>
    <w:rsid w:val="79CF3895"/>
    <w:rsid w:val="79CF4ED8"/>
    <w:rsid w:val="79D475AE"/>
    <w:rsid w:val="7AAF649A"/>
    <w:rsid w:val="7ABF34B5"/>
    <w:rsid w:val="7C6B0910"/>
    <w:rsid w:val="7CCA4B63"/>
    <w:rsid w:val="7D6969CF"/>
    <w:rsid w:val="DDEBE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260</Words>
  <Characters>421</Characters>
  <Lines>0</Lines>
  <Paragraphs>0</Paragraphs>
  <TotalTime>0</TotalTime>
  <ScaleCrop>false</ScaleCrop>
  <LinksUpToDate>false</LinksUpToDate>
  <CharactersWithSpaces>426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2019-08-08T09:20:00Z</dcterms:created>
  <dc:creator>娟</dc:creator>
  <cp:lastModifiedBy>uos</cp:lastModifiedBy>
  <cp:lastPrinted>2024-09-15T01:19:00Z</cp:lastPrinted>
  <dcterms:modified xsi:type="dcterms:W3CDTF">2025-08-29T16:58:24Z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AAA07EAE1AA5408FAF1289DC5EEFBBF5_13</vt:lpwstr>
  </property>
</Properties>
</file>