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right="0" w:rightChars="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文昌镇创建卫生镇村（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）任务分配表</w:t>
      </w:r>
    </w:p>
    <w:tbl>
      <w:tblPr>
        <w:tblStyle w:val="4"/>
        <w:tblpPr w:leftFromText="180" w:rightFromText="180" w:vertAnchor="text" w:horzAnchor="page" w:tblpXSpec="center" w:tblpY="540"/>
        <w:tblOverlap w:val="never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4088"/>
        <w:gridCol w:w="165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创建卫生村（社区）名单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村任务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文昌镇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蔡桥路社区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福润苑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社区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54395"/>
    <w:rsid w:val="195543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2019-05-24T08:58:00Z</dcterms:created>
  <dc:creator>m49</dc:creator>
  <cp:lastModifiedBy>m49</cp:lastModifiedBy>
  <dcterms:modified xsi:type="dcterms:W3CDTF">2019-05-24T08:59:05Z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