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744"/>
        <w:gridCol w:w="5381"/>
        <w:gridCol w:w="1579"/>
        <w:gridCol w:w="1350"/>
        <w:gridCol w:w="190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3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93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市四届人大三次会议审议意见办理工作分工方案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意见序号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建议名称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砂瓜产业是沙坡头区的富民产业，但沙坡头区40万亩硒砂瓜地处中部干早带，农业灌溉条件先天不足，制约了硒砂瓜产业持续健康发展，宁夏汇霖农业投资有限公司投资10亿元在香山乡兴建以提水灌溉为主的三等中型水利工程峡门水库，但目前该项目资金短缺、难以为继，建议市委、市政府专题研究峡门水库问题，安排或协调自治区专项资金予以支持，彻底解决硒砂瓜抗旱补灌问题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1.建议交办后30日内，承办单位分别向市人大常委会人选委、市政府办公室上报建议办理工作实施方案；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2.7月底前完成办理工作，答复代表，并上报市人大常委会人选委和市政府办公室；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3.根据市人大常委会人选委和市政府办公室的反馈意见，对代表反映不满意的建议，承办单位重新办理，并于一个月内办结。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按照区委、区政府2019年效能目标管理考核细则兑现奖罚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一五”“十二五”生态移民区土地地力条件差、基础薄弱、产业培育难度较大，建议针对生态移民区现状，加大资金投入，给予政策扶持，设立产业发展专项资金，通过以奖代补形式支持龙头企业带动移民区的产业发展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（主办）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滨河镇大板村位于城市饮用水水源地一级保护区，近年来，市政府实施棚户区改造搬迁了大部分群众，但目前还有956户690个宅基地未搬迁，因房屋年久失修、基础设施差，吃水难、行路难，且位于城市控制发展区不允许翻建等问题，给群众生产生活带来极大不便，群众多次上访，建议对大板村剩余住户实施整体搬迁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住房城乡建设和交通局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加大力度解决政策性移民和自发移民中的各类问题。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11*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结合“一带两廊”空间规划，充分发挥中宁枸杞核心产区、核心品牌优势，突破枸杞产业发展瓶颈，深挖枸杞产业潜力，着力在研发、种植、加工、营销、文化、生态上下功夫，打造现代枸杞全产业链，推进枸杞一二三产业深度融合,抓好硒砂瓜等优势特色产业，培植绿色品牌新优势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1.建议交办后30日内，承办单位分别向市人大常委会人选委、市政府办公室上报建议办理工作实施方案；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2.7月底前完成办理工作，答复代表，并上报市人大常委会人选委和市政府办公室；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3.根据市人大常委会人选委和市政府办公室的反馈意见，对代表反映不满意的建议，承办单位重新办理，并于一个月内办结。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按照区委、区政府2019年效能目标管理考核细则兑现奖罚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市上加大中卫至海原、海原至平川高速公路建设前期工作推进力度，积极协调自治区发改委、交通厅等有关厅局和甘肃省白银市，将其纳入国家高速公路路网规划，力争早日立项建设，改善海原及周边市县的交通通行条件，实现海原与银川、中卫、中宁等川区市县和甘肃部分市县区的互联互通，增强发展后劲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住房城乡建设和交通局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建议市政府及市直部门进一步加大对海原脱贫摘帽的支持力度，从配备驻村帮扶干部、专业技术指导闵宁协作、招商引资、扶贫领域作风建设等方面给子一定政策倾斜，为顺利实现脱贫摘帽奠定基础。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工业信息化和商务局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建议以中卫市三级医院为牵头单位，加快构建远程医疗系统，促进优质医疗资源下沉，加快实现医疗资源上下贯通、信息互通互享、业务高效协同，尽快实现市、县、乡、村的远程医疗全覆盖。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备注：标注*号的为重点办理建议(共2件）。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724F"/>
    <w:rsid w:val="2E27724F"/>
    <w:rsid w:val="2FFB12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w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2019-05-05T09:42:00Z</dcterms:created>
  <dc:creator>m49</dc:creator>
  <cp:lastModifiedBy>zw</cp:lastModifiedBy>
  <dcterms:modified xsi:type="dcterms:W3CDTF">2022-04-27T16:05:32Z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