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7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625"/>
        <w:gridCol w:w="4940"/>
        <w:gridCol w:w="1050"/>
        <w:gridCol w:w="1192"/>
        <w:gridCol w:w="1557"/>
        <w:gridCol w:w="1109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7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27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自治区十二届人大二次会议代表建议办理工作分工方案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建议号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承办厅局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1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关于规范“进校园”活动的建议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按照区委、政府2019年效能目标管理考核细则兑现奖罚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contextualSpacing/>
        <w:jc w:val="left"/>
        <w:textAlignment w:val="auto"/>
        <w:outlineLvl w:val="9"/>
        <w:rPr>
          <w:rFonts w:eastAsia="仿宋_GB2312"/>
          <w:sz w:val="28"/>
          <w:szCs w:val="28"/>
        </w:r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5056D"/>
    <w:rsid w:val="192505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2019-05-05T01:39:00Z</dcterms:created>
  <dc:creator>m49</dc:creator>
  <cp:lastModifiedBy>m49</cp:lastModifiedBy>
  <dcterms:modified xsi:type="dcterms:W3CDTF">2019-05-05T01:41:15Z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