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《沙坡头区人民政府公报》编辑委员会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任：李伏荣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任：赵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白  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    员：高源君    马智勇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刘志强    李秉杰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拓万爵    张  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    编：赵  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责任编辑：白  龙    黄建兵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剡  霄    吴佳慧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867C9"/>
    <w:rsid w:val="418867C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2018-10-12T00:57:00Z</dcterms:created>
  <dc:creator>Owner</dc:creator>
  <cp:lastModifiedBy>Owner</cp:lastModifiedBy>
  <dcterms:modified xsi:type="dcterms:W3CDTF">2018-10-12T00:58:05Z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