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乡村振兴战略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参训人员名额分配表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ascii="方正小标宋简体" w:hAnsi="仿宋_GB2312" w:eastAsia="方正小标宋简体" w:cs="仿宋_GB2312"/>
          <w:sz w:val="44"/>
          <w:szCs w:val="44"/>
        </w:rPr>
      </w:pPr>
    </w:p>
    <w:tbl>
      <w:tblPr>
        <w:tblStyle w:val="8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4691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eastAsia="zh-CN"/>
              </w:rPr>
              <w:t>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区委组织部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区发展和改革局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民政和社会保障局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财政局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环境保护局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建设交通局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区农牧林业科技局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水务局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扶贫开发办公室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滨河镇人民政府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6（分管领导1名，村书记5名）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文昌镇人民政府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（分管领导1名，村书记5名）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迎水桥镇人民政府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（分管领导1名，村书记6名）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东园镇镇人民政府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（分管领导1名，村书记7名）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柔远镇人民政府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（分管领导1名，村书记7名）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镇罗镇人民政府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（分管领导1名，村书记6名）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宣和镇人民政府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（分管领导1名，村书记7名）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永康镇人民政府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（分管领导1名，村书记7名）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常乐镇人民政府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（分管领导1名，村书记7名）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香山乡人民政府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（分管领导1名，村书记3名）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69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兴仁镇人民政府</w:t>
            </w:r>
          </w:p>
        </w:tc>
        <w:tc>
          <w:tcPr>
            <w:tcW w:w="3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3"/>
                <w:w w:val="90"/>
                <w:sz w:val="28"/>
                <w:szCs w:val="28"/>
                <w:lang w:val="en-US" w:eastAsia="zh-CN"/>
              </w:rPr>
              <w:t>（分管领导1名，村书记4名）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134" w:bottom="1984" w:left="1474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A4968"/>
    <w:rsid w:val="07E1150F"/>
    <w:rsid w:val="08D76828"/>
    <w:rsid w:val="09A13685"/>
    <w:rsid w:val="09AE52B1"/>
    <w:rsid w:val="09B01EAF"/>
    <w:rsid w:val="0B7E6945"/>
    <w:rsid w:val="0F5053DD"/>
    <w:rsid w:val="10394B03"/>
    <w:rsid w:val="10D64FBC"/>
    <w:rsid w:val="13824AB5"/>
    <w:rsid w:val="1610204E"/>
    <w:rsid w:val="19E7036F"/>
    <w:rsid w:val="1A7A1ECE"/>
    <w:rsid w:val="1C1A033C"/>
    <w:rsid w:val="1FD71B29"/>
    <w:rsid w:val="2052702B"/>
    <w:rsid w:val="22CF771C"/>
    <w:rsid w:val="24787D62"/>
    <w:rsid w:val="29C97B86"/>
    <w:rsid w:val="29FA4968"/>
    <w:rsid w:val="2F820077"/>
    <w:rsid w:val="2FE63764"/>
    <w:rsid w:val="34916FD8"/>
    <w:rsid w:val="37D1535A"/>
    <w:rsid w:val="3A075BF5"/>
    <w:rsid w:val="411E3373"/>
    <w:rsid w:val="475A7B19"/>
    <w:rsid w:val="47AD4479"/>
    <w:rsid w:val="492F3C9E"/>
    <w:rsid w:val="493856A1"/>
    <w:rsid w:val="49594CFB"/>
    <w:rsid w:val="4DAF579D"/>
    <w:rsid w:val="54C8568C"/>
    <w:rsid w:val="58880A46"/>
    <w:rsid w:val="5BD07D03"/>
    <w:rsid w:val="5C1F6B0C"/>
    <w:rsid w:val="5ECB3A21"/>
    <w:rsid w:val="61FE49B0"/>
    <w:rsid w:val="622F2662"/>
    <w:rsid w:val="62676444"/>
    <w:rsid w:val="62FF7E02"/>
    <w:rsid w:val="651D5798"/>
    <w:rsid w:val="689243E3"/>
    <w:rsid w:val="695C2FBE"/>
    <w:rsid w:val="6B0554A5"/>
    <w:rsid w:val="6B2B0F65"/>
    <w:rsid w:val="6BC93550"/>
    <w:rsid w:val="6CF53AE2"/>
    <w:rsid w:val="6D535020"/>
    <w:rsid w:val="6ECD1BF2"/>
    <w:rsid w:val="702C34CC"/>
    <w:rsid w:val="710B0F8E"/>
    <w:rsid w:val="71632C80"/>
    <w:rsid w:val="7221272E"/>
    <w:rsid w:val="78187757"/>
    <w:rsid w:val="78430494"/>
    <w:rsid w:val="792B4578"/>
    <w:rsid w:val="79434978"/>
    <w:rsid w:val="7B8916DD"/>
    <w:rsid w:val="7BD34268"/>
    <w:rsid w:val="7C9E0661"/>
    <w:rsid w:val="7D003E7C"/>
    <w:rsid w:val="7D6F2AA7"/>
    <w:rsid w:val="7FD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szCs w:val="20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 Char Char Char Char"/>
    <w:basedOn w:val="1"/>
    <w:link w:val="5"/>
    <w:qFormat/>
    <w:uiPriority w:val="0"/>
    <w:rPr>
      <w:szCs w:val="20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2018-05-31T06:52:00Z</dcterms:created>
  <dc:creator>静夜1404719119</dc:creator>
  <cp:lastModifiedBy>Administrator</cp:lastModifiedBy>
  <cp:lastPrinted>2018-07-17T02:11:00Z</cp:lastPrinted>
  <dcterms:modified xsi:type="dcterms:W3CDTF">2018-07-26T01:28:13Z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