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落实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2025年农村老饭桌养老服务项目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建设承诺书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沙坡头区民社局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自治区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民政厅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同意我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农村老饭桌为老服务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项目。为保证年内建设任务圆满完成，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严格按照项目标准如期完成工程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年沙坡头区老饭桌建设实施方案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规划设计，及早开工建设，在保证工程质量的前提下，确保于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底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完成建设任务。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加强工程项目建设的监督和管理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严格执行招投标和项目审计验收等制度，及时上报工程进展情况；严格落实各项资金管理制度，做到专款专用：执行安全施工各项规章制度，确保项目实施廉洁、安全。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完善工程项目建设有关备查资料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完善各项书证、资料，及时归档，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并上报一份到沙坡头区民政和社会保障局，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承诺人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分管领导签字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承诺单位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</w:rPr>
        <w:t>政府公章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2025年  月  日</w:t>
      </w:r>
      <w:bookmarkStart w:id="0" w:name="_GoBack"/>
      <w:bookmarkEnd w:id="0"/>
    </w:p>
    <w:sectPr>
      <w:pgSz w:w="11906" w:h="16838"/>
      <w:pgMar w:top="1474" w:right="2098" w:bottom="158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55C27"/>
    <w:multiLevelType w:val="singleLevel"/>
    <w:tmpl w:val="0B755C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8361D"/>
    <w:rsid w:val="05CF1118"/>
    <w:rsid w:val="0E705AA5"/>
    <w:rsid w:val="11487ACA"/>
    <w:rsid w:val="114E6D16"/>
    <w:rsid w:val="12A03172"/>
    <w:rsid w:val="1E3B4391"/>
    <w:rsid w:val="20B01ABC"/>
    <w:rsid w:val="21AA1C0C"/>
    <w:rsid w:val="21E2327E"/>
    <w:rsid w:val="23E14523"/>
    <w:rsid w:val="25F4088C"/>
    <w:rsid w:val="270B1BDB"/>
    <w:rsid w:val="27764739"/>
    <w:rsid w:val="28A1624E"/>
    <w:rsid w:val="300D48E1"/>
    <w:rsid w:val="30D42D54"/>
    <w:rsid w:val="319C536B"/>
    <w:rsid w:val="35C9060D"/>
    <w:rsid w:val="3698361D"/>
    <w:rsid w:val="36FA5CB2"/>
    <w:rsid w:val="382F428D"/>
    <w:rsid w:val="3B742DCE"/>
    <w:rsid w:val="3BF84069"/>
    <w:rsid w:val="3D1A71B6"/>
    <w:rsid w:val="3DAF37F1"/>
    <w:rsid w:val="3E56F4A2"/>
    <w:rsid w:val="3FA98EBE"/>
    <w:rsid w:val="409D4E95"/>
    <w:rsid w:val="4174688E"/>
    <w:rsid w:val="44FF1769"/>
    <w:rsid w:val="45B4EC08"/>
    <w:rsid w:val="49115A30"/>
    <w:rsid w:val="4D080EB1"/>
    <w:rsid w:val="4DAB0DDE"/>
    <w:rsid w:val="4EB7017F"/>
    <w:rsid w:val="561A42BC"/>
    <w:rsid w:val="5A133078"/>
    <w:rsid w:val="5B4927BD"/>
    <w:rsid w:val="5DE93B9F"/>
    <w:rsid w:val="602E0F61"/>
    <w:rsid w:val="62E4088A"/>
    <w:rsid w:val="68745A7C"/>
    <w:rsid w:val="6CDE5015"/>
    <w:rsid w:val="6D535020"/>
    <w:rsid w:val="6E591147"/>
    <w:rsid w:val="6F2D2324"/>
    <w:rsid w:val="700811F9"/>
    <w:rsid w:val="712B7687"/>
    <w:rsid w:val="72AFA64A"/>
    <w:rsid w:val="736D11B6"/>
    <w:rsid w:val="74054952"/>
    <w:rsid w:val="744E3DC5"/>
    <w:rsid w:val="747D10E7"/>
    <w:rsid w:val="7B062ACF"/>
    <w:rsid w:val="7BB61EE8"/>
    <w:rsid w:val="7F961D37"/>
    <w:rsid w:val="BD7F2A59"/>
    <w:rsid w:val="FEE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w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2018-04-24T14:49:00Z</dcterms:created>
  <dc:creator>萝卜鸟</dc:creator>
  <cp:lastModifiedBy>zw</cp:lastModifiedBy>
  <cp:lastPrinted>2025-01-06T10:06:00Z</cp:lastPrinted>
  <dcterms:modified xsi:type="dcterms:W3CDTF">2025-01-06T11:33:13Z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