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沙坡头区工信和商务局2023年“政府开放日”报名表</w:t>
      </w:r>
    </w:p>
    <w:tbl>
      <w:tblPr>
        <w:tblStyle w:val="6"/>
        <w:tblpPr w:leftFromText="180" w:rightFromText="180" w:vertAnchor="text" w:horzAnchor="page" w:tblpXSpec="center" w:tblpY="554"/>
        <w:tblOverlap w:val="never"/>
        <w:tblW w:w="136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625"/>
        <w:gridCol w:w="1378"/>
        <w:gridCol w:w="1125"/>
        <w:gridCol w:w="3738"/>
        <w:gridCol w:w="2197"/>
        <w:gridCol w:w="2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年龄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及职务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联系方式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zI0N2E2NzIyZWNhZWZlNjk2MjQwNDI2ZWM5OTYifQ=="/>
  </w:docVars>
  <w:rsids>
    <w:rsidRoot w:val="1CBC1CED"/>
    <w:rsid w:val="00F17258"/>
    <w:rsid w:val="02361212"/>
    <w:rsid w:val="026B408C"/>
    <w:rsid w:val="033703D4"/>
    <w:rsid w:val="037176BA"/>
    <w:rsid w:val="053B746D"/>
    <w:rsid w:val="05B46A22"/>
    <w:rsid w:val="05CE1F73"/>
    <w:rsid w:val="06631348"/>
    <w:rsid w:val="083D1B9F"/>
    <w:rsid w:val="08C57B54"/>
    <w:rsid w:val="0A71662F"/>
    <w:rsid w:val="0AF614DB"/>
    <w:rsid w:val="0BDD7E6B"/>
    <w:rsid w:val="0C590AEE"/>
    <w:rsid w:val="0D815893"/>
    <w:rsid w:val="10AA4B74"/>
    <w:rsid w:val="138A56C9"/>
    <w:rsid w:val="168F37E5"/>
    <w:rsid w:val="17026D6F"/>
    <w:rsid w:val="18386C15"/>
    <w:rsid w:val="19C70876"/>
    <w:rsid w:val="19D83F05"/>
    <w:rsid w:val="1CBC1CED"/>
    <w:rsid w:val="1D9A7C4F"/>
    <w:rsid w:val="1DF46587"/>
    <w:rsid w:val="1E15679E"/>
    <w:rsid w:val="1E465E46"/>
    <w:rsid w:val="208F59EA"/>
    <w:rsid w:val="20E84CD2"/>
    <w:rsid w:val="211408FA"/>
    <w:rsid w:val="21C86514"/>
    <w:rsid w:val="2253350A"/>
    <w:rsid w:val="226D2F8C"/>
    <w:rsid w:val="22A04C11"/>
    <w:rsid w:val="22CB64F1"/>
    <w:rsid w:val="22F25CF0"/>
    <w:rsid w:val="25672C8B"/>
    <w:rsid w:val="26766572"/>
    <w:rsid w:val="268E59BF"/>
    <w:rsid w:val="26F43180"/>
    <w:rsid w:val="27641201"/>
    <w:rsid w:val="27F860C8"/>
    <w:rsid w:val="28034F72"/>
    <w:rsid w:val="290A0354"/>
    <w:rsid w:val="290D621D"/>
    <w:rsid w:val="2AF84D70"/>
    <w:rsid w:val="2C425483"/>
    <w:rsid w:val="2D773B10"/>
    <w:rsid w:val="2DF65ECF"/>
    <w:rsid w:val="2EF03A6C"/>
    <w:rsid w:val="315B7DD0"/>
    <w:rsid w:val="320B58EE"/>
    <w:rsid w:val="320C6310"/>
    <w:rsid w:val="3294640C"/>
    <w:rsid w:val="33071555"/>
    <w:rsid w:val="33F17350"/>
    <w:rsid w:val="35010975"/>
    <w:rsid w:val="3621424D"/>
    <w:rsid w:val="383261B9"/>
    <w:rsid w:val="384967DE"/>
    <w:rsid w:val="39FB072A"/>
    <w:rsid w:val="3BFE649B"/>
    <w:rsid w:val="3C264B54"/>
    <w:rsid w:val="3CC42868"/>
    <w:rsid w:val="3D482164"/>
    <w:rsid w:val="3D530C32"/>
    <w:rsid w:val="3DE7453B"/>
    <w:rsid w:val="3EB571D3"/>
    <w:rsid w:val="3F4174C1"/>
    <w:rsid w:val="40EE08B5"/>
    <w:rsid w:val="431B0977"/>
    <w:rsid w:val="433477D7"/>
    <w:rsid w:val="439D2EFC"/>
    <w:rsid w:val="43EA7778"/>
    <w:rsid w:val="44526838"/>
    <w:rsid w:val="46920E37"/>
    <w:rsid w:val="482118DD"/>
    <w:rsid w:val="4904500F"/>
    <w:rsid w:val="49BB4B46"/>
    <w:rsid w:val="4AC00FDF"/>
    <w:rsid w:val="4AC02DB1"/>
    <w:rsid w:val="4B593CCB"/>
    <w:rsid w:val="4BFA1C5C"/>
    <w:rsid w:val="4C52396F"/>
    <w:rsid w:val="4E0061A9"/>
    <w:rsid w:val="4E5D7A91"/>
    <w:rsid w:val="505A6FBF"/>
    <w:rsid w:val="508103C3"/>
    <w:rsid w:val="5100404B"/>
    <w:rsid w:val="5122629C"/>
    <w:rsid w:val="51C17E91"/>
    <w:rsid w:val="51E1335C"/>
    <w:rsid w:val="523A3D93"/>
    <w:rsid w:val="537E6691"/>
    <w:rsid w:val="544B2D3B"/>
    <w:rsid w:val="546662D6"/>
    <w:rsid w:val="554634E9"/>
    <w:rsid w:val="555D2767"/>
    <w:rsid w:val="5568163A"/>
    <w:rsid w:val="55D87CA6"/>
    <w:rsid w:val="55F60C24"/>
    <w:rsid w:val="58515711"/>
    <w:rsid w:val="59143FF3"/>
    <w:rsid w:val="596E48E0"/>
    <w:rsid w:val="5B6359FA"/>
    <w:rsid w:val="5BD30607"/>
    <w:rsid w:val="5CA73D15"/>
    <w:rsid w:val="5D845A00"/>
    <w:rsid w:val="5EE33B4B"/>
    <w:rsid w:val="5FEA492A"/>
    <w:rsid w:val="60791518"/>
    <w:rsid w:val="608B5285"/>
    <w:rsid w:val="60AC4865"/>
    <w:rsid w:val="60EA547F"/>
    <w:rsid w:val="613C3B09"/>
    <w:rsid w:val="636812AD"/>
    <w:rsid w:val="643B39AD"/>
    <w:rsid w:val="64517AB6"/>
    <w:rsid w:val="64A35F4E"/>
    <w:rsid w:val="657A5D1B"/>
    <w:rsid w:val="65CE78B7"/>
    <w:rsid w:val="67465059"/>
    <w:rsid w:val="683C42CF"/>
    <w:rsid w:val="6AD174B3"/>
    <w:rsid w:val="6B8A7DEC"/>
    <w:rsid w:val="6D535020"/>
    <w:rsid w:val="6DBF178F"/>
    <w:rsid w:val="6DF0015D"/>
    <w:rsid w:val="6E0A690B"/>
    <w:rsid w:val="6EEA4AF7"/>
    <w:rsid w:val="6F561CE7"/>
    <w:rsid w:val="72040595"/>
    <w:rsid w:val="738B4FDC"/>
    <w:rsid w:val="75F9201B"/>
    <w:rsid w:val="764B3AC6"/>
    <w:rsid w:val="76C417BF"/>
    <w:rsid w:val="79CF3895"/>
    <w:rsid w:val="79CF4ED8"/>
    <w:rsid w:val="79D475AE"/>
    <w:rsid w:val="7AAF649A"/>
    <w:rsid w:val="7ABF34B5"/>
    <w:rsid w:val="7C6B0910"/>
    <w:rsid w:val="7D6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1156</Words>
  <Characters>1269</Characters>
  <Lines>0</Lines>
  <Paragraphs>0</Paragraphs>
  <TotalTime>1</TotalTime>
  <ScaleCrop>false</ScaleCrop>
  <LinksUpToDate>false</LinksUpToDate>
  <CharactersWithSpaces>1299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2019-08-07T09:20:00Z</dcterms:created>
  <dc:creator>娟</dc:creator>
  <cp:lastModifiedBy>李晓玲</cp:lastModifiedBy>
  <cp:lastPrinted>2023-08-31T12:41:51Z</cp:lastPrinted>
  <dcterms:modified xsi:type="dcterms:W3CDTF">2023-08-31T13:53:05Z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712839296353483CAF5493506F6EC11F</vt:lpwstr>
  </property>
</Properties>
</file>